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E1A5B" w14:textId="77777777" w:rsidR="00547172" w:rsidRDefault="00CA5069" w:rsidP="00547172">
      <w:pPr>
        <w:tabs>
          <w:tab w:val="left" w:pos="8940"/>
        </w:tabs>
        <w:spacing w:before="32" w:after="0" w:line="224" w:lineRule="exact"/>
        <w:ind w:left="211" w:right="-20"/>
        <w:rPr>
          <w:rFonts w:ascii="Optima" w:eastAsia="Optima" w:hAnsi="Optima" w:cs="Optima"/>
          <w:b/>
          <w:bCs/>
          <w:spacing w:val="2"/>
          <w:w w:val="103"/>
          <w:sz w:val="19"/>
          <w:szCs w:val="19"/>
        </w:rPr>
      </w:pPr>
      <w:r>
        <w:rPr>
          <w:rFonts w:ascii="Optima" w:eastAsia="Optima" w:hAnsi="Optima" w:cs="Optima"/>
          <w:b/>
          <w:bCs/>
          <w:spacing w:val="2"/>
          <w:w w:val="103"/>
          <w:sz w:val="19"/>
          <w:szCs w:val="19"/>
        </w:rPr>
        <w:t>William Carey International University</w:t>
      </w:r>
    </w:p>
    <w:p w14:paraId="3A560527" w14:textId="3245F755" w:rsidR="00CA5069" w:rsidRDefault="00CD5267" w:rsidP="00547172">
      <w:pPr>
        <w:tabs>
          <w:tab w:val="left" w:pos="8940"/>
        </w:tabs>
        <w:spacing w:before="32" w:after="0" w:line="224" w:lineRule="exact"/>
        <w:ind w:left="211" w:right="-20"/>
        <w:rPr>
          <w:rFonts w:ascii="Optima" w:eastAsia="Optima" w:hAnsi="Optima" w:cs="Optima"/>
          <w:b/>
          <w:bCs/>
          <w:spacing w:val="2"/>
          <w:w w:val="103"/>
          <w:sz w:val="19"/>
          <w:szCs w:val="19"/>
        </w:rPr>
      </w:pPr>
      <w:r>
        <w:rPr>
          <w:rFonts w:ascii="Optima" w:eastAsia="Optima" w:hAnsi="Optima" w:cs="Optima"/>
          <w:b/>
          <w:bCs/>
          <w:spacing w:val="2"/>
          <w:w w:val="103"/>
          <w:sz w:val="19"/>
          <w:szCs w:val="19"/>
        </w:rPr>
        <w:t>GD730</w:t>
      </w:r>
      <w:r w:rsidR="00CA5069">
        <w:rPr>
          <w:rFonts w:ascii="Optima" w:eastAsia="Optima" w:hAnsi="Optima" w:cs="Optima"/>
          <w:b/>
          <w:bCs/>
          <w:spacing w:val="2"/>
          <w:w w:val="103"/>
          <w:sz w:val="19"/>
          <w:szCs w:val="19"/>
        </w:rPr>
        <w:t xml:space="preserve"> </w:t>
      </w:r>
      <w:r>
        <w:rPr>
          <w:rFonts w:ascii="Optima" w:eastAsia="Optima" w:hAnsi="Optima" w:cs="Optima"/>
          <w:b/>
          <w:bCs/>
          <w:spacing w:val="2"/>
          <w:w w:val="103"/>
          <w:sz w:val="19"/>
          <w:szCs w:val="19"/>
        </w:rPr>
        <w:t xml:space="preserve">Initial </w:t>
      </w:r>
      <w:r w:rsidR="00CA5069">
        <w:rPr>
          <w:rFonts w:ascii="Optima" w:eastAsia="Optima" w:hAnsi="Optima" w:cs="Optima"/>
          <w:b/>
          <w:bCs/>
          <w:spacing w:val="2"/>
          <w:w w:val="103"/>
          <w:sz w:val="19"/>
          <w:szCs w:val="19"/>
        </w:rPr>
        <w:t xml:space="preserve">Research Project </w:t>
      </w:r>
      <w:r>
        <w:rPr>
          <w:rFonts w:ascii="Optima" w:eastAsia="Optima" w:hAnsi="Optima" w:cs="Optima"/>
          <w:b/>
          <w:bCs/>
          <w:spacing w:val="2"/>
          <w:w w:val="103"/>
          <w:sz w:val="19"/>
          <w:szCs w:val="19"/>
        </w:rPr>
        <w:t>Plan</w:t>
      </w:r>
    </w:p>
    <w:p w14:paraId="111078D2" w14:textId="77777777" w:rsidR="00547172" w:rsidRDefault="00547172" w:rsidP="00547172">
      <w:pPr>
        <w:tabs>
          <w:tab w:val="left" w:pos="8940"/>
        </w:tabs>
        <w:spacing w:before="32" w:after="0" w:line="224" w:lineRule="exact"/>
        <w:ind w:left="211" w:right="-20"/>
        <w:rPr>
          <w:rFonts w:ascii="Optima" w:eastAsia="Optima" w:hAnsi="Optima" w:cs="Optima"/>
          <w:b/>
          <w:bCs/>
          <w:spacing w:val="2"/>
          <w:w w:val="103"/>
          <w:sz w:val="19"/>
          <w:szCs w:val="19"/>
        </w:rPr>
      </w:pPr>
    </w:p>
    <w:p w14:paraId="3FF7C6FD" w14:textId="77777777" w:rsidR="00547172" w:rsidRDefault="00547172" w:rsidP="00547172">
      <w:pPr>
        <w:tabs>
          <w:tab w:val="left" w:pos="8940"/>
        </w:tabs>
        <w:spacing w:before="32" w:after="0" w:line="224" w:lineRule="exact"/>
        <w:ind w:left="211" w:right="-20"/>
        <w:rPr>
          <w:rFonts w:ascii="Optima" w:eastAsia="Optima" w:hAnsi="Optima" w:cs="Optima"/>
          <w:b/>
          <w:bCs/>
          <w:spacing w:val="2"/>
          <w:w w:val="103"/>
          <w:sz w:val="19"/>
          <w:szCs w:val="19"/>
        </w:rPr>
      </w:pPr>
      <w:r>
        <w:rPr>
          <w:rFonts w:ascii="Optima" w:eastAsia="Optima" w:hAnsi="Optima" w:cs="Optima"/>
          <w:b/>
          <w:bCs/>
          <w:spacing w:val="2"/>
          <w:w w:val="103"/>
          <w:sz w:val="19"/>
          <w:szCs w:val="19"/>
        </w:rPr>
        <w:t>Name: ________________________________</w:t>
      </w:r>
    </w:p>
    <w:p w14:paraId="1F99A251" w14:textId="77777777" w:rsidR="00547172" w:rsidRDefault="00547172" w:rsidP="00547172">
      <w:pPr>
        <w:tabs>
          <w:tab w:val="left" w:pos="8940"/>
        </w:tabs>
        <w:spacing w:before="32" w:after="0" w:line="224" w:lineRule="exact"/>
        <w:ind w:left="211" w:right="-20"/>
        <w:rPr>
          <w:rFonts w:ascii="Optima" w:eastAsia="Optima" w:hAnsi="Optima" w:cs="Optima"/>
          <w:b/>
          <w:bCs/>
          <w:spacing w:val="2"/>
          <w:w w:val="103"/>
          <w:sz w:val="19"/>
          <w:szCs w:val="19"/>
        </w:rPr>
      </w:pPr>
    </w:p>
    <w:p w14:paraId="63F4BF10" w14:textId="77777777" w:rsidR="00547172" w:rsidRDefault="00547172" w:rsidP="00547172">
      <w:pPr>
        <w:tabs>
          <w:tab w:val="left" w:pos="8940"/>
        </w:tabs>
        <w:spacing w:before="32" w:after="0" w:line="224" w:lineRule="exact"/>
        <w:ind w:left="211" w:right="-20"/>
        <w:rPr>
          <w:rFonts w:ascii="Optima" w:eastAsia="Optima" w:hAnsi="Optima" w:cs="Optima"/>
          <w:b/>
          <w:bCs/>
          <w:spacing w:val="2"/>
          <w:w w:val="103"/>
          <w:sz w:val="19"/>
          <w:szCs w:val="19"/>
        </w:rPr>
      </w:pPr>
      <w:r>
        <w:rPr>
          <w:rFonts w:ascii="Optima" w:eastAsia="Optima" w:hAnsi="Optima" w:cs="Optima"/>
          <w:b/>
          <w:bCs/>
          <w:spacing w:val="2"/>
          <w:w w:val="103"/>
          <w:sz w:val="19"/>
          <w:szCs w:val="19"/>
        </w:rPr>
        <w:t>F</w:t>
      </w:r>
      <w:r>
        <w:rPr>
          <w:rFonts w:ascii="Optima" w:eastAsia="Optima" w:hAnsi="Optima" w:cs="Optima"/>
          <w:b/>
          <w:bCs/>
          <w:spacing w:val="1"/>
          <w:w w:val="103"/>
          <w:sz w:val="19"/>
          <w:szCs w:val="19"/>
        </w:rPr>
        <w:t>i</w:t>
      </w:r>
      <w:r>
        <w:rPr>
          <w:rFonts w:ascii="Optima" w:eastAsia="Optima" w:hAnsi="Optima" w:cs="Optima"/>
          <w:b/>
          <w:bCs/>
          <w:spacing w:val="2"/>
          <w:w w:val="103"/>
          <w:sz w:val="19"/>
          <w:szCs w:val="19"/>
        </w:rPr>
        <w:t>e</w:t>
      </w:r>
      <w:r>
        <w:rPr>
          <w:rFonts w:ascii="Optima" w:eastAsia="Optima" w:hAnsi="Optima" w:cs="Optima"/>
          <w:b/>
          <w:bCs/>
          <w:spacing w:val="1"/>
          <w:w w:val="103"/>
          <w:sz w:val="19"/>
          <w:szCs w:val="19"/>
        </w:rPr>
        <w:t>l</w:t>
      </w:r>
      <w:r>
        <w:rPr>
          <w:rFonts w:ascii="Optima" w:eastAsia="Optima" w:hAnsi="Optima" w:cs="Optima"/>
          <w:b/>
          <w:bCs/>
          <w:w w:val="103"/>
          <w:sz w:val="19"/>
          <w:szCs w:val="19"/>
        </w:rPr>
        <w:t>d</w:t>
      </w:r>
      <w:r>
        <w:rPr>
          <w:rFonts w:ascii="Optima" w:eastAsia="Optima" w:hAnsi="Optima" w:cs="Optima"/>
          <w:b/>
          <w:bCs/>
          <w:spacing w:val="4"/>
          <w:sz w:val="19"/>
          <w:szCs w:val="19"/>
        </w:rPr>
        <w:t xml:space="preserve"> </w:t>
      </w:r>
      <w:r>
        <w:rPr>
          <w:rFonts w:ascii="Optima" w:eastAsia="Optima" w:hAnsi="Optima" w:cs="Optima"/>
          <w:b/>
          <w:bCs/>
          <w:spacing w:val="2"/>
          <w:w w:val="103"/>
          <w:sz w:val="19"/>
          <w:szCs w:val="19"/>
        </w:rPr>
        <w:t>add</w:t>
      </w:r>
      <w:r>
        <w:rPr>
          <w:rFonts w:ascii="Optima" w:eastAsia="Optima" w:hAnsi="Optima" w:cs="Optima"/>
          <w:b/>
          <w:bCs/>
          <w:spacing w:val="1"/>
          <w:w w:val="103"/>
          <w:sz w:val="19"/>
          <w:szCs w:val="19"/>
        </w:rPr>
        <w:t>r</w:t>
      </w:r>
      <w:r>
        <w:rPr>
          <w:rFonts w:ascii="Optima" w:eastAsia="Optima" w:hAnsi="Optima" w:cs="Optima"/>
          <w:b/>
          <w:bCs/>
          <w:spacing w:val="2"/>
          <w:w w:val="103"/>
          <w:sz w:val="19"/>
          <w:szCs w:val="19"/>
        </w:rPr>
        <w:t>e</w:t>
      </w:r>
      <w:r>
        <w:rPr>
          <w:rFonts w:ascii="Optima" w:eastAsia="Optima" w:hAnsi="Optima" w:cs="Optima"/>
          <w:b/>
          <w:bCs/>
          <w:spacing w:val="1"/>
          <w:w w:val="103"/>
          <w:sz w:val="19"/>
          <w:szCs w:val="19"/>
        </w:rPr>
        <w:t>ss</w:t>
      </w:r>
      <w:r>
        <w:rPr>
          <w:rFonts w:ascii="Optima" w:eastAsia="Optima" w:hAnsi="Optima" w:cs="Optima"/>
          <w:b/>
          <w:bCs/>
          <w:w w:val="103"/>
          <w:sz w:val="19"/>
          <w:szCs w:val="19"/>
        </w:rPr>
        <w:t>:</w:t>
      </w:r>
      <w:r>
        <w:rPr>
          <w:rFonts w:ascii="Optima" w:eastAsia="Optima" w:hAnsi="Optima" w:cs="Optima"/>
          <w:b/>
          <w:bCs/>
          <w:spacing w:val="4"/>
          <w:sz w:val="19"/>
          <w:szCs w:val="19"/>
        </w:rPr>
        <w:t xml:space="preserve"> </w:t>
      </w:r>
      <w:r>
        <w:rPr>
          <w:rFonts w:ascii="Optima" w:eastAsia="Optima" w:hAnsi="Optima" w:cs="Optima"/>
          <w:b/>
          <w:bCs/>
          <w:w w:val="103"/>
          <w:sz w:val="19"/>
          <w:szCs w:val="19"/>
          <w:u w:val="single" w:color="000000"/>
        </w:rPr>
        <w:t xml:space="preserve"> </w:t>
      </w:r>
      <w:r>
        <w:rPr>
          <w:rFonts w:ascii="Optima" w:eastAsia="Optima" w:hAnsi="Optima" w:cs="Optima"/>
          <w:b/>
          <w:bCs/>
          <w:sz w:val="19"/>
          <w:szCs w:val="19"/>
          <w:u w:val="single" w:color="000000"/>
        </w:rPr>
        <w:tab/>
      </w:r>
    </w:p>
    <w:p w14:paraId="3F52A726" w14:textId="77777777" w:rsidR="00547172" w:rsidRDefault="00547172" w:rsidP="00547172">
      <w:pPr>
        <w:tabs>
          <w:tab w:val="left" w:pos="1860"/>
        </w:tabs>
        <w:spacing w:before="32" w:after="0" w:line="224" w:lineRule="exact"/>
        <w:ind w:left="211" w:right="-70"/>
        <w:rPr>
          <w:rFonts w:ascii="Optima" w:eastAsia="Optima" w:hAnsi="Optima" w:cs="Optima"/>
          <w:sz w:val="19"/>
          <w:szCs w:val="19"/>
        </w:rPr>
      </w:pPr>
      <w:r>
        <w:rPr>
          <w:rFonts w:ascii="Optima" w:eastAsia="Optima" w:hAnsi="Optima" w:cs="Optima"/>
          <w:b/>
          <w:bCs/>
          <w:spacing w:val="2"/>
          <w:w w:val="103"/>
          <w:sz w:val="19"/>
          <w:szCs w:val="19"/>
        </w:rPr>
        <w:t>Country/City ______________________</w:t>
      </w:r>
      <w:proofErr w:type="gramStart"/>
      <w:r>
        <w:rPr>
          <w:rFonts w:ascii="Optima" w:eastAsia="Optima" w:hAnsi="Optima" w:cs="Optima"/>
          <w:b/>
          <w:bCs/>
          <w:spacing w:val="2"/>
          <w:w w:val="103"/>
          <w:sz w:val="19"/>
          <w:szCs w:val="19"/>
        </w:rPr>
        <w:t>_  Te</w:t>
      </w:r>
      <w:r>
        <w:rPr>
          <w:rFonts w:ascii="Optima" w:eastAsia="Optima" w:hAnsi="Optima" w:cs="Optima"/>
          <w:b/>
          <w:bCs/>
          <w:spacing w:val="1"/>
          <w:w w:val="103"/>
          <w:sz w:val="19"/>
          <w:szCs w:val="19"/>
        </w:rPr>
        <w:t>r</w:t>
      </w:r>
      <w:r>
        <w:rPr>
          <w:rFonts w:ascii="Optima" w:eastAsia="Optima" w:hAnsi="Optima" w:cs="Optima"/>
          <w:b/>
          <w:bCs/>
          <w:spacing w:val="3"/>
          <w:w w:val="103"/>
          <w:sz w:val="19"/>
          <w:szCs w:val="19"/>
        </w:rPr>
        <w:t>m</w:t>
      </w:r>
      <w:proofErr w:type="gramEnd"/>
      <w:r>
        <w:rPr>
          <w:rFonts w:ascii="Optima" w:eastAsia="Optima" w:hAnsi="Optima" w:cs="Optima"/>
          <w:b/>
          <w:bCs/>
          <w:w w:val="103"/>
          <w:sz w:val="19"/>
          <w:szCs w:val="19"/>
        </w:rPr>
        <w:t>:</w:t>
      </w:r>
      <w:r>
        <w:rPr>
          <w:rFonts w:ascii="Optima" w:eastAsia="Optima" w:hAnsi="Optima" w:cs="Optima"/>
          <w:b/>
          <w:bCs/>
          <w:spacing w:val="3"/>
          <w:sz w:val="19"/>
          <w:szCs w:val="19"/>
        </w:rPr>
        <w:t xml:space="preserve"> </w:t>
      </w:r>
      <w:r>
        <w:rPr>
          <w:rFonts w:ascii="Optima" w:eastAsia="Optima" w:hAnsi="Optima" w:cs="Optima"/>
          <w:b/>
          <w:bCs/>
          <w:w w:val="103"/>
          <w:sz w:val="19"/>
          <w:szCs w:val="19"/>
          <w:u w:val="single" w:color="000000"/>
        </w:rPr>
        <w:t xml:space="preserve"> </w:t>
      </w:r>
      <w:r>
        <w:rPr>
          <w:rFonts w:ascii="Optima" w:eastAsia="Optima" w:hAnsi="Optima" w:cs="Optima"/>
          <w:b/>
          <w:bCs/>
          <w:sz w:val="19"/>
          <w:szCs w:val="19"/>
          <w:u w:val="single" w:color="000000"/>
        </w:rPr>
        <w:t>____________________</w:t>
      </w:r>
      <w:r>
        <w:rPr>
          <w:rFonts w:ascii="Optima" w:eastAsia="Optima" w:hAnsi="Optima" w:cs="Optima"/>
          <w:b/>
          <w:bCs/>
          <w:spacing w:val="2"/>
          <w:w w:val="103"/>
          <w:sz w:val="19"/>
          <w:szCs w:val="19"/>
        </w:rPr>
        <w:t>D</w:t>
      </w:r>
      <w:r>
        <w:rPr>
          <w:rFonts w:ascii="Optima" w:eastAsia="Optima" w:hAnsi="Optima" w:cs="Optima"/>
          <w:b/>
          <w:bCs/>
          <w:spacing w:val="1"/>
          <w:w w:val="103"/>
          <w:sz w:val="19"/>
          <w:szCs w:val="19"/>
        </w:rPr>
        <w:t>ates</w:t>
      </w:r>
      <w:r>
        <w:rPr>
          <w:rFonts w:ascii="Optima" w:eastAsia="Optima" w:hAnsi="Optima" w:cs="Optima"/>
          <w:b/>
          <w:bCs/>
          <w:w w:val="103"/>
          <w:sz w:val="19"/>
          <w:szCs w:val="19"/>
        </w:rPr>
        <w:t>:</w:t>
      </w:r>
      <w:r>
        <w:rPr>
          <w:rFonts w:ascii="Optima" w:eastAsia="Optima" w:hAnsi="Optima" w:cs="Optima"/>
          <w:b/>
          <w:bCs/>
          <w:spacing w:val="4"/>
          <w:sz w:val="19"/>
          <w:szCs w:val="19"/>
        </w:rPr>
        <w:t xml:space="preserve"> </w:t>
      </w:r>
      <w:r>
        <w:rPr>
          <w:rFonts w:ascii="Optima" w:eastAsia="Optima" w:hAnsi="Optima" w:cs="Optima"/>
          <w:b/>
          <w:bCs/>
          <w:w w:val="103"/>
          <w:sz w:val="19"/>
          <w:szCs w:val="19"/>
          <w:u w:val="single" w:color="000000"/>
        </w:rPr>
        <w:t xml:space="preserve"> </w:t>
      </w:r>
      <w:r>
        <w:rPr>
          <w:rFonts w:ascii="Optima" w:eastAsia="Optima" w:hAnsi="Optima" w:cs="Optima"/>
          <w:b/>
          <w:bCs/>
          <w:sz w:val="19"/>
          <w:szCs w:val="19"/>
          <w:u w:val="single" w:color="000000"/>
        </w:rPr>
        <w:tab/>
        <w:t>____________</w:t>
      </w:r>
    </w:p>
    <w:p w14:paraId="60E32A94" w14:textId="77777777" w:rsidR="00547172" w:rsidRDefault="00547172" w:rsidP="00547172">
      <w:pPr>
        <w:tabs>
          <w:tab w:val="left" w:pos="2400"/>
        </w:tabs>
        <w:spacing w:after="0" w:line="240" w:lineRule="exact"/>
      </w:pPr>
    </w:p>
    <w:p w14:paraId="05E55E70" w14:textId="77777777" w:rsidR="00547172" w:rsidRDefault="00483FC9" w:rsidP="00547172">
      <w:pPr>
        <w:tabs>
          <w:tab w:val="left" w:pos="2400"/>
        </w:tabs>
        <w:spacing w:after="0" w:line="240" w:lineRule="exact"/>
      </w:pPr>
      <w:r>
        <w:t>This is an educational agreement between ______________ (learner) and  _______________ (</w:t>
      </w:r>
      <w:r w:rsidR="00547172">
        <w:t>Academic supervisor)</w:t>
      </w:r>
    </w:p>
    <w:p w14:paraId="4B64AD07" w14:textId="77777777" w:rsidR="00547172" w:rsidRDefault="00547172" w:rsidP="00547172">
      <w:pPr>
        <w:tabs>
          <w:tab w:val="left" w:pos="2400"/>
        </w:tabs>
        <w:spacing w:after="0" w:line="240" w:lineRule="exact"/>
      </w:pPr>
    </w:p>
    <w:p w14:paraId="704EC42D" w14:textId="77777777" w:rsidR="00547172" w:rsidRDefault="00547172" w:rsidP="00547172">
      <w:pPr>
        <w:tabs>
          <w:tab w:val="left" w:pos="2400"/>
        </w:tabs>
        <w:spacing w:after="0" w:line="240" w:lineRule="exact"/>
        <w:rPr>
          <w:rFonts w:ascii="Optima" w:eastAsia="Optima" w:hAnsi="Optima" w:cs="Optima"/>
          <w:spacing w:val="34"/>
          <w:sz w:val="24"/>
          <w:szCs w:val="24"/>
        </w:rPr>
      </w:pPr>
    </w:p>
    <w:p w14:paraId="18C8DC00" w14:textId="5CFEA29E" w:rsidR="00CA670A" w:rsidRDefault="00547172" w:rsidP="00547172">
      <w:pPr>
        <w:tabs>
          <w:tab w:val="left" w:pos="3700"/>
        </w:tabs>
        <w:spacing w:before="12" w:after="0" w:line="281" w:lineRule="exact"/>
        <w:ind w:right="-76"/>
        <w:rPr>
          <w:rFonts w:ascii="Optima" w:eastAsia="Optima" w:hAnsi="Optima" w:cs="Optima"/>
          <w:sz w:val="24"/>
          <w:szCs w:val="24"/>
        </w:rPr>
      </w:pPr>
      <w:r>
        <w:rPr>
          <w:rFonts w:ascii="Optima" w:eastAsia="Optima" w:hAnsi="Optima" w:cs="Optima"/>
          <w:spacing w:val="34"/>
          <w:sz w:val="24"/>
          <w:szCs w:val="24"/>
        </w:rPr>
        <w:t>It</w:t>
      </w:r>
      <w:r w:rsidR="007C1C78">
        <w:rPr>
          <w:rFonts w:ascii="Optima" w:eastAsia="Optima" w:hAnsi="Optima" w:cs="Optima"/>
          <w:sz w:val="24"/>
          <w:szCs w:val="24"/>
        </w:rPr>
        <w:t>is</w:t>
      </w:r>
      <w:r w:rsidR="007C1C78">
        <w:rPr>
          <w:rFonts w:ascii="Optima" w:eastAsia="Optima" w:hAnsi="Optima" w:cs="Optima"/>
          <w:spacing w:val="34"/>
          <w:sz w:val="24"/>
          <w:szCs w:val="24"/>
        </w:rPr>
        <w:t xml:space="preserve"> </w:t>
      </w:r>
      <w:r w:rsidR="007C1C78">
        <w:rPr>
          <w:rFonts w:ascii="Optima" w:eastAsia="Optima" w:hAnsi="Optima" w:cs="Optima"/>
          <w:sz w:val="24"/>
          <w:szCs w:val="24"/>
        </w:rPr>
        <w:t>agreed</w:t>
      </w:r>
      <w:r w:rsidR="007C1C78">
        <w:rPr>
          <w:rFonts w:ascii="Optima" w:eastAsia="Optima" w:hAnsi="Optima" w:cs="Optima"/>
          <w:spacing w:val="34"/>
          <w:sz w:val="24"/>
          <w:szCs w:val="24"/>
        </w:rPr>
        <w:t xml:space="preserve"> </w:t>
      </w:r>
      <w:r w:rsidR="007C1C78">
        <w:rPr>
          <w:rFonts w:ascii="Optima" w:eastAsia="Optima" w:hAnsi="Optima" w:cs="Optima"/>
          <w:sz w:val="24"/>
          <w:szCs w:val="24"/>
        </w:rPr>
        <w:t>that</w:t>
      </w:r>
      <w:r w:rsidR="007C1C78">
        <w:rPr>
          <w:rFonts w:ascii="Optima" w:eastAsia="Optima" w:hAnsi="Optima" w:cs="Optima"/>
          <w:spacing w:val="34"/>
          <w:sz w:val="24"/>
          <w:szCs w:val="24"/>
        </w:rPr>
        <w:t xml:space="preserve"> </w:t>
      </w:r>
      <w:r w:rsidR="007C1C78">
        <w:rPr>
          <w:rFonts w:ascii="Optima" w:eastAsia="Optima" w:hAnsi="Optima" w:cs="Optima"/>
          <w:sz w:val="24"/>
          <w:szCs w:val="24"/>
        </w:rPr>
        <w:t>the</w:t>
      </w:r>
      <w:r w:rsidR="007C1C78">
        <w:rPr>
          <w:rFonts w:ascii="Optima" w:eastAsia="Optima" w:hAnsi="Optima" w:cs="Optima"/>
          <w:spacing w:val="34"/>
          <w:sz w:val="24"/>
          <w:szCs w:val="24"/>
        </w:rPr>
        <w:t xml:space="preserve"> </w:t>
      </w:r>
      <w:r w:rsidR="007C1C78">
        <w:rPr>
          <w:rFonts w:ascii="Optima" w:eastAsia="Optima" w:hAnsi="Optima" w:cs="Optima"/>
          <w:sz w:val="24"/>
          <w:szCs w:val="24"/>
        </w:rPr>
        <w:t>learner</w:t>
      </w:r>
      <w:r w:rsidR="007C1C78">
        <w:rPr>
          <w:rFonts w:ascii="Optima" w:eastAsia="Optima" w:hAnsi="Optima" w:cs="Optima"/>
          <w:spacing w:val="34"/>
          <w:sz w:val="24"/>
          <w:szCs w:val="24"/>
        </w:rPr>
        <w:t xml:space="preserve"> </w:t>
      </w:r>
      <w:r w:rsidR="007C1C78">
        <w:rPr>
          <w:rFonts w:ascii="Optima" w:eastAsia="Optima" w:hAnsi="Optima" w:cs="Optima"/>
          <w:sz w:val="24"/>
          <w:szCs w:val="24"/>
        </w:rPr>
        <w:t>w</w:t>
      </w:r>
      <w:r w:rsidR="00744BF2">
        <w:rPr>
          <w:rFonts w:ascii="Optima" w:eastAsia="Optima" w:hAnsi="Optima" w:cs="Optima"/>
          <w:sz w:val="24"/>
          <w:szCs w:val="24"/>
        </w:rPr>
        <w:t>ill</w:t>
      </w:r>
      <w:r>
        <w:rPr>
          <w:rFonts w:ascii="Optima" w:eastAsia="Optima" w:hAnsi="Optima" w:cs="Optima"/>
          <w:sz w:val="24"/>
          <w:szCs w:val="24"/>
        </w:rPr>
        <w:t xml:space="preserve"> </w:t>
      </w:r>
      <w:r w:rsidR="00744BF2">
        <w:rPr>
          <w:rFonts w:ascii="Optima" w:eastAsia="Optima" w:hAnsi="Optima" w:cs="Optima"/>
          <w:sz w:val="24"/>
          <w:szCs w:val="24"/>
        </w:rPr>
        <w:t>u</w:t>
      </w:r>
      <w:r w:rsidR="007C1C78">
        <w:rPr>
          <w:rFonts w:ascii="Optima" w:eastAsia="Optima" w:hAnsi="Optima" w:cs="Optima"/>
          <w:sz w:val="24"/>
          <w:szCs w:val="24"/>
        </w:rPr>
        <w:t>ndertake</w:t>
      </w:r>
      <w:r w:rsidR="007C1C78">
        <w:rPr>
          <w:rFonts w:ascii="Optima" w:eastAsia="Optima" w:hAnsi="Optima" w:cs="Optima"/>
          <w:spacing w:val="31"/>
          <w:sz w:val="24"/>
          <w:szCs w:val="24"/>
        </w:rPr>
        <w:t xml:space="preserve"> </w:t>
      </w:r>
      <w:r w:rsidR="007C1C78">
        <w:rPr>
          <w:rFonts w:ascii="Optima" w:eastAsia="Optima" w:hAnsi="Optima" w:cs="Optima"/>
          <w:sz w:val="24"/>
          <w:szCs w:val="24"/>
        </w:rPr>
        <w:t>the</w:t>
      </w:r>
      <w:r w:rsidR="007C1C78">
        <w:rPr>
          <w:rFonts w:ascii="Optima" w:eastAsia="Optima" w:hAnsi="Optima" w:cs="Optima"/>
          <w:spacing w:val="31"/>
          <w:sz w:val="24"/>
          <w:szCs w:val="24"/>
        </w:rPr>
        <w:t xml:space="preserve"> </w:t>
      </w:r>
      <w:r w:rsidR="007C1C78">
        <w:rPr>
          <w:rFonts w:ascii="Optima" w:eastAsia="Optima" w:hAnsi="Optima" w:cs="Optima"/>
          <w:sz w:val="24"/>
          <w:szCs w:val="24"/>
        </w:rPr>
        <w:t>following</w:t>
      </w:r>
      <w:r w:rsidR="007C1C78">
        <w:rPr>
          <w:rFonts w:ascii="Optima" w:eastAsia="Optima" w:hAnsi="Optima" w:cs="Optima"/>
          <w:spacing w:val="31"/>
          <w:sz w:val="24"/>
          <w:szCs w:val="24"/>
        </w:rPr>
        <w:t xml:space="preserve"> </w:t>
      </w:r>
      <w:r w:rsidR="007C1C78">
        <w:rPr>
          <w:rFonts w:ascii="Optima" w:eastAsia="Optima" w:hAnsi="Optima" w:cs="Optima"/>
          <w:sz w:val="24"/>
          <w:szCs w:val="24"/>
        </w:rPr>
        <w:t>learning</w:t>
      </w:r>
      <w:r w:rsidR="007C1C78">
        <w:rPr>
          <w:rFonts w:ascii="Optima" w:eastAsia="Optima" w:hAnsi="Optima" w:cs="Optima"/>
          <w:spacing w:val="31"/>
          <w:sz w:val="24"/>
          <w:szCs w:val="24"/>
        </w:rPr>
        <w:t xml:space="preserve"> </w:t>
      </w:r>
      <w:r w:rsidR="007C1C78">
        <w:rPr>
          <w:rFonts w:ascii="Optima" w:eastAsia="Optima" w:hAnsi="Optima" w:cs="Optima"/>
          <w:sz w:val="24"/>
          <w:szCs w:val="24"/>
        </w:rPr>
        <w:t>program</w:t>
      </w:r>
      <w:r w:rsidR="007C1C78">
        <w:rPr>
          <w:rFonts w:ascii="Optima" w:eastAsia="Optima" w:hAnsi="Optima" w:cs="Optima"/>
          <w:spacing w:val="31"/>
          <w:sz w:val="24"/>
          <w:szCs w:val="24"/>
        </w:rPr>
        <w:t xml:space="preserve"> </w:t>
      </w:r>
      <w:r w:rsidR="007C1C78">
        <w:rPr>
          <w:rFonts w:ascii="Optima" w:eastAsia="Optima" w:hAnsi="Optima" w:cs="Optima"/>
          <w:sz w:val="24"/>
          <w:szCs w:val="24"/>
        </w:rPr>
        <w:t>to</w:t>
      </w:r>
      <w:r w:rsidR="007C1C78">
        <w:rPr>
          <w:rFonts w:ascii="Optima" w:eastAsia="Optima" w:hAnsi="Optima" w:cs="Optima"/>
          <w:spacing w:val="31"/>
          <w:sz w:val="24"/>
          <w:szCs w:val="24"/>
        </w:rPr>
        <w:t xml:space="preserve"> </w:t>
      </w:r>
      <w:r w:rsidR="007C1C78">
        <w:rPr>
          <w:rFonts w:ascii="Optima" w:eastAsia="Optima" w:hAnsi="Optima" w:cs="Optima"/>
          <w:sz w:val="24"/>
          <w:szCs w:val="24"/>
        </w:rPr>
        <w:t>fulfill</w:t>
      </w:r>
      <w:r w:rsidR="007C1C78">
        <w:rPr>
          <w:rFonts w:ascii="Optima" w:eastAsia="Optima" w:hAnsi="Optima" w:cs="Optima"/>
          <w:spacing w:val="31"/>
          <w:sz w:val="24"/>
          <w:szCs w:val="24"/>
        </w:rPr>
        <w:t xml:space="preserve"> </w:t>
      </w:r>
      <w:r w:rsidR="007C1C78">
        <w:rPr>
          <w:rFonts w:ascii="Optima" w:eastAsia="Optima" w:hAnsi="Optima" w:cs="Optima"/>
          <w:sz w:val="24"/>
          <w:szCs w:val="24"/>
        </w:rPr>
        <w:t>the</w:t>
      </w:r>
      <w:r w:rsidR="007C1C78">
        <w:rPr>
          <w:rFonts w:ascii="Optima" w:eastAsia="Optima" w:hAnsi="Optima" w:cs="Optima"/>
          <w:spacing w:val="31"/>
          <w:sz w:val="24"/>
          <w:szCs w:val="24"/>
        </w:rPr>
        <w:t xml:space="preserve"> </w:t>
      </w:r>
      <w:r w:rsidR="007C1C78">
        <w:rPr>
          <w:rFonts w:ascii="Optima" w:eastAsia="Optima" w:hAnsi="Optima" w:cs="Optima"/>
          <w:sz w:val="24"/>
          <w:szCs w:val="24"/>
        </w:rPr>
        <w:t>goals</w:t>
      </w:r>
      <w:r w:rsidR="007C1C78">
        <w:rPr>
          <w:rFonts w:ascii="Optima" w:eastAsia="Optima" w:hAnsi="Optima" w:cs="Optima"/>
          <w:spacing w:val="31"/>
          <w:sz w:val="24"/>
          <w:szCs w:val="24"/>
        </w:rPr>
        <w:t xml:space="preserve"> </w:t>
      </w:r>
      <w:r w:rsidR="007C1C78">
        <w:rPr>
          <w:rFonts w:ascii="Optima" w:eastAsia="Optima" w:hAnsi="Optima" w:cs="Optima"/>
          <w:sz w:val="24"/>
          <w:szCs w:val="24"/>
        </w:rPr>
        <w:t>related</w:t>
      </w:r>
      <w:r w:rsidR="007C1C78">
        <w:rPr>
          <w:rFonts w:ascii="Optima" w:eastAsia="Optima" w:hAnsi="Optima" w:cs="Optima"/>
          <w:spacing w:val="31"/>
          <w:sz w:val="24"/>
          <w:szCs w:val="24"/>
        </w:rPr>
        <w:t xml:space="preserve"> </w:t>
      </w:r>
      <w:r w:rsidR="007C1C78">
        <w:rPr>
          <w:rFonts w:ascii="Optima" w:eastAsia="Optima" w:hAnsi="Optima" w:cs="Optima"/>
          <w:sz w:val="24"/>
          <w:szCs w:val="24"/>
        </w:rPr>
        <w:t>to</w:t>
      </w:r>
      <w:r w:rsidR="007C1C78">
        <w:rPr>
          <w:rFonts w:ascii="Optima" w:eastAsia="Optima" w:hAnsi="Optima" w:cs="Optima"/>
          <w:spacing w:val="31"/>
          <w:sz w:val="24"/>
          <w:szCs w:val="24"/>
        </w:rPr>
        <w:t xml:space="preserve"> </w:t>
      </w:r>
      <w:r w:rsidR="00CD5267">
        <w:rPr>
          <w:rFonts w:ascii="Optima" w:eastAsia="Optima" w:hAnsi="Optima" w:cs="Optima"/>
          <w:sz w:val="24"/>
          <w:szCs w:val="24"/>
        </w:rPr>
        <w:t>GD730 Qualitative Research Methods</w:t>
      </w:r>
      <w:r w:rsidR="007C1C78">
        <w:rPr>
          <w:rFonts w:ascii="Optima" w:eastAsia="Optima" w:hAnsi="Optima" w:cs="Optima"/>
          <w:sz w:val="24"/>
          <w:szCs w:val="24"/>
        </w:rPr>
        <w:t>.</w:t>
      </w:r>
      <w:r w:rsidR="007C1C78">
        <w:rPr>
          <w:rFonts w:ascii="Optima" w:eastAsia="Optima" w:hAnsi="Optima" w:cs="Optima"/>
          <w:spacing w:val="67"/>
          <w:sz w:val="24"/>
          <w:szCs w:val="24"/>
        </w:rPr>
        <w:t xml:space="preserve"> </w:t>
      </w:r>
      <w:r w:rsidR="007C1C78">
        <w:rPr>
          <w:rFonts w:ascii="Optima" w:eastAsia="Optima" w:hAnsi="Optima" w:cs="Optima"/>
          <w:sz w:val="24"/>
          <w:szCs w:val="24"/>
        </w:rPr>
        <w:t>Th</w:t>
      </w:r>
      <w:r w:rsidR="00CD5267">
        <w:rPr>
          <w:rFonts w:ascii="Optima" w:eastAsia="Optima" w:hAnsi="Optima" w:cs="Optima"/>
          <w:sz w:val="24"/>
          <w:szCs w:val="24"/>
        </w:rPr>
        <w:t>is</w:t>
      </w:r>
      <w:r w:rsidR="007C1C78">
        <w:rPr>
          <w:rFonts w:ascii="Optima" w:eastAsia="Optima" w:hAnsi="Optima" w:cs="Optima"/>
          <w:sz w:val="24"/>
          <w:szCs w:val="24"/>
        </w:rPr>
        <w:t xml:space="preserve"> course</w:t>
      </w:r>
      <w:r w:rsidR="00CD5267">
        <w:rPr>
          <w:rFonts w:ascii="Optima" w:eastAsia="Optima" w:hAnsi="Optima" w:cs="Optima"/>
          <w:sz w:val="24"/>
          <w:szCs w:val="24"/>
        </w:rPr>
        <w:t xml:space="preserve"> </w:t>
      </w:r>
      <w:r w:rsidR="007C1C78">
        <w:rPr>
          <w:rFonts w:ascii="Optima" w:eastAsia="Optima" w:hAnsi="Optima" w:cs="Optima"/>
          <w:sz w:val="24"/>
          <w:szCs w:val="24"/>
        </w:rPr>
        <w:t xml:space="preserve">will earn </w:t>
      </w:r>
      <w:r w:rsidR="00CD5267">
        <w:rPr>
          <w:rFonts w:ascii="Optima" w:eastAsia="Optima" w:hAnsi="Optima" w:cs="Optima"/>
          <w:sz w:val="24"/>
          <w:szCs w:val="24"/>
        </w:rPr>
        <w:t>3</w:t>
      </w:r>
      <w:r w:rsidR="007C1C78">
        <w:rPr>
          <w:rFonts w:ascii="Optima" w:eastAsia="Optima" w:hAnsi="Optima" w:cs="Optima"/>
          <w:sz w:val="24"/>
          <w:szCs w:val="24"/>
        </w:rPr>
        <w:t xml:space="preserve"> credits.</w:t>
      </w:r>
      <w:r w:rsidR="00CD5267">
        <w:rPr>
          <w:rFonts w:ascii="Optima" w:eastAsia="Optima" w:hAnsi="Optima" w:cs="Optima"/>
          <w:sz w:val="24"/>
          <w:szCs w:val="24"/>
        </w:rPr>
        <w:t xml:space="preserve"> In this course you are not doing </w:t>
      </w:r>
      <w:proofErr w:type="gramStart"/>
      <w:r w:rsidR="00CD5267">
        <w:rPr>
          <w:rFonts w:ascii="Optima" w:eastAsia="Optima" w:hAnsi="Optima" w:cs="Optima"/>
          <w:sz w:val="24"/>
          <w:szCs w:val="24"/>
        </w:rPr>
        <w:t>a full research</w:t>
      </w:r>
      <w:proofErr w:type="gramEnd"/>
      <w:r w:rsidR="00CD5267">
        <w:rPr>
          <w:rFonts w:ascii="Optima" w:eastAsia="Optima" w:hAnsi="Optima" w:cs="Optima"/>
          <w:sz w:val="24"/>
          <w:szCs w:val="24"/>
        </w:rPr>
        <w:t xml:space="preserve"> proposal, but moving towards one.   </w:t>
      </w:r>
    </w:p>
    <w:p w14:paraId="6CACA3F8" w14:textId="77777777" w:rsidR="00CA670A" w:rsidRDefault="00CA670A">
      <w:pPr>
        <w:spacing w:before="9" w:after="0" w:line="280" w:lineRule="exact"/>
        <w:rPr>
          <w:sz w:val="28"/>
          <w:szCs w:val="28"/>
        </w:rPr>
      </w:pPr>
    </w:p>
    <w:p w14:paraId="26BEB583" w14:textId="4F640CA9" w:rsidR="00CD5267" w:rsidRDefault="00CD5267">
      <w:pPr>
        <w:spacing w:before="9" w:after="0" w:line="280" w:lineRule="exact"/>
        <w:rPr>
          <w:rFonts w:ascii="Garamond" w:hAnsi="Garamond"/>
          <w:sz w:val="24"/>
          <w:szCs w:val="24"/>
        </w:rPr>
      </w:pPr>
      <w:r w:rsidRPr="00CD5267">
        <w:rPr>
          <w:rFonts w:ascii="Garamond" w:hAnsi="Garamond"/>
          <w:b/>
          <w:bCs/>
          <w:sz w:val="24"/>
          <w:szCs w:val="24"/>
        </w:rPr>
        <w:t>Personal Goals and Life Projections:</w:t>
      </w:r>
      <w:r w:rsidRPr="00CD5267">
        <w:rPr>
          <w:rFonts w:ascii="Garamond" w:hAnsi="Garamond"/>
          <w:sz w:val="24"/>
          <w:szCs w:val="24"/>
        </w:rPr>
        <w:t xml:space="preserve"> Describe briefly your personal goals; how the PhD might contribute; where you expect to be ten years </w:t>
      </w:r>
      <w:proofErr w:type="spellStart"/>
      <w:r w:rsidRPr="00CD5267">
        <w:rPr>
          <w:rFonts w:ascii="Garamond" w:hAnsi="Garamond"/>
          <w:sz w:val="24"/>
          <w:szCs w:val="24"/>
        </w:rPr>
        <w:t>form</w:t>
      </w:r>
      <w:proofErr w:type="spellEnd"/>
      <w:r w:rsidRPr="00CD5267">
        <w:rPr>
          <w:rFonts w:ascii="Garamond" w:hAnsi="Garamond"/>
          <w:sz w:val="24"/>
          <w:szCs w:val="24"/>
        </w:rPr>
        <w:t xml:space="preserve"> now; what field do you wish to become established in. </w:t>
      </w:r>
    </w:p>
    <w:p w14:paraId="6451892B" w14:textId="77777777" w:rsidR="00CD5267" w:rsidRDefault="00CD5267">
      <w:pPr>
        <w:spacing w:before="9" w:after="0" w:line="280" w:lineRule="exact"/>
        <w:rPr>
          <w:rFonts w:ascii="Garamond" w:hAnsi="Garamond"/>
          <w:sz w:val="24"/>
          <w:szCs w:val="24"/>
        </w:rPr>
      </w:pPr>
    </w:p>
    <w:p w14:paraId="7E8B6C95" w14:textId="555871B8" w:rsidR="00CD5267" w:rsidRPr="00E5784C" w:rsidRDefault="00CD5267">
      <w:pPr>
        <w:spacing w:before="9" w:after="0" w:line="280" w:lineRule="exact"/>
        <w:rPr>
          <w:rFonts w:ascii="Garamond" w:hAnsi="Garamond"/>
          <w:sz w:val="24"/>
          <w:szCs w:val="24"/>
        </w:rPr>
      </w:pPr>
      <w:r w:rsidRPr="00CD5267">
        <w:rPr>
          <w:rFonts w:ascii="Garamond" w:hAnsi="Garamond"/>
          <w:b/>
          <w:bCs/>
          <w:sz w:val="24"/>
          <w:szCs w:val="24"/>
        </w:rPr>
        <w:t xml:space="preserve">Approach to Research: </w:t>
      </w:r>
      <w:r w:rsidRPr="00E5784C">
        <w:rPr>
          <w:rFonts w:ascii="Garamond" w:hAnsi="Garamond"/>
          <w:sz w:val="24"/>
          <w:szCs w:val="24"/>
        </w:rPr>
        <w:t xml:space="preserve">We are encouraging </w:t>
      </w:r>
      <w:proofErr w:type="gramStart"/>
      <w:r w:rsidRPr="00E5784C">
        <w:rPr>
          <w:rFonts w:ascii="Garamond" w:hAnsi="Garamond"/>
          <w:sz w:val="24"/>
          <w:szCs w:val="24"/>
        </w:rPr>
        <w:t>an</w:t>
      </w:r>
      <w:proofErr w:type="gramEnd"/>
      <w:r w:rsidRPr="00E5784C">
        <w:rPr>
          <w:rFonts w:ascii="Garamond" w:hAnsi="Garamond"/>
          <w:sz w:val="24"/>
          <w:szCs w:val="24"/>
        </w:rPr>
        <w:t xml:space="preserve"> Participatory Action Research Model grounded in </w:t>
      </w:r>
      <w:r w:rsidR="00E5784C" w:rsidRPr="00E5784C">
        <w:rPr>
          <w:rFonts w:ascii="Garamond" w:hAnsi="Garamond"/>
          <w:sz w:val="24"/>
          <w:szCs w:val="24"/>
        </w:rPr>
        <w:t>Transformational Conversations</w:t>
      </w:r>
      <w:r w:rsidRPr="00E5784C">
        <w:rPr>
          <w:rFonts w:ascii="Garamond" w:hAnsi="Garamond"/>
          <w:sz w:val="24"/>
          <w:szCs w:val="24"/>
        </w:rPr>
        <w:t xml:space="preserve"> PARM-</w:t>
      </w:r>
      <w:r w:rsidR="00E5784C" w:rsidRPr="00E5784C">
        <w:rPr>
          <w:rFonts w:ascii="Garamond" w:hAnsi="Garamond"/>
          <w:sz w:val="24"/>
          <w:szCs w:val="24"/>
        </w:rPr>
        <w:t xml:space="preserve">TC.  Within that are there </w:t>
      </w:r>
      <w:proofErr w:type="spellStart"/>
      <w:r w:rsidR="00E5784C" w:rsidRPr="00E5784C">
        <w:rPr>
          <w:rFonts w:ascii="Garamond" w:hAnsi="Garamond"/>
          <w:sz w:val="24"/>
          <w:szCs w:val="24"/>
        </w:rPr>
        <w:t>specidic</w:t>
      </w:r>
      <w:proofErr w:type="spellEnd"/>
      <w:r w:rsidR="00E5784C" w:rsidRPr="00E5784C">
        <w:rPr>
          <w:rFonts w:ascii="Garamond" w:hAnsi="Garamond"/>
          <w:sz w:val="24"/>
          <w:szCs w:val="24"/>
        </w:rPr>
        <w:t xml:space="preserve"> method that seem most fitting?</w:t>
      </w:r>
      <w:r w:rsidR="00E5784C">
        <w:rPr>
          <w:rFonts w:ascii="Garamond" w:hAnsi="Garamond"/>
          <w:sz w:val="24"/>
          <w:szCs w:val="24"/>
        </w:rPr>
        <w:t xml:space="preserve">  Are there methods in our field of research that are more common and acceptable</w:t>
      </w:r>
    </w:p>
    <w:p w14:paraId="42371AFB" w14:textId="77777777" w:rsidR="00CD5267" w:rsidRDefault="00CD5267">
      <w:pPr>
        <w:tabs>
          <w:tab w:val="left" w:pos="640"/>
        </w:tabs>
        <w:spacing w:after="0" w:line="240" w:lineRule="auto"/>
        <w:ind w:left="101" w:right="-20"/>
        <w:rPr>
          <w:rFonts w:ascii="Optima" w:eastAsia="Optima" w:hAnsi="Optima" w:cs="Optima"/>
          <w:b/>
          <w:bCs/>
          <w:sz w:val="24"/>
          <w:szCs w:val="24"/>
        </w:rPr>
      </w:pPr>
    </w:p>
    <w:p w14:paraId="0A1B0D05" w14:textId="77777777" w:rsidR="00CD5267" w:rsidRDefault="00CD5267">
      <w:pPr>
        <w:tabs>
          <w:tab w:val="left" w:pos="640"/>
        </w:tabs>
        <w:spacing w:after="0" w:line="240" w:lineRule="auto"/>
        <w:ind w:left="101" w:right="-20"/>
        <w:rPr>
          <w:rFonts w:ascii="Optima" w:eastAsia="Optima" w:hAnsi="Optima" w:cs="Optima"/>
          <w:b/>
          <w:bCs/>
          <w:sz w:val="24"/>
          <w:szCs w:val="24"/>
        </w:rPr>
      </w:pPr>
    </w:p>
    <w:p w14:paraId="361B553C" w14:textId="5712DFA8" w:rsidR="00CA670A" w:rsidRDefault="007C1C78">
      <w:pPr>
        <w:tabs>
          <w:tab w:val="left" w:pos="640"/>
        </w:tabs>
        <w:spacing w:after="0" w:line="240" w:lineRule="auto"/>
        <w:ind w:left="101" w:right="-20"/>
        <w:rPr>
          <w:rFonts w:ascii="Optima" w:eastAsia="Optima" w:hAnsi="Optima" w:cs="Optima"/>
          <w:sz w:val="24"/>
          <w:szCs w:val="24"/>
        </w:rPr>
      </w:pPr>
      <w:r>
        <w:rPr>
          <w:rFonts w:ascii="Optima" w:eastAsia="Optima" w:hAnsi="Optima" w:cs="Optima"/>
          <w:b/>
          <w:bCs/>
          <w:sz w:val="24"/>
          <w:szCs w:val="24"/>
        </w:rPr>
        <w:t>Project title</w:t>
      </w:r>
      <w:r>
        <w:rPr>
          <w:rFonts w:ascii="Optima" w:eastAsia="Optima" w:hAnsi="Optima" w:cs="Optima"/>
          <w:sz w:val="24"/>
          <w:szCs w:val="24"/>
        </w:rPr>
        <w:t>. Formulate a title that creatively encapsulates the research project.</w:t>
      </w:r>
    </w:p>
    <w:p w14:paraId="51A1A740" w14:textId="77777777" w:rsidR="00CA670A" w:rsidRDefault="00CA670A">
      <w:pPr>
        <w:spacing w:before="11" w:after="0" w:line="280" w:lineRule="exact"/>
        <w:rPr>
          <w:sz w:val="28"/>
          <w:szCs w:val="28"/>
        </w:rPr>
      </w:pPr>
    </w:p>
    <w:p w14:paraId="419A34E4" w14:textId="77777777" w:rsidR="00CA670A" w:rsidRDefault="007C1C78">
      <w:pPr>
        <w:tabs>
          <w:tab w:val="left" w:pos="640"/>
        </w:tabs>
        <w:spacing w:after="0" w:line="288" w:lineRule="exact"/>
        <w:ind w:left="641" w:right="775" w:hanging="540"/>
        <w:jc w:val="both"/>
        <w:rPr>
          <w:rFonts w:ascii="Optima" w:eastAsia="Optima" w:hAnsi="Optima" w:cs="Optima"/>
          <w:sz w:val="24"/>
          <w:szCs w:val="24"/>
        </w:rPr>
      </w:pPr>
      <w:r>
        <w:rPr>
          <w:rFonts w:ascii="Optima" w:eastAsia="Optima" w:hAnsi="Optima" w:cs="Optima"/>
          <w:b/>
          <w:bCs/>
          <w:sz w:val="24"/>
          <w:szCs w:val="24"/>
        </w:rPr>
        <w:t>Introduction to topic</w:t>
      </w:r>
      <w:r>
        <w:rPr>
          <w:rFonts w:ascii="Optima" w:eastAsia="Optima" w:hAnsi="Optima" w:cs="Optima"/>
          <w:b/>
          <w:bCs/>
          <w:spacing w:val="7"/>
          <w:sz w:val="24"/>
          <w:szCs w:val="24"/>
        </w:rPr>
        <w:t xml:space="preserve"> </w:t>
      </w:r>
      <w:r>
        <w:rPr>
          <w:rFonts w:ascii="Optima" w:eastAsia="Optima" w:hAnsi="Optima" w:cs="Optima"/>
          <w:b/>
          <w:bCs/>
          <w:sz w:val="24"/>
          <w:szCs w:val="24"/>
        </w:rPr>
        <w:t>or</w:t>
      </w:r>
      <w:r>
        <w:rPr>
          <w:rFonts w:ascii="Optima" w:eastAsia="Optima" w:hAnsi="Optima" w:cs="Optima"/>
          <w:b/>
          <w:bCs/>
          <w:spacing w:val="7"/>
          <w:sz w:val="24"/>
          <w:szCs w:val="24"/>
        </w:rPr>
        <w:t xml:space="preserve"> </w:t>
      </w:r>
      <w:r>
        <w:rPr>
          <w:rFonts w:ascii="Optima" w:eastAsia="Optima" w:hAnsi="Optima" w:cs="Optima"/>
          <w:b/>
          <w:bCs/>
          <w:sz w:val="24"/>
          <w:szCs w:val="24"/>
        </w:rPr>
        <w:t>issue</w:t>
      </w:r>
      <w:r>
        <w:rPr>
          <w:rFonts w:ascii="Optima" w:eastAsia="Optima" w:hAnsi="Optima" w:cs="Optima"/>
          <w:sz w:val="24"/>
          <w:szCs w:val="24"/>
        </w:rPr>
        <w:t>.</w:t>
      </w:r>
      <w:r>
        <w:rPr>
          <w:rFonts w:ascii="Optima" w:eastAsia="Optima" w:hAnsi="Optima" w:cs="Optima"/>
          <w:spacing w:val="7"/>
          <w:sz w:val="24"/>
          <w:szCs w:val="24"/>
        </w:rPr>
        <w:t xml:space="preserve"> </w:t>
      </w:r>
      <w:r>
        <w:rPr>
          <w:rFonts w:ascii="Optima" w:eastAsia="Optima" w:hAnsi="Optima" w:cs="Optima"/>
          <w:sz w:val="24"/>
          <w:szCs w:val="24"/>
        </w:rPr>
        <w:t>What</w:t>
      </w:r>
      <w:r>
        <w:rPr>
          <w:rFonts w:ascii="Optima" w:eastAsia="Optima" w:hAnsi="Optima" w:cs="Optima"/>
          <w:spacing w:val="7"/>
          <w:sz w:val="24"/>
          <w:szCs w:val="24"/>
        </w:rPr>
        <w:t xml:space="preserve"> </w:t>
      </w:r>
      <w:r>
        <w:rPr>
          <w:rFonts w:ascii="Optima" w:eastAsia="Optima" w:hAnsi="Optima" w:cs="Optima"/>
          <w:sz w:val="24"/>
          <w:szCs w:val="24"/>
        </w:rPr>
        <w:t>community</w:t>
      </w:r>
      <w:r>
        <w:rPr>
          <w:rFonts w:ascii="Optima" w:eastAsia="Optima" w:hAnsi="Optima" w:cs="Optima"/>
          <w:spacing w:val="7"/>
          <w:sz w:val="24"/>
          <w:szCs w:val="24"/>
        </w:rPr>
        <w:t xml:space="preserve"> </w:t>
      </w:r>
      <w:r>
        <w:rPr>
          <w:rFonts w:ascii="Optima" w:eastAsia="Optima" w:hAnsi="Optima" w:cs="Optima"/>
          <w:sz w:val="24"/>
          <w:szCs w:val="24"/>
        </w:rPr>
        <w:t>problem</w:t>
      </w:r>
      <w:r>
        <w:rPr>
          <w:rFonts w:ascii="Optima" w:eastAsia="Optima" w:hAnsi="Optima" w:cs="Optima"/>
          <w:spacing w:val="7"/>
          <w:sz w:val="24"/>
          <w:szCs w:val="24"/>
        </w:rPr>
        <w:t xml:space="preserve"> </w:t>
      </w:r>
      <w:r>
        <w:rPr>
          <w:rFonts w:ascii="Optima" w:eastAsia="Optima" w:hAnsi="Optima" w:cs="Optima"/>
          <w:sz w:val="24"/>
          <w:szCs w:val="24"/>
        </w:rPr>
        <w:t>or</w:t>
      </w:r>
      <w:r>
        <w:rPr>
          <w:rFonts w:ascii="Optima" w:eastAsia="Optima" w:hAnsi="Optima" w:cs="Optima"/>
          <w:spacing w:val="7"/>
          <w:sz w:val="24"/>
          <w:szCs w:val="24"/>
        </w:rPr>
        <w:t xml:space="preserve"> </w:t>
      </w:r>
      <w:r>
        <w:rPr>
          <w:rFonts w:ascii="Optima" w:eastAsia="Optima" w:hAnsi="Optima" w:cs="Optima"/>
          <w:sz w:val="24"/>
          <w:szCs w:val="24"/>
        </w:rPr>
        <w:t>issue</w:t>
      </w:r>
      <w:r>
        <w:rPr>
          <w:rFonts w:ascii="Optima" w:eastAsia="Optima" w:hAnsi="Optima" w:cs="Optima"/>
          <w:spacing w:val="7"/>
          <w:sz w:val="24"/>
          <w:szCs w:val="24"/>
        </w:rPr>
        <w:t xml:space="preserve"> </w:t>
      </w:r>
      <w:r>
        <w:rPr>
          <w:rFonts w:ascii="Optima" w:eastAsia="Optima" w:hAnsi="Optima" w:cs="Optima"/>
          <w:sz w:val="24"/>
          <w:szCs w:val="24"/>
        </w:rPr>
        <w:t>are</w:t>
      </w:r>
      <w:r>
        <w:rPr>
          <w:rFonts w:ascii="Optima" w:eastAsia="Optima" w:hAnsi="Optima" w:cs="Optima"/>
          <w:spacing w:val="7"/>
          <w:sz w:val="24"/>
          <w:szCs w:val="24"/>
        </w:rPr>
        <w:t xml:space="preserve"> </w:t>
      </w:r>
      <w:r>
        <w:rPr>
          <w:rFonts w:ascii="Optima" w:eastAsia="Optima" w:hAnsi="Optima" w:cs="Optima"/>
          <w:sz w:val="24"/>
          <w:szCs w:val="24"/>
        </w:rPr>
        <w:t>you</w:t>
      </w:r>
      <w:r>
        <w:rPr>
          <w:rFonts w:ascii="Optima" w:eastAsia="Optima" w:hAnsi="Optima" w:cs="Optima"/>
          <w:spacing w:val="7"/>
          <w:sz w:val="24"/>
          <w:szCs w:val="24"/>
        </w:rPr>
        <w:t xml:space="preserve"> </w:t>
      </w:r>
      <w:r>
        <w:rPr>
          <w:rFonts w:ascii="Optima" w:eastAsia="Optima" w:hAnsi="Optima" w:cs="Optima"/>
          <w:sz w:val="24"/>
          <w:szCs w:val="24"/>
        </w:rPr>
        <w:t>interested</w:t>
      </w:r>
      <w:r>
        <w:rPr>
          <w:rFonts w:ascii="Optima" w:eastAsia="Optima" w:hAnsi="Optima" w:cs="Optima"/>
          <w:spacing w:val="7"/>
          <w:sz w:val="24"/>
          <w:szCs w:val="24"/>
        </w:rPr>
        <w:t xml:space="preserve"> </w:t>
      </w:r>
      <w:r>
        <w:rPr>
          <w:rFonts w:ascii="Optima" w:eastAsia="Optima" w:hAnsi="Optima" w:cs="Optima"/>
          <w:sz w:val="24"/>
          <w:szCs w:val="24"/>
        </w:rPr>
        <w:t>in?</w:t>
      </w:r>
      <w:r>
        <w:rPr>
          <w:rFonts w:ascii="Optima" w:eastAsia="Optima" w:hAnsi="Optima" w:cs="Optima"/>
          <w:spacing w:val="7"/>
          <w:sz w:val="24"/>
          <w:szCs w:val="24"/>
        </w:rPr>
        <w:t xml:space="preserve"> </w:t>
      </w:r>
      <w:r>
        <w:rPr>
          <w:rFonts w:ascii="Optima" w:eastAsia="Optima" w:hAnsi="Optima" w:cs="Optima"/>
          <w:sz w:val="24"/>
          <w:szCs w:val="24"/>
        </w:rPr>
        <w:t xml:space="preserve">How did you decide to investigate it? What do you </w:t>
      </w:r>
      <w:r>
        <w:rPr>
          <w:rFonts w:ascii="Optima" w:eastAsia="Optima" w:hAnsi="Optima" w:cs="Optima"/>
          <w:i/>
          <w:sz w:val="24"/>
          <w:szCs w:val="24"/>
        </w:rPr>
        <w:t xml:space="preserve">already know </w:t>
      </w:r>
      <w:r>
        <w:rPr>
          <w:rFonts w:ascii="Optima" w:eastAsia="Optima" w:hAnsi="Optima" w:cs="Optima"/>
          <w:sz w:val="24"/>
          <w:szCs w:val="24"/>
        </w:rPr>
        <w:t>about it?</w:t>
      </w:r>
      <w:r w:rsidR="00744BF2">
        <w:rPr>
          <w:rFonts w:ascii="Optima" w:eastAsia="Optima" w:hAnsi="Optima" w:cs="Optima"/>
          <w:sz w:val="24"/>
          <w:szCs w:val="24"/>
        </w:rPr>
        <w:t xml:space="preserve">  How doe this relate to the MATUL?  </w:t>
      </w:r>
    </w:p>
    <w:p w14:paraId="53EBE538" w14:textId="77777777" w:rsidR="00CA670A" w:rsidRDefault="00CA670A">
      <w:pPr>
        <w:spacing w:before="1" w:after="0" w:line="100" w:lineRule="exact"/>
        <w:rPr>
          <w:sz w:val="10"/>
          <w:szCs w:val="10"/>
        </w:rPr>
      </w:pPr>
    </w:p>
    <w:p w14:paraId="1BC57FBF" w14:textId="77777777" w:rsidR="00CA670A" w:rsidRDefault="00CA670A">
      <w:pPr>
        <w:spacing w:after="0" w:line="200" w:lineRule="exact"/>
        <w:rPr>
          <w:sz w:val="20"/>
          <w:szCs w:val="20"/>
        </w:rPr>
      </w:pPr>
    </w:p>
    <w:p w14:paraId="02C2732B" w14:textId="77777777" w:rsidR="00CA670A" w:rsidRDefault="007C1C78">
      <w:pPr>
        <w:tabs>
          <w:tab w:val="left" w:pos="640"/>
        </w:tabs>
        <w:spacing w:after="0" w:line="240" w:lineRule="auto"/>
        <w:ind w:left="641" w:right="55" w:hanging="540"/>
        <w:jc w:val="both"/>
        <w:rPr>
          <w:rFonts w:ascii="Optima" w:eastAsia="Optima" w:hAnsi="Optima" w:cs="Optima"/>
          <w:sz w:val="24"/>
          <w:szCs w:val="24"/>
        </w:rPr>
      </w:pPr>
      <w:r>
        <w:rPr>
          <w:rFonts w:ascii="Optima" w:eastAsia="Optima" w:hAnsi="Optima" w:cs="Optima"/>
          <w:b/>
          <w:bCs/>
          <w:sz w:val="24"/>
          <w:szCs w:val="24"/>
        </w:rPr>
        <w:t>Textual</w:t>
      </w:r>
      <w:r>
        <w:rPr>
          <w:rFonts w:ascii="Optima" w:eastAsia="Optima" w:hAnsi="Optima" w:cs="Optima"/>
          <w:b/>
          <w:bCs/>
          <w:spacing w:val="26"/>
          <w:sz w:val="24"/>
          <w:szCs w:val="24"/>
        </w:rPr>
        <w:t xml:space="preserve"> </w:t>
      </w:r>
      <w:r>
        <w:rPr>
          <w:rFonts w:ascii="Optima" w:eastAsia="Optima" w:hAnsi="Optima" w:cs="Optima"/>
          <w:b/>
          <w:bCs/>
          <w:sz w:val="24"/>
          <w:szCs w:val="24"/>
        </w:rPr>
        <w:t>resources.</w:t>
      </w:r>
      <w:r>
        <w:rPr>
          <w:rFonts w:ascii="Optima" w:eastAsia="Optima" w:hAnsi="Optima" w:cs="Optima"/>
          <w:b/>
          <w:bCs/>
          <w:spacing w:val="26"/>
          <w:sz w:val="24"/>
          <w:szCs w:val="24"/>
        </w:rPr>
        <w:t xml:space="preserve"> </w:t>
      </w:r>
      <w:r>
        <w:rPr>
          <w:rFonts w:ascii="Optima" w:eastAsia="Optima" w:hAnsi="Optima" w:cs="Optima"/>
          <w:sz w:val="24"/>
          <w:szCs w:val="24"/>
        </w:rPr>
        <w:t>List</w:t>
      </w:r>
      <w:r>
        <w:rPr>
          <w:rFonts w:ascii="Optima" w:eastAsia="Optima" w:hAnsi="Optima" w:cs="Optima"/>
          <w:spacing w:val="26"/>
          <w:sz w:val="24"/>
          <w:szCs w:val="24"/>
        </w:rPr>
        <w:t xml:space="preserve"> </w:t>
      </w:r>
      <w:r>
        <w:rPr>
          <w:rFonts w:ascii="Optima" w:eastAsia="Optima" w:hAnsi="Optima" w:cs="Optima"/>
          <w:sz w:val="24"/>
          <w:szCs w:val="24"/>
        </w:rPr>
        <w:t>the</w:t>
      </w:r>
      <w:r>
        <w:rPr>
          <w:rFonts w:ascii="Optima" w:eastAsia="Optima" w:hAnsi="Optima" w:cs="Optima"/>
          <w:spacing w:val="26"/>
          <w:sz w:val="24"/>
          <w:szCs w:val="24"/>
        </w:rPr>
        <w:t xml:space="preserve"> </w:t>
      </w:r>
      <w:r>
        <w:rPr>
          <w:rFonts w:ascii="Optima" w:eastAsia="Optima" w:hAnsi="Optima" w:cs="Optima"/>
          <w:sz w:val="24"/>
          <w:szCs w:val="24"/>
        </w:rPr>
        <w:t>relevant</w:t>
      </w:r>
      <w:r>
        <w:rPr>
          <w:rFonts w:ascii="Optima" w:eastAsia="Optima" w:hAnsi="Optima" w:cs="Optima"/>
          <w:spacing w:val="26"/>
          <w:sz w:val="24"/>
          <w:szCs w:val="24"/>
        </w:rPr>
        <w:t xml:space="preserve"> </w:t>
      </w:r>
      <w:r>
        <w:rPr>
          <w:rFonts w:ascii="Optima" w:eastAsia="Optima" w:hAnsi="Optima" w:cs="Optima"/>
          <w:sz w:val="24"/>
          <w:szCs w:val="24"/>
        </w:rPr>
        <w:t>literature</w:t>
      </w:r>
      <w:r>
        <w:rPr>
          <w:rFonts w:ascii="Optima" w:eastAsia="Optima" w:hAnsi="Optima" w:cs="Optima"/>
          <w:spacing w:val="26"/>
          <w:sz w:val="24"/>
          <w:szCs w:val="24"/>
        </w:rPr>
        <w:t xml:space="preserve"> </w:t>
      </w:r>
      <w:r>
        <w:rPr>
          <w:rFonts w:ascii="Optima" w:eastAsia="Optima" w:hAnsi="Optima" w:cs="Optima"/>
          <w:sz w:val="24"/>
          <w:szCs w:val="24"/>
        </w:rPr>
        <w:t>(e.g.</w:t>
      </w:r>
      <w:r>
        <w:rPr>
          <w:rFonts w:ascii="Optima" w:eastAsia="Optima" w:hAnsi="Optima" w:cs="Optima"/>
          <w:spacing w:val="26"/>
          <w:sz w:val="24"/>
          <w:szCs w:val="24"/>
        </w:rPr>
        <w:t xml:space="preserve"> </w:t>
      </w:r>
      <w:r>
        <w:rPr>
          <w:rFonts w:ascii="Optima" w:eastAsia="Optima" w:hAnsi="Optima" w:cs="Optima"/>
          <w:sz w:val="24"/>
          <w:szCs w:val="24"/>
        </w:rPr>
        <w:t>websites,</w:t>
      </w:r>
      <w:r>
        <w:rPr>
          <w:rFonts w:ascii="Optima" w:eastAsia="Optima" w:hAnsi="Optima" w:cs="Optima"/>
          <w:spacing w:val="26"/>
          <w:sz w:val="24"/>
          <w:szCs w:val="24"/>
        </w:rPr>
        <w:t xml:space="preserve"> </w:t>
      </w:r>
      <w:r>
        <w:rPr>
          <w:rFonts w:ascii="Optima" w:eastAsia="Optima" w:hAnsi="Optima" w:cs="Optima"/>
          <w:sz w:val="24"/>
          <w:szCs w:val="24"/>
        </w:rPr>
        <w:t>scholarly</w:t>
      </w:r>
      <w:r>
        <w:rPr>
          <w:rFonts w:ascii="Optima" w:eastAsia="Optima" w:hAnsi="Optima" w:cs="Optima"/>
          <w:spacing w:val="26"/>
          <w:sz w:val="24"/>
          <w:szCs w:val="24"/>
        </w:rPr>
        <w:t xml:space="preserve"> </w:t>
      </w:r>
      <w:r>
        <w:rPr>
          <w:rFonts w:ascii="Optima" w:eastAsia="Optima" w:hAnsi="Optima" w:cs="Optima"/>
          <w:sz w:val="24"/>
          <w:szCs w:val="24"/>
        </w:rPr>
        <w:t>articles,</w:t>
      </w:r>
      <w:r>
        <w:rPr>
          <w:rFonts w:ascii="Optima" w:eastAsia="Optima" w:hAnsi="Optima" w:cs="Optima"/>
          <w:spacing w:val="26"/>
          <w:sz w:val="24"/>
          <w:szCs w:val="24"/>
        </w:rPr>
        <w:t xml:space="preserve"> </w:t>
      </w:r>
      <w:r>
        <w:rPr>
          <w:rFonts w:ascii="Optima" w:eastAsia="Optima" w:hAnsi="Optima" w:cs="Optima"/>
          <w:sz w:val="24"/>
          <w:szCs w:val="24"/>
        </w:rPr>
        <w:t>book chapters, texts) that you have reviewed to date that will help frame your field study. (Provide full citations, including author(s), title, publisher, publication</w:t>
      </w:r>
      <w:r>
        <w:rPr>
          <w:rFonts w:ascii="Optima" w:eastAsia="Optima" w:hAnsi="Optima" w:cs="Optima"/>
          <w:spacing w:val="1"/>
          <w:sz w:val="24"/>
          <w:szCs w:val="24"/>
        </w:rPr>
        <w:t xml:space="preserve"> </w:t>
      </w:r>
      <w:r>
        <w:rPr>
          <w:rFonts w:ascii="Optima" w:eastAsia="Optima" w:hAnsi="Optima" w:cs="Optima"/>
          <w:sz w:val="24"/>
          <w:szCs w:val="24"/>
        </w:rPr>
        <w:t>date, and/or URL, along with the number of relevant pages.).  This will be an APA style –best done in Endnote.</w:t>
      </w:r>
    </w:p>
    <w:p w14:paraId="78C8F59C" w14:textId="77777777" w:rsidR="00CA670A" w:rsidRDefault="00CA670A">
      <w:pPr>
        <w:spacing w:before="10" w:after="0" w:line="280" w:lineRule="exact"/>
        <w:rPr>
          <w:sz w:val="28"/>
          <w:szCs w:val="28"/>
        </w:rPr>
      </w:pPr>
    </w:p>
    <w:p w14:paraId="50835C55" w14:textId="77777777" w:rsidR="00CA670A" w:rsidRDefault="007C1C78">
      <w:pPr>
        <w:spacing w:after="0" w:line="239" w:lineRule="auto"/>
        <w:ind w:left="641" w:right="776" w:hanging="540"/>
        <w:jc w:val="both"/>
        <w:rPr>
          <w:rFonts w:ascii="Optima" w:eastAsia="Optima" w:hAnsi="Optima" w:cs="Optima"/>
          <w:sz w:val="24"/>
          <w:szCs w:val="24"/>
        </w:rPr>
      </w:pPr>
      <w:r>
        <w:rPr>
          <w:rFonts w:ascii="Optima" w:eastAsia="Optima" w:hAnsi="Optima" w:cs="Optima"/>
          <w:b/>
          <w:bCs/>
          <w:sz w:val="24"/>
          <w:szCs w:val="24"/>
        </w:rPr>
        <w:t>Variables</w:t>
      </w:r>
      <w:r>
        <w:rPr>
          <w:rFonts w:ascii="Optima" w:eastAsia="Optima" w:hAnsi="Optima" w:cs="Optima"/>
          <w:sz w:val="24"/>
          <w:szCs w:val="24"/>
        </w:rPr>
        <w:t>.</w:t>
      </w:r>
      <w:r>
        <w:rPr>
          <w:rFonts w:ascii="Optima" w:eastAsia="Optima" w:hAnsi="Optima" w:cs="Optima"/>
          <w:spacing w:val="5"/>
          <w:sz w:val="24"/>
          <w:szCs w:val="24"/>
        </w:rPr>
        <w:t xml:space="preserve"> </w:t>
      </w:r>
      <w:r>
        <w:rPr>
          <w:rFonts w:ascii="Optima" w:eastAsia="Optima" w:hAnsi="Optima" w:cs="Optima"/>
          <w:sz w:val="24"/>
          <w:szCs w:val="24"/>
        </w:rPr>
        <w:t>What</w:t>
      </w:r>
      <w:r>
        <w:rPr>
          <w:rFonts w:ascii="Optima" w:eastAsia="Optima" w:hAnsi="Optima" w:cs="Optima"/>
          <w:spacing w:val="5"/>
          <w:sz w:val="24"/>
          <w:szCs w:val="24"/>
        </w:rPr>
        <w:t xml:space="preserve"> </w:t>
      </w:r>
      <w:r>
        <w:rPr>
          <w:rFonts w:ascii="Optima" w:eastAsia="Optima" w:hAnsi="Optima" w:cs="Optima"/>
          <w:sz w:val="24"/>
          <w:szCs w:val="24"/>
        </w:rPr>
        <w:t>are</w:t>
      </w:r>
      <w:r>
        <w:rPr>
          <w:rFonts w:ascii="Optima" w:eastAsia="Optima" w:hAnsi="Optima" w:cs="Optima"/>
          <w:spacing w:val="5"/>
          <w:sz w:val="24"/>
          <w:szCs w:val="24"/>
        </w:rPr>
        <w:t xml:space="preserve"> </w:t>
      </w:r>
      <w:r>
        <w:rPr>
          <w:rFonts w:ascii="Optima" w:eastAsia="Optima" w:hAnsi="Optima" w:cs="Optima"/>
          <w:sz w:val="24"/>
          <w:szCs w:val="24"/>
        </w:rPr>
        <w:t>some</w:t>
      </w:r>
      <w:r>
        <w:rPr>
          <w:rFonts w:ascii="Optima" w:eastAsia="Optima" w:hAnsi="Optima" w:cs="Optima"/>
          <w:spacing w:val="5"/>
          <w:sz w:val="24"/>
          <w:szCs w:val="24"/>
        </w:rPr>
        <w:t xml:space="preserve"> </w:t>
      </w:r>
      <w:r>
        <w:rPr>
          <w:rFonts w:ascii="Optima" w:eastAsia="Optima" w:hAnsi="Optima" w:cs="Optima"/>
          <w:sz w:val="24"/>
          <w:szCs w:val="24"/>
        </w:rPr>
        <w:t>of</w:t>
      </w:r>
      <w:r>
        <w:rPr>
          <w:rFonts w:ascii="Optima" w:eastAsia="Optima" w:hAnsi="Optima" w:cs="Optima"/>
          <w:spacing w:val="5"/>
          <w:sz w:val="24"/>
          <w:szCs w:val="24"/>
        </w:rPr>
        <w:t xml:space="preserve"> </w:t>
      </w:r>
      <w:r>
        <w:rPr>
          <w:rFonts w:ascii="Optima" w:eastAsia="Optima" w:hAnsi="Optima" w:cs="Optima"/>
          <w:sz w:val="24"/>
          <w:szCs w:val="24"/>
        </w:rPr>
        <w:t>the</w:t>
      </w:r>
      <w:r>
        <w:rPr>
          <w:rFonts w:ascii="Optima" w:eastAsia="Optima" w:hAnsi="Optima" w:cs="Optima"/>
          <w:spacing w:val="5"/>
          <w:sz w:val="24"/>
          <w:szCs w:val="24"/>
        </w:rPr>
        <w:t xml:space="preserve"> </w:t>
      </w:r>
      <w:r>
        <w:rPr>
          <w:rFonts w:ascii="Optima" w:eastAsia="Optima" w:hAnsi="Optima" w:cs="Optima"/>
          <w:sz w:val="24"/>
          <w:szCs w:val="24"/>
        </w:rPr>
        <w:t>key</w:t>
      </w:r>
      <w:r>
        <w:rPr>
          <w:rFonts w:ascii="Optima" w:eastAsia="Optima" w:hAnsi="Optima" w:cs="Optima"/>
          <w:spacing w:val="5"/>
          <w:sz w:val="24"/>
          <w:szCs w:val="24"/>
        </w:rPr>
        <w:t xml:space="preserve"> </w:t>
      </w:r>
      <w:r>
        <w:rPr>
          <w:rFonts w:ascii="Optima" w:eastAsia="Optima" w:hAnsi="Optima" w:cs="Optima"/>
          <w:sz w:val="24"/>
          <w:szCs w:val="24"/>
        </w:rPr>
        <w:t>elements,</w:t>
      </w:r>
      <w:r>
        <w:rPr>
          <w:rFonts w:ascii="Optima" w:eastAsia="Optima" w:hAnsi="Optima" w:cs="Optima"/>
          <w:spacing w:val="5"/>
          <w:sz w:val="24"/>
          <w:szCs w:val="24"/>
        </w:rPr>
        <w:t xml:space="preserve"> </w:t>
      </w:r>
      <w:r>
        <w:rPr>
          <w:rFonts w:ascii="Optima" w:eastAsia="Optima" w:hAnsi="Optima" w:cs="Optima"/>
          <w:sz w:val="24"/>
          <w:szCs w:val="24"/>
        </w:rPr>
        <w:t>factors,</w:t>
      </w:r>
      <w:r>
        <w:rPr>
          <w:rFonts w:ascii="Optima" w:eastAsia="Optima" w:hAnsi="Optima" w:cs="Optima"/>
          <w:spacing w:val="5"/>
          <w:sz w:val="24"/>
          <w:szCs w:val="24"/>
        </w:rPr>
        <w:t xml:space="preserve"> </w:t>
      </w:r>
      <w:r>
        <w:rPr>
          <w:rFonts w:ascii="Optima" w:eastAsia="Optima" w:hAnsi="Optima" w:cs="Optima"/>
          <w:sz w:val="24"/>
          <w:szCs w:val="24"/>
        </w:rPr>
        <w:t>or</w:t>
      </w:r>
      <w:r>
        <w:rPr>
          <w:rFonts w:ascii="Optima" w:eastAsia="Optima" w:hAnsi="Optima" w:cs="Optima"/>
          <w:spacing w:val="5"/>
          <w:sz w:val="24"/>
          <w:szCs w:val="24"/>
        </w:rPr>
        <w:t xml:space="preserve"> </w:t>
      </w:r>
      <w:r>
        <w:rPr>
          <w:rFonts w:ascii="Optima" w:eastAsia="Optima" w:hAnsi="Optima" w:cs="Optima"/>
          <w:sz w:val="24"/>
          <w:szCs w:val="24"/>
        </w:rPr>
        <w:t>variables</w:t>
      </w:r>
      <w:r>
        <w:rPr>
          <w:rFonts w:ascii="Optima" w:eastAsia="Optima" w:hAnsi="Optima" w:cs="Optima"/>
          <w:spacing w:val="5"/>
          <w:sz w:val="24"/>
          <w:szCs w:val="24"/>
        </w:rPr>
        <w:t xml:space="preserve"> </w:t>
      </w:r>
      <w:r>
        <w:rPr>
          <w:rFonts w:ascii="Optima" w:eastAsia="Optima" w:hAnsi="Optima" w:cs="Optima"/>
          <w:sz w:val="24"/>
          <w:szCs w:val="24"/>
        </w:rPr>
        <w:t>that</w:t>
      </w:r>
      <w:r>
        <w:rPr>
          <w:rFonts w:ascii="Optima" w:eastAsia="Optima" w:hAnsi="Optima" w:cs="Optima"/>
          <w:spacing w:val="5"/>
          <w:sz w:val="24"/>
          <w:szCs w:val="24"/>
        </w:rPr>
        <w:t xml:space="preserve"> </w:t>
      </w:r>
      <w:r>
        <w:rPr>
          <w:rFonts w:ascii="Optima" w:eastAsia="Optima" w:hAnsi="Optima" w:cs="Optima"/>
          <w:sz w:val="24"/>
          <w:szCs w:val="24"/>
        </w:rPr>
        <w:t>affect the phenomenon to be investigated? How do they relate to one another to explain what’s going on? Diagram these, with a correct label on the diagram Fig x: _______</w:t>
      </w:r>
    </w:p>
    <w:p w14:paraId="5A7A009E" w14:textId="77777777" w:rsidR="00CA670A" w:rsidRDefault="00CA670A">
      <w:pPr>
        <w:spacing w:before="9" w:after="0" w:line="280" w:lineRule="exact"/>
        <w:rPr>
          <w:sz w:val="28"/>
          <w:szCs w:val="28"/>
        </w:rPr>
      </w:pPr>
    </w:p>
    <w:p w14:paraId="1576A224" w14:textId="77777777" w:rsidR="00CA670A" w:rsidRDefault="007C1C78">
      <w:pPr>
        <w:spacing w:after="0" w:line="240" w:lineRule="auto"/>
        <w:ind w:left="641" w:right="56" w:hanging="540"/>
        <w:jc w:val="both"/>
        <w:rPr>
          <w:rFonts w:ascii="Optima" w:eastAsia="Optima" w:hAnsi="Optima" w:cs="Optima"/>
          <w:sz w:val="24"/>
          <w:szCs w:val="24"/>
        </w:rPr>
      </w:pPr>
      <w:r>
        <w:rPr>
          <w:rFonts w:ascii="Optima" w:eastAsia="Optima" w:hAnsi="Optima" w:cs="Optima"/>
          <w:b/>
          <w:bCs/>
          <w:sz w:val="24"/>
          <w:szCs w:val="24"/>
        </w:rPr>
        <w:t>Research</w:t>
      </w:r>
      <w:r>
        <w:rPr>
          <w:rFonts w:ascii="Optima" w:eastAsia="Optima" w:hAnsi="Optima" w:cs="Optima"/>
          <w:b/>
          <w:bCs/>
          <w:spacing w:val="18"/>
          <w:sz w:val="24"/>
          <w:szCs w:val="24"/>
        </w:rPr>
        <w:t xml:space="preserve"> </w:t>
      </w:r>
      <w:r>
        <w:rPr>
          <w:rFonts w:ascii="Optima" w:eastAsia="Optima" w:hAnsi="Optima" w:cs="Optima"/>
          <w:b/>
          <w:bCs/>
          <w:sz w:val="24"/>
          <w:szCs w:val="24"/>
        </w:rPr>
        <w:t>question.</w:t>
      </w:r>
      <w:r>
        <w:rPr>
          <w:rFonts w:ascii="Optima" w:eastAsia="Optima" w:hAnsi="Optima" w:cs="Optima"/>
          <w:b/>
          <w:bCs/>
          <w:spacing w:val="18"/>
          <w:sz w:val="24"/>
          <w:szCs w:val="24"/>
        </w:rPr>
        <w:t xml:space="preserve"> </w:t>
      </w:r>
      <w:r>
        <w:rPr>
          <w:rFonts w:ascii="Optima" w:eastAsia="Optima" w:hAnsi="Optima" w:cs="Optima"/>
          <w:sz w:val="24"/>
          <w:szCs w:val="24"/>
        </w:rPr>
        <w:t>What</w:t>
      </w:r>
      <w:r>
        <w:rPr>
          <w:rFonts w:ascii="Optima" w:eastAsia="Optima" w:hAnsi="Optima" w:cs="Optima"/>
          <w:spacing w:val="18"/>
          <w:sz w:val="24"/>
          <w:szCs w:val="24"/>
        </w:rPr>
        <w:t xml:space="preserve"> </w:t>
      </w:r>
      <w:r>
        <w:rPr>
          <w:rFonts w:ascii="Optima" w:eastAsia="Optima" w:hAnsi="Optima" w:cs="Optima"/>
          <w:i/>
          <w:sz w:val="24"/>
          <w:szCs w:val="24"/>
        </w:rPr>
        <w:t>more</w:t>
      </w:r>
      <w:r>
        <w:rPr>
          <w:rFonts w:ascii="Optima" w:eastAsia="Optima" w:hAnsi="Optima" w:cs="Optima"/>
          <w:i/>
          <w:spacing w:val="18"/>
          <w:sz w:val="24"/>
          <w:szCs w:val="24"/>
        </w:rPr>
        <w:t xml:space="preserve"> </w:t>
      </w:r>
      <w:r>
        <w:rPr>
          <w:rFonts w:ascii="Optima" w:eastAsia="Optima" w:hAnsi="Optima" w:cs="Optima"/>
          <w:sz w:val="24"/>
          <w:szCs w:val="24"/>
        </w:rPr>
        <w:t>do</w:t>
      </w:r>
      <w:r>
        <w:rPr>
          <w:rFonts w:ascii="Optima" w:eastAsia="Optima" w:hAnsi="Optima" w:cs="Optima"/>
          <w:spacing w:val="18"/>
          <w:sz w:val="24"/>
          <w:szCs w:val="24"/>
        </w:rPr>
        <w:t xml:space="preserve"> </w:t>
      </w:r>
      <w:r>
        <w:rPr>
          <w:rFonts w:ascii="Optima" w:eastAsia="Optima" w:hAnsi="Optima" w:cs="Optima"/>
          <w:sz w:val="24"/>
          <w:szCs w:val="24"/>
        </w:rPr>
        <w:t>you</w:t>
      </w:r>
      <w:r>
        <w:rPr>
          <w:rFonts w:ascii="Optima" w:eastAsia="Optima" w:hAnsi="Optima" w:cs="Optima"/>
          <w:spacing w:val="18"/>
          <w:sz w:val="24"/>
          <w:szCs w:val="24"/>
        </w:rPr>
        <w:t xml:space="preserve"> </w:t>
      </w:r>
      <w:r>
        <w:rPr>
          <w:rFonts w:ascii="Optima" w:eastAsia="Optima" w:hAnsi="Optima" w:cs="Optima"/>
          <w:sz w:val="24"/>
          <w:szCs w:val="24"/>
        </w:rPr>
        <w:t>want</w:t>
      </w:r>
      <w:r>
        <w:rPr>
          <w:rFonts w:ascii="Optima" w:eastAsia="Optima" w:hAnsi="Optima" w:cs="Optima"/>
          <w:spacing w:val="18"/>
          <w:sz w:val="24"/>
          <w:szCs w:val="24"/>
        </w:rPr>
        <w:t xml:space="preserve"> </w:t>
      </w:r>
      <w:r>
        <w:rPr>
          <w:rFonts w:ascii="Optima" w:eastAsia="Optima" w:hAnsi="Optima" w:cs="Optima"/>
          <w:sz w:val="24"/>
          <w:szCs w:val="24"/>
        </w:rPr>
        <w:t>to</w:t>
      </w:r>
      <w:r>
        <w:rPr>
          <w:rFonts w:ascii="Optima" w:eastAsia="Optima" w:hAnsi="Optima" w:cs="Optima"/>
          <w:spacing w:val="18"/>
          <w:sz w:val="24"/>
          <w:szCs w:val="24"/>
        </w:rPr>
        <w:t xml:space="preserve"> </w:t>
      </w:r>
      <w:r>
        <w:rPr>
          <w:rFonts w:ascii="Optima" w:eastAsia="Optima" w:hAnsi="Optima" w:cs="Optima"/>
          <w:sz w:val="24"/>
          <w:szCs w:val="24"/>
        </w:rPr>
        <w:t>know</w:t>
      </w:r>
      <w:r>
        <w:rPr>
          <w:rFonts w:ascii="Optima" w:eastAsia="Optima" w:hAnsi="Optima" w:cs="Optima"/>
          <w:spacing w:val="18"/>
          <w:sz w:val="24"/>
          <w:szCs w:val="24"/>
        </w:rPr>
        <w:t xml:space="preserve"> </w:t>
      </w:r>
      <w:r>
        <w:rPr>
          <w:rFonts w:ascii="Optima" w:eastAsia="Optima" w:hAnsi="Optima" w:cs="Optima"/>
          <w:sz w:val="24"/>
          <w:szCs w:val="24"/>
        </w:rPr>
        <w:t>or</w:t>
      </w:r>
      <w:r>
        <w:rPr>
          <w:rFonts w:ascii="Optima" w:eastAsia="Optima" w:hAnsi="Optima" w:cs="Optima"/>
          <w:spacing w:val="18"/>
          <w:sz w:val="24"/>
          <w:szCs w:val="24"/>
        </w:rPr>
        <w:t xml:space="preserve"> </w:t>
      </w:r>
      <w:r>
        <w:rPr>
          <w:rFonts w:ascii="Optima" w:eastAsia="Optima" w:hAnsi="Optima" w:cs="Optima"/>
          <w:sz w:val="24"/>
          <w:szCs w:val="24"/>
        </w:rPr>
        <w:t>understand</w:t>
      </w:r>
      <w:r>
        <w:rPr>
          <w:rFonts w:ascii="Optima" w:eastAsia="Optima" w:hAnsi="Optima" w:cs="Optima"/>
          <w:spacing w:val="18"/>
          <w:sz w:val="24"/>
          <w:szCs w:val="24"/>
        </w:rPr>
        <w:t xml:space="preserve"> </w:t>
      </w:r>
      <w:r>
        <w:rPr>
          <w:rFonts w:ascii="Optima" w:eastAsia="Optima" w:hAnsi="Optima" w:cs="Optima"/>
          <w:sz w:val="24"/>
          <w:szCs w:val="24"/>
        </w:rPr>
        <w:t>about</w:t>
      </w:r>
      <w:r>
        <w:rPr>
          <w:rFonts w:ascii="Optima" w:eastAsia="Optima" w:hAnsi="Optima" w:cs="Optima"/>
          <w:spacing w:val="18"/>
          <w:sz w:val="24"/>
          <w:szCs w:val="24"/>
        </w:rPr>
        <w:t xml:space="preserve"> </w:t>
      </w:r>
      <w:r>
        <w:rPr>
          <w:rFonts w:ascii="Optima" w:eastAsia="Optima" w:hAnsi="Optima" w:cs="Optima"/>
          <w:sz w:val="24"/>
          <w:szCs w:val="24"/>
        </w:rPr>
        <w:t>the</w:t>
      </w:r>
      <w:r>
        <w:rPr>
          <w:rFonts w:ascii="Optima" w:eastAsia="Optima" w:hAnsi="Optima" w:cs="Optima"/>
          <w:spacing w:val="18"/>
          <w:sz w:val="24"/>
          <w:szCs w:val="24"/>
        </w:rPr>
        <w:t xml:space="preserve"> </w:t>
      </w:r>
      <w:r>
        <w:rPr>
          <w:rFonts w:ascii="Optima" w:eastAsia="Optima" w:hAnsi="Optima" w:cs="Optima"/>
          <w:sz w:val="24"/>
          <w:szCs w:val="24"/>
        </w:rPr>
        <w:t xml:space="preserve">topic or issue? </w:t>
      </w:r>
      <w:r>
        <w:rPr>
          <w:rFonts w:ascii="Optima" w:eastAsia="Optima" w:hAnsi="Optima" w:cs="Optima"/>
          <w:spacing w:val="1"/>
          <w:sz w:val="24"/>
          <w:szCs w:val="24"/>
        </w:rPr>
        <w:t xml:space="preserve"> </w:t>
      </w:r>
      <w:r>
        <w:rPr>
          <w:rFonts w:ascii="Optima" w:eastAsia="Optima" w:hAnsi="Optima" w:cs="Optima"/>
          <w:sz w:val="24"/>
          <w:szCs w:val="24"/>
        </w:rPr>
        <w:t xml:space="preserve">Formulate a single research question clearly and concisely in one sentence. [Remember: it must be do-able—not too broad or too narrow. Could you actually answer the question given constraints of time, access to settings/informants, and </w:t>
      </w:r>
      <w:r>
        <w:rPr>
          <w:rFonts w:ascii="Optima" w:eastAsia="Optima" w:hAnsi="Optima" w:cs="Optima"/>
          <w:sz w:val="24"/>
          <w:szCs w:val="24"/>
        </w:rPr>
        <w:lastRenderedPageBreak/>
        <w:t>language ability?]  Refine your question to two variables and the relationship between them.  Explain it to some friends a few times until you get it to a point where they stop laughing at you because they understand.  Try writing it as a hypothesis, then convert it back to a question. Ex</w:t>
      </w:r>
      <w:r w:rsidR="00744BF2">
        <w:rPr>
          <w:rFonts w:ascii="Optima" w:eastAsia="Optima" w:hAnsi="Optima" w:cs="Optima"/>
          <w:sz w:val="24"/>
          <w:szCs w:val="24"/>
        </w:rPr>
        <w:t>c</w:t>
      </w:r>
      <w:r>
        <w:rPr>
          <w:rFonts w:ascii="Optima" w:eastAsia="Optima" w:hAnsi="Optima" w:cs="Optima"/>
          <w:sz w:val="24"/>
          <w:szCs w:val="24"/>
        </w:rPr>
        <w:t xml:space="preserve">lude all irrelevant details and sidetracks.  No methodology.  You may include the target group, but consider if your question is about a bigger issue for which they are an exploratory sample.  </w:t>
      </w:r>
      <w:r w:rsidR="00744BF2">
        <w:rPr>
          <w:rFonts w:ascii="Optima" w:eastAsia="Optima" w:hAnsi="Optima" w:cs="Optima"/>
          <w:sz w:val="24"/>
          <w:szCs w:val="24"/>
        </w:rPr>
        <w:t xml:space="preserve">Describe why you selected these variables.  Are they indicators of wider variables/issues?  IF </w:t>
      </w:r>
      <w:proofErr w:type="gramStart"/>
      <w:r w:rsidR="00744BF2">
        <w:rPr>
          <w:rFonts w:ascii="Optima" w:eastAsia="Optima" w:hAnsi="Optima" w:cs="Optima"/>
          <w:sz w:val="24"/>
          <w:szCs w:val="24"/>
        </w:rPr>
        <w:t>so</w:t>
      </w:r>
      <w:proofErr w:type="gramEnd"/>
      <w:r w:rsidR="00744BF2">
        <w:rPr>
          <w:rFonts w:ascii="Optima" w:eastAsia="Optima" w:hAnsi="Optima" w:cs="Optima"/>
          <w:sz w:val="24"/>
          <w:szCs w:val="24"/>
        </w:rPr>
        <w:t xml:space="preserve"> how good an indicator? </w:t>
      </w:r>
    </w:p>
    <w:p w14:paraId="0336F268" w14:textId="77777777" w:rsidR="00CA670A" w:rsidRDefault="00CA670A">
      <w:pPr>
        <w:spacing w:before="8" w:after="0" w:line="280" w:lineRule="exact"/>
        <w:rPr>
          <w:sz w:val="28"/>
          <w:szCs w:val="28"/>
        </w:rPr>
      </w:pPr>
    </w:p>
    <w:p w14:paraId="6DFE4384" w14:textId="77777777" w:rsidR="00CA670A" w:rsidRDefault="007C1C78">
      <w:pPr>
        <w:spacing w:after="0" w:line="241" w:lineRule="auto"/>
        <w:ind w:left="641" w:right="56" w:hanging="540"/>
        <w:jc w:val="both"/>
        <w:rPr>
          <w:rFonts w:ascii="Optima" w:eastAsia="Optima" w:hAnsi="Optima" w:cs="Optima"/>
          <w:sz w:val="24"/>
          <w:szCs w:val="24"/>
        </w:rPr>
      </w:pPr>
      <w:r>
        <w:rPr>
          <w:rFonts w:ascii="Optima" w:eastAsia="Optima" w:hAnsi="Optima" w:cs="Optima"/>
          <w:b/>
          <w:bCs/>
          <w:sz w:val="24"/>
          <w:szCs w:val="24"/>
        </w:rPr>
        <w:t>Community</w:t>
      </w:r>
      <w:r>
        <w:rPr>
          <w:rFonts w:ascii="Optima" w:eastAsia="Optima" w:hAnsi="Optima" w:cs="Optima"/>
          <w:b/>
          <w:bCs/>
          <w:spacing w:val="1"/>
          <w:sz w:val="24"/>
          <w:szCs w:val="24"/>
        </w:rPr>
        <w:t xml:space="preserve"> </w:t>
      </w:r>
      <w:r>
        <w:rPr>
          <w:rFonts w:ascii="Optima" w:eastAsia="Optima" w:hAnsi="Optima" w:cs="Optima"/>
          <w:b/>
          <w:bCs/>
          <w:sz w:val="24"/>
          <w:szCs w:val="24"/>
        </w:rPr>
        <w:t>relevance.</w:t>
      </w:r>
      <w:r>
        <w:rPr>
          <w:rFonts w:ascii="Optima" w:eastAsia="Optima" w:hAnsi="Optima" w:cs="Optima"/>
          <w:b/>
          <w:bCs/>
          <w:spacing w:val="1"/>
          <w:sz w:val="24"/>
          <w:szCs w:val="24"/>
        </w:rPr>
        <w:t xml:space="preserve"> </w:t>
      </w:r>
      <w:r>
        <w:rPr>
          <w:rFonts w:ascii="Optima" w:eastAsia="Optima" w:hAnsi="Optima" w:cs="Optima"/>
          <w:sz w:val="24"/>
          <w:szCs w:val="24"/>
        </w:rPr>
        <w:t>Explain</w:t>
      </w:r>
      <w:r>
        <w:rPr>
          <w:rFonts w:ascii="Optima" w:eastAsia="Optima" w:hAnsi="Optima" w:cs="Optima"/>
          <w:spacing w:val="1"/>
          <w:sz w:val="24"/>
          <w:szCs w:val="24"/>
        </w:rPr>
        <w:t xml:space="preserve"> </w:t>
      </w:r>
      <w:r>
        <w:rPr>
          <w:rFonts w:ascii="Optima" w:eastAsia="Optima" w:hAnsi="Optima" w:cs="Optima"/>
          <w:i/>
          <w:sz w:val="24"/>
          <w:szCs w:val="24"/>
        </w:rPr>
        <w:t>why</w:t>
      </w:r>
      <w:r>
        <w:rPr>
          <w:rFonts w:ascii="Optima" w:eastAsia="Optima" w:hAnsi="Optima" w:cs="Optima"/>
          <w:i/>
          <w:spacing w:val="1"/>
          <w:sz w:val="24"/>
          <w:szCs w:val="24"/>
        </w:rPr>
        <w:t xml:space="preserve"> </w:t>
      </w:r>
      <w:r>
        <w:rPr>
          <w:rFonts w:ascii="Optima" w:eastAsia="Optima" w:hAnsi="Optima" w:cs="Optima"/>
          <w:sz w:val="24"/>
          <w:szCs w:val="24"/>
        </w:rPr>
        <w:t>this</w:t>
      </w:r>
      <w:r>
        <w:rPr>
          <w:rFonts w:ascii="Optima" w:eastAsia="Optima" w:hAnsi="Optima" w:cs="Optima"/>
          <w:spacing w:val="1"/>
          <w:sz w:val="24"/>
          <w:szCs w:val="24"/>
        </w:rPr>
        <w:t xml:space="preserve"> </w:t>
      </w:r>
      <w:r>
        <w:rPr>
          <w:rFonts w:ascii="Optima" w:eastAsia="Optima" w:hAnsi="Optima" w:cs="Optima"/>
          <w:sz w:val="24"/>
          <w:szCs w:val="24"/>
        </w:rPr>
        <w:t>research</w:t>
      </w:r>
      <w:r>
        <w:rPr>
          <w:rFonts w:ascii="Optima" w:eastAsia="Optima" w:hAnsi="Optima" w:cs="Optima"/>
          <w:spacing w:val="1"/>
          <w:sz w:val="24"/>
          <w:szCs w:val="24"/>
        </w:rPr>
        <w:t xml:space="preserve"> </w:t>
      </w:r>
      <w:r>
        <w:rPr>
          <w:rFonts w:ascii="Optima" w:eastAsia="Optima" w:hAnsi="Optima" w:cs="Optima"/>
          <w:sz w:val="24"/>
          <w:szCs w:val="24"/>
        </w:rPr>
        <w:t>is</w:t>
      </w:r>
      <w:r>
        <w:rPr>
          <w:rFonts w:ascii="Optima" w:eastAsia="Optima" w:hAnsi="Optima" w:cs="Optima"/>
          <w:spacing w:val="1"/>
          <w:sz w:val="24"/>
          <w:szCs w:val="24"/>
        </w:rPr>
        <w:t xml:space="preserve"> </w:t>
      </w:r>
      <w:r>
        <w:rPr>
          <w:rFonts w:ascii="Optima" w:eastAsia="Optima" w:hAnsi="Optima" w:cs="Optima"/>
          <w:sz w:val="24"/>
          <w:szCs w:val="24"/>
        </w:rPr>
        <w:t>timely</w:t>
      </w:r>
      <w:r>
        <w:rPr>
          <w:rFonts w:ascii="Optima" w:eastAsia="Optima" w:hAnsi="Optima" w:cs="Optima"/>
          <w:spacing w:val="1"/>
          <w:sz w:val="24"/>
          <w:szCs w:val="24"/>
        </w:rPr>
        <w:t xml:space="preserve"> </w:t>
      </w:r>
      <w:r>
        <w:rPr>
          <w:rFonts w:ascii="Optima" w:eastAsia="Optima" w:hAnsi="Optima" w:cs="Optima"/>
          <w:sz w:val="24"/>
          <w:szCs w:val="24"/>
        </w:rPr>
        <w:t>and</w:t>
      </w:r>
      <w:r>
        <w:rPr>
          <w:rFonts w:ascii="Optima" w:eastAsia="Optima" w:hAnsi="Optima" w:cs="Optima"/>
          <w:spacing w:val="1"/>
          <w:sz w:val="24"/>
          <w:szCs w:val="24"/>
        </w:rPr>
        <w:t xml:space="preserve"> </w:t>
      </w:r>
      <w:r>
        <w:rPr>
          <w:rFonts w:ascii="Optima" w:eastAsia="Optima" w:hAnsi="Optima" w:cs="Optima"/>
          <w:sz w:val="24"/>
          <w:szCs w:val="24"/>
        </w:rPr>
        <w:t>relevant.</w:t>
      </w:r>
      <w:r>
        <w:rPr>
          <w:rFonts w:ascii="Optima" w:eastAsia="Optima" w:hAnsi="Optima" w:cs="Optima"/>
          <w:spacing w:val="1"/>
          <w:sz w:val="24"/>
          <w:szCs w:val="24"/>
        </w:rPr>
        <w:t xml:space="preserve"> </w:t>
      </w:r>
      <w:r>
        <w:rPr>
          <w:rFonts w:ascii="Optima" w:eastAsia="Optima" w:hAnsi="Optima" w:cs="Optima"/>
          <w:sz w:val="24"/>
          <w:szCs w:val="24"/>
        </w:rPr>
        <w:t>How</w:t>
      </w:r>
      <w:r>
        <w:rPr>
          <w:rFonts w:ascii="Optima" w:eastAsia="Optima" w:hAnsi="Optima" w:cs="Optima"/>
          <w:spacing w:val="1"/>
          <w:sz w:val="24"/>
          <w:szCs w:val="24"/>
        </w:rPr>
        <w:t xml:space="preserve"> </w:t>
      </w:r>
      <w:r>
        <w:rPr>
          <w:rFonts w:ascii="Optima" w:eastAsia="Optima" w:hAnsi="Optima" w:cs="Optima"/>
          <w:sz w:val="24"/>
          <w:szCs w:val="24"/>
        </w:rPr>
        <w:t>does</w:t>
      </w:r>
      <w:r>
        <w:rPr>
          <w:rFonts w:ascii="Optima" w:eastAsia="Optima" w:hAnsi="Optima" w:cs="Optima"/>
          <w:spacing w:val="1"/>
          <w:sz w:val="24"/>
          <w:szCs w:val="24"/>
        </w:rPr>
        <w:t xml:space="preserve"> </w:t>
      </w:r>
      <w:r>
        <w:rPr>
          <w:rFonts w:ascii="Optima" w:eastAsia="Optima" w:hAnsi="Optima" w:cs="Optima"/>
          <w:sz w:val="24"/>
          <w:szCs w:val="24"/>
        </w:rPr>
        <w:t xml:space="preserve">it address a concern voiced by </w:t>
      </w:r>
      <w:r w:rsidR="00744BF2">
        <w:rPr>
          <w:rFonts w:ascii="Optima" w:eastAsia="Optima" w:hAnsi="Optima" w:cs="Optima"/>
          <w:sz w:val="24"/>
          <w:szCs w:val="24"/>
        </w:rPr>
        <w:t xml:space="preserve">your church, </w:t>
      </w:r>
      <w:r>
        <w:rPr>
          <w:rFonts w:ascii="Optima" w:eastAsia="Optima" w:hAnsi="Optima" w:cs="Optima"/>
          <w:sz w:val="24"/>
          <w:szCs w:val="24"/>
        </w:rPr>
        <w:t>community groups or organizations?</w:t>
      </w:r>
    </w:p>
    <w:p w14:paraId="4E710096" w14:textId="77777777" w:rsidR="00744BF2" w:rsidRDefault="00744BF2">
      <w:pPr>
        <w:spacing w:after="0" w:line="241" w:lineRule="auto"/>
        <w:ind w:left="641" w:right="56" w:hanging="540"/>
        <w:jc w:val="both"/>
        <w:rPr>
          <w:rFonts w:ascii="Optima" w:eastAsia="Optima" w:hAnsi="Optima" w:cs="Optima"/>
          <w:sz w:val="24"/>
          <w:szCs w:val="24"/>
        </w:rPr>
      </w:pPr>
    </w:p>
    <w:p w14:paraId="60305EF8" w14:textId="77777777" w:rsidR="00744BF2" w:rsidRDefault="00744BF2">
      <w:pPr>
        <w:spacing w:after="0" w:line="241" w:lineRule="auto"/>
        <w:ind w:left="641" w:right="56" w:hanging="540"/>
        <w:jc w:val="both"/>
        <w:rPr>
          <w:rFonts w:ascii="Optima" w:eastAsia="Optima" w:hAnsi="Optima" w:cs="Optima"/>
          <w:sz w:val="24"/>
          <w:szCs w:val="24"/>
        </w:rPr>
      </w:pPr>
      <w:r>
        <w:rPr>
          <w:rFonts w:ascii="Optima" w:eastAsia="Optima" w:hAnsi="Optima" w:cs="Optima"/>
          <w:b/>
          <w:sz w:val="24"/>
          <w:szCs w:val="24"/>
        </w:rPr>
        <w:t>Theological f</w:t>
      </w:r>
      <w:r w:rsidRPr="00744BF2">
        <w:rPr>
          <w:rFonts w:ascii="Optima" w:eastAsia="Optima" w:hAnsi="Optima" w:cs="Optima"/>
          <w:b/>
          <w:sz w:val="24"/>
          <w:szCs w:val="24"/>
        </w:rPr>
        <w:t>ramework:</w:t>
      </w:r>
      <w:r>
        <w:rPr>
          <w:rFonts w:ascii="Optima" w:eastAsia="Optima" w:hAnsi="Optima" w:cs="Optima"/>
          <w:sz w:val="24"/>
          <w:szCs w:val="24"/>
        </w:rPr>
        <w:t xml:space="preserve">  How does this fit with a </w:t>
      </w:r>
      <w:r w:rsidRPr="00744BF2">
        <w:rPr>
          <w:rFonts w:ascii="Optima" w:eastAsia="Optima" w:hAnsi="Optima" w:cs="Optima"/>
          <w:i/>
          <w:sz w:val="24"/>
          <w:szCs w:val="24"/>
        </w:rPr>
        <w:t xml:space="preserve">Transformational Conversation </w:t>
      </w:r>
      <w:r>
        <w:rPr>
          <w:rFonts w:ascii="Optima" w:eastAsia="Optima" w:hAnsi="Optima" w:cs="Optima"/>
          <w:sz w:val="24"/>
          <w:szCs w:val="24"/>
        </w:rPr>
        <w:t>approach?  How will you analyze the urban conversation in relationship to the Biblical conversation on this issue?  Will you simply give a sense of Biblical perspectives on this issue? Or develop a full Transformational Conversation between the Biblical/theological data and the urban issue?  The end result of a Transformational Conversation is new action.  What are the projected actions as the result of this study?</w:t>
      </w:r>
    </w:p>
    <w:p w14:paraId="543D5CFB" w14:textId="77777777" w:rsidR="00E5784C" w:rsidRDefault="00E5784C">
      <w:pPr>
        <w:spacing w:after="0" w:line="241" w:lineRule="auto"/>
        <w:ind w:left="641" w:right="56" w:hanging="540"/>
        <w:jc w:val="both"/>
        <w:rPr>
          <w:rFonts w:ascii="Optima" w:eastAsia="Optima" w:hAnsi="Optima" w:cs="Optima"/>
          <w:sz w:val="24"/>
          <w:szCs w:val="24"/>
        </w:rPr>
      </w:pPr>
    </w:p>
    <w:p w14:paraId="127628B4" w14:textId="4CE52D8E" w:rsidR="00E5784C" w:rsidRDefault="00E5784C">
      <w:pPr>
        <w:spacing w:after="0" w:line="241" w:lineRule="auto"/>
        <w:ind w:left="641" w:right="56" w:hanging="540"/>
        <w:jc w:val="both"/>
        <w:rPr>
          <w:rFonts w:ascii="Optima" w:eastAsia="Optima" w:hAnsi="Optima" w:cs="Optima"/>
          <w:sz w:val="24"/>
          <w:szCs w:val="24"/>
        </w:rPr>
      </w:pPr>
      <w:r w:rsidRPr="00E5784C">
        <w:rPr>
          <w:rFonts w:ascii="Optima" w:eastAsia="Optima" w:hAnsi="Optima" w:cs="Optima"/>
          <w:b/>
          <w:bCs/>
          <w:sz w:val="24"/>
          <w:szCs w:val="24"/>
        </w:rPr>
        <w:t>PAR Cycles:</w:t>
      </w:r>
      <w:r>
        <w:rPr>
          <w:rFonts w:ascii="Optima" w:eastAsia="Optima" w:hAnsi="Optima" w:cs="Optima"/>
          <w:sz w:val="24"/>
          <w:szCs w:val="24"/>
        </w:rPr>
        <w:t xml:space="preserve"> How many cycles do you expect you can cover?  How do you expect these will progress from one cycle to the next? </w:t>
      </w:r>
    </w:p>
    <w:p w14:paraId="3AB84030" w14:textId="77777777" w:rsidR="00CA670A" w:rsidRDefault="00CA670A">
      <w:pPr>
        <w:spacing w:before="7" w:after="0" w:line="280" w:lineRule="exact"/>
        <w:rPr>
          <w:sz w:val="28"/>
          <w:szCs w:val="28"/>
        </w:rPr>
      </w:pPr>
    </w:p>
    <w:p w14:paraId="49834116" w14:textId="77777777" w:rsidR="007C1C78" w:rsidRDefault="007C1C78" w:rsidP="007C1C78">
      <w:pPr>
        <w:spacing w:after="0" w:line="240" w:lineRule="auto"/>
        <w:ind w:left="641" w:right="55" w:hanging="540"/>
        <w:jc w:val="both"/>
        <w:rPr>
          <w:rFonts w:ascii="Optima" w:eastAsia="Optima" w:hAnsi="Optima" w:cs="Optima"/>
          <w:b/>
          <w:bCs/>
          <w:sz w:val="24"/>
          <w:szCs w:val="24"/>
        </w:rPr>
      </w:pPr>
      <w:r>
        <w:rPr>
          <w:rFonts w:ascii="Optima" w:eastAsia="Optima" w:hAnsi="Optima" w:cs="Optima"/>
          <w:b/>
          <w:bCs/>
          <w:sz w:val="24"/>
          <w:szCs w:val="24"/>
        </w:rPr>
        <w:t xml:space="preserve">Population and Site(s). </w:t>
      </w:r>
      <w:r>
        <w:rPr>
          <w:rFonts w:ascii="Optima" w:eastAsia="Optima" w:hAnsi="Optima" w:cs="Optima"/>
          <w:sz w:val="24"/>
          <w:szCs w:val="24"/>
        </w:rPr>
        <w:t xml:space="preserve">What </w:t>
      </w:r>
      <w:r>
        <w:rPr>
          <w:rFonts w:ascii="Optima" w:eastAsia="Optima" w:hAnsi="Optima" w:cs="Optima"/>
          <w:i/>
          <w:sz w:val="24"/>
          <w:szCs w:val="24"/>
        </w:rPr>
        <w:t xml:space="preserve">population </w:t>
      </w:r>
      <w:r>
        <w:rPr>
          <w:rFonts w:ascii="Optima" w:eastAsia="Optima" w:hAnsi="Optima" w:cs="Optima"/>
          <w:sz w:val="24"/>
          <w:szCs w:val="24"/>
        </w:rPr>
        <w:t>(group of people) do you hope to gather information</w:t>
      </w:r>
      <w:r>
        <w:rPr>
          <w:rFonts w:ascii="Optima" w:eastAsia="Optima" w:hAnsi="Optima" w:cs="Optima"/>
          <w:spacing w:val="1"/>
          <w:sz w:val="24"/>
          <w:szCs w:val="24"/>
        </w:rPr>
        <w:t xml:space="preserve"> </w:t>
      </w:r>
      <w:r>
        <w:rPr>
          <w:rFonts w:ascii="Optima" w:eastAsia="Optima" w:hAnsi="Optima" w:cs="Optima"/>
          <w:sz w:val="24"/>
          <w:szCs w:val="24"/>
        </w:rPr>
        <w:t>from in</w:t>
      </w:r>
      <w:r>
        <w:rPr>
          <w:rFonts w:ascii="Optima" w:eastAsia="Optima" w:hAnsi="Optima" w:cs="Optima"/>
          <w:spacing w:val="1"/>
          <w:sz w:val="24"/>
          <w:szCs w:val="24"/>
        </w:rPr>
        <w:t xml:space="preserve"> </w:t>
      </w:r>
      <w:r>
        <w:rPr>
          <w:rFonts w:ascii="Optima" w:eastAsia="Optima" w:hAnsi="Optima" w:cs="Optima"/>
          <w:sz w:val="24"/>
          <w:szCs w:val="24"/>
        </w:rPr>
        <w:t>order to answer your research</w:t>
      </w:r>
      <w:r>
        <w:rPr>
          <w:rFonts w:ascii="Optima" w:eastAsia="Optima" w:hAnsi="Optima" w:cs="Optima"/>
          <w:spacing w:val="1"/>
          <w:sz w:val="24"/>
          <w:szCs w:val="24"/>
        </w:rPr>
        <w:t xml:space="preserve"> </w:t>
      </w:r>
      <w:r>
        <w:rPr>
          <w:rFonts w:ascii="Optima" w:eastAsia="Optima" w:hAnsi="Optima" w:cs="Optima"/>
          <w:sz w:val="24"/>
          <w:szCs w:val="24"/>
        </w:rPr>
        <w:t xml:space="preserve">question? At what </w:t>
      </w:r>
      <w:r>
        <w:rPr>
          <w:rFonts w:ascii="Optima" w:eastAsia="Optima" w:hAnsi="Optima" w:cs="Optima"/>
          <w:i/>
          <w:sz w:val="24"/>
          <w:szCs w:val="24"/>
        </w:rPr>
        <w:t xml:space="preserve">locations </w:t>
      </w:r>
      <w:r>
        <w:rPr>
          <w:rFonts w:ascii="Optima" w:eastAsia="Optima" w:hAnsi="Optima" w:cs="Optima"/>
          <w:sz w:val="24"/>
          <w:szCs w:val="24"/>
        </w:rPr>
        <w:t xml:space="preserve">or </w:t>
      </w:r>
      <w:r>
        <w:rPr>
          <w:rFonts w:ascii="Optima" w:eastAsia="Optima" w:hAnsi="Optima" w:cs="Optima"/>
          <w:i/>
          <w:sz w:val="24"/>
          <w:szCs w:val="24"/>
        </w:rPr>
        <w:t xml:space="preserve">study sites </w:t>
      </w:r>
      <w:r>
        <w:rPr>
          <w:rFonts w:ascii="Optima" w:eastAsia="Optima" w:hAnsi="Optima" w:cs="Optima"/>
          <w:sz w:val="24"/>
          <w:szCs w:val="24"/>
        </w:rPr>
        <w:t>do you intend to make contact with group members? How do you hope to gain access to this population and research setting?</w:t>
      </w:r>
    </w:p>
    <w:p w14:paraId="4B64C60E" w14:textId="77777777" w:rsidR="007C1C78" w:rsidRDefault="007C1C78" w:rsidP="007C1C78">
      <w:pPr>
        <w:spacing w:after="0" w:line="240" w:lineRule="auto"/>
        <w:ind w:left="641" w:right="55" w:hanging="540"/>
        <w:jc w:val="both"/>
        <w:rPr>
          <w:rFonts w:ascii="Optima" w:eastAsia="Optima" w:hAnsi="Optima" w:cs="Optima"/>
          <w:b/>
          <w:bCs/>
          <w:sz w:val="24"/>
          <w:szCs w:val="24"/>
        </w:rPr>
      </w:pPr>
    </w:p>
    <w:p w14:paraId="740ED17D" w14:textId="5E1FEA99" w:rsidR="007C1C78" w:rsidRDefault="007C1C78" w:rsidP="007C1C78">
      <w:pPr>
        <w:spacing w:after="0" w:line="240" w:lineRule="auto"/>
        <w:ind w:left="641" w:right="55" w:hanging="540"/>
        <w:jc w:val="both"/>
        <w:rPr>
          <w:rFonts w:ascii="Optima" w:eastAsia="Optima" w:hAnsi="Optima" w:cs="Optima"/>
          <w:sz w:val="24"/>
          <w:szCs w:val="24"/>
        </w:rPr>
      </w:pPr>
      <w:r>
        <w:rPr>
          <w:rFonts w:ascii="Optima" w:eastAsia="Optima" w:hAnsi="Optima" w:cs="Optima"/>
          <w:b/>
          <w:bCs/>
          <w:sz w:val="24"/>
          <w:szCs w:val="24"/>
        </w:rPr>
        <w:t xml:space="preserve">Methods. </w:t>
      </w:r>
      <w:r>
        <w:rPr>
          <w:rFonts w:ascii="Optima" w:eastAsia="Optima" w:hAnsi="Optima" w:cs="Optima"/>
          <w:sz w:val="24"/>
          <w:szCs w:val="24"/>
        </w:rPr>
        <w:t>What methods will you use to gather information, and in what order? (Consider materials collection and reading, a community internship, local event participation, observations, informant interviewing, etc.). If interviews are to be used, explain whether they will be “structured,” “semi-structured,” or “unstructured.” Then attach</w:t>
      </w:r>
      <w:r>
        <w:rPr>
          <w:rFonts w:ascii="Optima" w:eastAsia="Optima" w:hAnsi="Optima" w:cs="Optima"/>
          <w:spacing w:val="19"/>
          <w:sz w:val="24"/>
          <w:szCs w:val="24"/>
        </w:rPr>
        <w:t xml:space="preserve"> </w:t>
      </w:r>
      <w:r>
        <w:rPr>
          <w:rFonts w:ascii="Optima" w:eastAsia="Optima" w:hAnsi="Optima" w:cs="Optima"/>
          <w:sz w:val="24"/>
          <w:szCs w:val="24"/>
        </w:rPr>
        <w:t>your</w:t>
      </w:r>
      <w:r>
        <w:rPr>
          <w:rFonts w:ascii="Optima" w:eastAsia="Optima" w:hAnsi="Optima" w:cs="Optima"/>
          <w:spacing w:val="19"/>
          <w:sz w:val="24"/>
          <w:szCs w:val="24"/>
        </w:rPr>
        <w:t xml:space="preserve"> </w:t>
      </w:r>
      <w:r>
        <w:rPr>
          <w:rFonts w:ascii="Optima" w:eastAsia="Optima" w:hAnsi="Optima" w:cs="Optima"/>
          <w:sz w:val="24"/>
          <w:szCs w:val="24"/>
        </w:rPr>
        <w:t>pre-set</w:t>
      </w:r>
      <w:r>
        <w:rPr>
          <w:rFonts w:ascii="Optima" w:eastAsia="Optima" w:hAnsi="Optima" w:cs="Optima"/>
          <w:spacing w:val="19"/>
          <w:sz w:val="24"/>
          <w:szCs w:val="24"/>
        </w:rPr>
        <w:t xml:space="preserve"> </w:t>
      </w:r>
      <w:r>
        <w:rPr>
          <w:rFonts w:ascii="Optima" w:eastAsia="Optima" w:hAnsi="Optima" w:cs="Optima"/>
          <w:sz w:val="24"/>
          <w:szCs w:val="24"/>
        </w:rPr>
        <w:t>list</w:t>
      </w:r>
      <w:r>
        <w:rPr>
          <w:rFonts w:ascii="Optima" w:eastAsia="Optima" w:hAnsi="Optima" w:cs="Optima"/>
          <w:spacing w:val="19"/>
          <w:sz w:val="24"/>
          <w:szCs w:val="24"/>
        </w:rPr>
        <w:t xml:space="preserve"> </w:t>
      </w:r>
      <w:r>
        <w:rPr>
          <w:rFonts w:ascii="Optima" w:eastAsia="Optima" w:hAnsi="Optima" w:cs="Optima"/>
          <w:sz w:val="24"/>
          <w:szCs w:val="24"/>
        </w:rPr>
        <w:t>of</w:t>
      </w:r>
      <w:r>
        <w:rPr>
          <w:rFonts w:ascii="Optima" w:eastAsia="Optima" w:hAnsi="Optima" w:cs="Optima"/>
          <w:spacing w:val="19"/>
          <w:sz w:val="24"/>
          <w:szCs w:val="24"/>
        </w:rPr>
        <w:t xml:space="preserve"> </w:t>
      </w:r>
      <w:r>
        <w:rPr>
          <w:rFonts w:ascii="Optima" w:eastAsia="Optima" w:hAnsi="Optima" w:cs="Optima"/>
          <w:sz w:val="24"/>
          <w:szCs w:val="24"/>
        </w:rPr>
        <w:t>questions</w:t>
      </w:r>
      <w:r>
        <w:rPr>
          <w:rFonts w:ascii="Optima" w:eastAsia="Optima" w:hAnsi="Optima" w:cs="Optima"/>
          <w:spacing w:val="19"/>
          <w:sz w:val="24"/>
          <w:szCs w:val="24"/>
        </w:rPr>
        <w:t xml:space="preserve"> </w:t>
      </w:r>
      <w:r>
        <w:rPr>
          <w:rFonts w:ascii="Optima" w:eastAsia="Optima" w:hAnsi="Optima" w:cs="Optima"/>
          <w:sz w:val="24"/>
          <w:szCs w:val="24"/>
        </w:rPr>
        <w:t>or</w:t>
      </w:r>
      <w:r>
        <w:rPr>
          <w:rFonts w:ascii="Optima" w:eastAsia="Optima" w:hAnsi="Optima" w:cs="Optima"/>
          <w:spacing w:val="19"/>
          <w:sz w:val="24"/>
          <w:szCs w:val="24"/>
        </w:rPr>
        <w:t xml:space="preserve"> </w:t>
      </w:r>
      <w:r>
        <w:rPr>
          <w:rFonts w:ascii="Optima" w:eastAsia="Optima" w:hAnsi="Optima" w:cs="Optima"/>
          <w:sz w:val="24"/>
          <w:szCs w:val="24"/>
        </w:rPr>
        <w:t>an</w:t>
      </w:r>
      <w:r>
        <w:rPr>
          <w:rFonts w:ascii="Optima" w:eastAsia="Optima" w:hAnsi="Optima" w:cs="Optima"/>
          <w:spacing w:val="19"/>
          <w:sz w:val="24"/>
          <w:szCs w:val="24"/>
        </w:rPr>
        <w:t xml:space="preserve"> </w:t>
      </w:r>
      <w:r>
        <w:rPr>
          <w:rFonts w:ascii="Optima" w:eastAsia="Optima" w:hAnsi="Optima" w:cs="Optima"/>
          <w:sz w:val="24"/>
          <w:szCs w:val="24"/>
        </w:rPr>
        <w:t>interview</w:t>
      </w:r>
      <w:r>
        <w:rPr>
          <w:rFonts w:ascii="Optima" w:eastAsia="Optima" w:hAnsi="Optima" w:cs="Optima"/>
          <w:spacing w:val="19"/>
          <w:sz w:val="24"/>
          <w:szCs w:val="24"/>
        </w:rPr>
        <w:t xml:space="preserve"> </w:t>
      </w:r>
      <w:r>
        <w:rPr>
          <w:rFonts w:ascii="Optima" w:eastAsia="Optima" w:hAnsi="Optima" w:cs="Optima"/>
          <w:sz w:val="24"/>
          <w:szCs w:val="24"/>
        </w:rPr>
        <w:t>schedule</w:t>
      </w:r>
      <w:r>
        <w:rPr>
          <w:rFonts w:ascii="Optima" w:eastAsia="Optima" w:hAnsi="Optima" w:cs="Optima"/>
          <w:spacing w:val="19"/>
          <w:sz w:val="24"/>
          <w:szCs w:val="24"/>
        </w:rPr>
        <w:t xml:space="preserve"> </w:t>
      </w:r>
      <w:r>
        <w:rPr>
          <w:rFonts w:ascii="Optima" w:eastAsia="Optima" w:hAnsi="Optima" w:cs="Optima"/>
          <w:sz w:val="24"/>
          <w:szCs w:val="24"/>
        </w:rPr>
        <w:t>with</w:t>
      </w:r>
      <w:r>
        <w:rPr>
          <w:rFonts w:ascii="Optima" w:eastAsia="Optima" w:hAnsi="Optima" w:cs="Optima"/>
          <w:spacing w:val="19"/>
          <w:sz w:val="24"/>
          <w:szCs w:val="24"/>
        </w:rPr>
        <w:t xml:space="preserve"> </w:t>
      </w:r>
      <w:r>
        <w:rPr>
          <w:rFonts w:ascii="Optima" w:eastAsia="Optima" w:hAnsi="Optima" w:cs="Optima"/>
          <w:sz w:val="24"/>
          <w:szCs w:val="24"/>
        </w:rPr>
        <w:t>suggested</w:t>
      </w:r>
      <w:r>
        <w:rPr>
          <w:rFonts w:ascii="Optima" w:eastAsia="Optima" w:hAnsi="Optima" w:cs="Optima"/>
          <w:spacing w:val="19"/>
          <w:sz w:val="24"/>
          <w:szCs w:val="24"/>
        </w:rPr>
        <w:t xml:space="preserve"> </w:t>
      </w:r>
      <w:r>
        <w:rPr>
          <w:rFonts w:ascii="Optima" w:eastAsia="Optima" w:hAnsi="Optima" w:cs="Optima"/>
          <w:sz w:val="24"/>
          <w:szCs w:val="24"/>
        </w:rPr>
        <w:t xml:space="preserve">themes as an appendix. Describe the types of data to be collected (e.g. fieldnotes from observations, audio recordings or transcripts of interviews, video tapes).  Estimate the time needed to set up, do and then analyze each one and put this into your Gannt Chart below. </w:t>
      </w:r>
      <w:r w:rsidR="00E5784C">
        <w:rPr>
          <w:rFonts w:ascii="Optima" w:eastAsia="Optima" w:hAnsi="Optima" w:cs="Optima"/>
          <w:sz w:val="24"/>
          <w:szCs w:val="24"/>
        </w:rPr>
        <w:t xml:space="preserve">If you are building around conversations at consultations, how will the participants contribute their knowledge and how will that be verifiable by others. </w:t>
      </w:r>
      <w:r>
        <w:rPr>
          <w:rFonts w:ascii="Optima" w:eastAsia="Optima" w:hAnsi="Optima" w:cs="Optima"/>
          <w:sz w:val="24"/>
          <w:szCs w:val="24"/>
        </w:rPr>
        <w:t xml:space="preserve"> Then go back and simplify th</w:t>
      </w:r>
      <w:r w:rsidR="00E5784C">
        <w:rPr>
          <w:rFonts w:ascii="Optima" w:eastAsia="Optima" w:hAnsi="Optima" w:cs="Optima"/>
          <w:sz w:val="24"/>
          <w:szCs w:val="24"/>
        </w:rPr>
        <w:t>e</w:t>
      </w:r>
      <w:r>
        <w:rPr>
          <w:rFonts w:ascii="Optima" w:eastAsia="Optima" w:hAnsi="Optima" w:cs="Optima"/>
          <w:sz w:val="24"/>
          <w:szCs w:val="24"/>
        </w:rPr>
        <w:t>s</w:t>
      </w:r>
      <w:r w:rsidR="00E5784C">
        <w:rPr>
          <w:rFonts w:ascii="Optima" w:eastAsia="Optima" w:hAnsi="Optima" w:cs="Optima"/>
          <w:sz w:val="24"/>
          <w:szCs w:val="24"/>
        </w:rPr>
        <w:t>e</w:t>
      </w:r>
      <w:r>
        <w:rPr>
          <w:rFonts w:ascii="Optima" w:eastAsia="Optima" w:hAnsi="Optima" w:cs="Optima"/>
          <w:sz w:val="24"/>
          <w:szCs w:val="24"/>
        </w:rPr>
        <w:t xml:space="preserve"> </w:t>
      </w:r>
      <w:r w:rsidR="00E5784C">
        <w:rPr>
          <w:rFonts w:ascii="Optima" w:eastAsia="Optima" w:hAnsi="Optima" w:cs="Optima"/>
          <w:sz w:val="24"/>
          <w:szCs w:val="24"/>
        </w:rPr>
        <w:t xml:space="preserve">ideas </w:t>
      </w:r>
      <w:r>
        <w:rPr>
          <w:rFonts w:ascii="Optima" w:eastAsia="Optima" w:hAnsi="Optima" w:cs="Optima"/>
          <w:sz w:val="24"/>
          <w:szCs w:val="24"/>
        </w:rPr>
        <w:t xml:space="preserve">down.  </w:t>
      </w:r>
    </w:p>
    <w:p w14:paraId="77879068" w14:textId="77777777" w:rsidR="007C1C78" w:rsidRDefault="007C1C78" w:rsidP="007C1C78">
      <w:pPr>
        <w:spacing w:after="0" w:line="240" w:lineRule="auto"/>
        <w:ind w:left="641" w:right="55" w:hanging="540"/>
        <w:jc w:val="both"/>
        <w:rPr>
          <w:rFonts w:ascii="Optima" w:eastAsia="Optima" w:hAnsi="Optima" w:cs="Optima"/>
          <w:sz w:val="24"/>
          <w:szCs w:val="24"/>
        </w:rPr>
      </w:pPr>
    </w:p>
    <w:p w14:paraId="26BBEA7B" w14:textId="66D53EA6" w:rsidR="00CA670A" w:rsidRPr="007C1C78" w:rsidRDefault="00E5784C" w:rsidP="007C1C78">
      <w:pPr>
        <w:spacing w:after="0" w:line="240" w:lineRule="auto"/>
        <w:ind w:left="641" w:right="55" w:hanging="540"/>
        <w:jc w:val="both"/>
        <w:rPr>
          <w:rFonts w:ascii="Optima" w:eastAsia="Optima" w:hAnsi="Optima" w:cs="Optima"/>
          <w:b/>
          <w:bCs/>
          <w:sz w:val="24"/>
          <w:szCs w:val="24"/>
        </w:rPr>
      </w:pPr>
      <w:r>
        <w:rPr>
          <w:rFonts w:ascii="Optima" w:eastAsia="Optima" w:hAnsi="Optima" w:cs="Optima"/>
          <w:b/>
          <w:sz w:val="24"/>
          <w:szCs w:val="24"/>
        </w:rPr>
        <w:t xml:space="preserve">Veracity and </w:t>
      </w:r>
      <w:r w:rsidR="007C1C78" w:rsidRPr="007C1C78">
        <w:rPr>
          <w:rFonts w:ascii="Optima" w:eastAsia="Optima" w:hAnsi="Optima" w:cs="Optima"/>
          <w:b/>
          <w:sz w:val="24"/>
          <w:szCs w:val="24"/>
        </w:rPr>
        <w:t xml:space="preserve">Validity: </w:t>
      </w:r>
      <w:r w:rsidR="007C1C78">
        <w:rPr>
          <w:rFonts w:ascii="Optima" w:eastAsia="Optima" w:hAnsi="Optima" w:cs="Optima"/>
          <w:sz w:val="24"/>
          <w:szCs w:val="24"/>
        </w:rPr>
        <w:t xml:space="preserve">Do an initial analysis of the viability of this process and representativeness of your sample.  Will it give you a valid data set?  How can you describe that to others? </w:t>
      </w:r>
    </w:p>
    <w:p w14:paraId="121F3E8A" w14:textId="77777777" w:rsidR="00CA670A" w:rsidRDefault="00CA670A">
      <w:pPr>
        <w:spacing w:before="10" w:after="0" w:line="280" w:lineRule="exact"/>
        <w:rPr>
          <w:sz w:val="28"/>
          <w:szCs w:val="28"/>
        </w:rPr>
      </w:pPr>
    </w:p>
    <w:p w14:paraId="53AEDD0B" w14:textId="77777777" w:rsidR="00CA670A" w:rsidRDefault="007C1C78">
      <w:pPr>
        <w:spacing w:after="0" w:line="239" w:lineRule="auto"/>
        <w:ind w:left="641" w:right="55" w:hanging="540"/>
        <w:jc w:val="both"/>
        <w:rPr>
          <w:rFonts w:ascii="Optima" w:eastAsia="Optima" w:hAnsi="Optima" w:cs="Optima"/>
          <w:sz w:val="24"/>
          <w:szCs w:val="24"/>
        </w:rPr>
      </w:pPr>
      <w:r>
        <w:rPr>
          <w:rFonts w:ascii="Optima" w:eastAsia="Optima" w:hAnsi="Optima" w:cs="Optima"/>
          <w:b/>
          <w:bCs/>
          <w:sz w:val="24"/>
          <w:szCs w:val="24"/>
        </w:rPr>
        <w:lastRenderedPageBreak/>
        <w:t>Research</w:t>
      </w:r>
      <w:r>
        <w:rPr>
          <w:rFonts w:ascii="Optima" w:eastAsia="Optima" w:hAnsi="Optima" w:cs="Optima"/>
          <w:b/>
          <w:bCs/>
          <w:spacing w:val="62"/>
          <w:sz w:val="24"/>
          <w:szCs w:val="24"/>
        </w:rPr>
        <w:t xml:space="preserve"> </w:t>
      </w:r>
      <w:r>
        <w:rPr>
          <w:rFonts w:ascii="Optima" w:eastAsia="Optima" w:hAnsi="Optima" w:cs="Optima"/>
          <w:b/>
          <w:bCs/>
          <w:sz w:val="24"/>
          <w:szCs w:val="24"/>
        </w:rPr>
        <w:t>guide</w:t>
      </w:r>
      <w:r>
        <w:rPr>
          <w:rFonts w:ascii="Optima" w:eastAsia="Optima" w:hAnsi="Optima" w:cs="Optima"/>
          <w:b/>
          <w:bCs/>
          <w:spacing w:val="62"/>
          <w:sz w:val="24"/>
          <w:szCs w:val="24"/>
        </w:rPr>
        <w:t xml:space="preserve"> </w:t>
      </w:r>
      <w:r>
        <w:rPr>
          <w:rFonts w:ascii="Optima" w:eastAsia="Optima" w:hAnsi="Optima" w:cs="Optima"/>
          <w:b/>
          <w:bCs/>
          <w:sz w:val="24"/>
          <w:szCs w:val="24"/>
        </w:rPr>
        <w:t>and</w:t>
      </w:r>
      <w:r>
        <w:rPr>
          <w:rFonts w:ascii="Optima" w:eastAsia="Optima" w:hAnsi="Optima" w:cs="Optima"/>
          <w:b/>
          <w:bCs/>
          <w:spacing w:val="62"/>
          <w:sz w:val="24"/>
          <w:szCs w:val="24"/>
        </w:rPr>
        <w:t xml:space="preserve"> </w:t>
      </w:r>
      <w:r>
        <w:rPr>
          <w:rFonts w:ascii="Optima" w:eastAsia="Optima" w:hAnsi="Optima" w:cs="Optima"/>
          <w:b/>
          <w:bCs/>
          <w:sz w:val="24"/>
          <w:szCs w:val="24"/>
        </w:rPr>
        <w:t>assistants.</w:t>
      </w:r>
      <w:r>
        <w:rPr>
          <w:rFonts w:ascii="Optima" w:eastAsia="Optima" w:hAnsi="Optima" w:cs="Optima"/>
          <w:b/>
          <w:bCs/>
          <w:spacing w:val="62"/>
          <w:sz w:val="24"/>
          <w:szCs w:val="24"/>
        </w:rPr>
        <w:t xml:space="preserve"> </w:t>
      </w:r>
      <w:r>
        <w:rPr>
          <w:rFonts w:ascii="Optima" w:eastAsia="Optima" w:hAnsi="Optima" w:cs="Optima"/>
          <w:sz w:val="24"/>
          <w:szCs w:val="24"/>
        </w:rPr>
        <w:t>Do</w:t>
      </w:r>
      <w:r>
        <w:rPr>
          <w:rFonts w:ascii="Optima" w:eastAsia="Optima" w:hAnsi="Optima" w:cs="Optima"/>
          <w:spacing w:val="62"/>
          <w:sz w:val="24"/>
          <w:szCs w:val="24"/>
        </w:rPr>
        <w:t xml:space="preserve"> </w:t>
      </w:r>
      <w:r>
        <w:rPr>
          <w:rFonts w:ascii="Optima" w:eastAsia="Optima" w:hAnsi="Optima" w:cs="Optima"/>
          <w:sz w:val="24"/>
          <w:szCs w:val="24"/>
        </w:rPr>
        <w:t>you</w:t>
      </w:r>
      <w:r>
        <w:rPr>
          <w:rFonts w:ascii="Optima" w:eastAsia="Optima" w:hAnsi="Optima" w:cs="Optima"/>
          <w:spacing w:val="62"/>
          <w:sz w:val="24"/>
          <w:szCs w:val="24"/>
        </w:rPr>
        <w:t xml:space="preserve"> </w:t>
      </w:r>
      <w:r>
        <w:rPr>
          <w:rFonts w:ascii="Optima" w:eastAsia="Optima" w:hAnsi="Optima" w:cs="Optima"/>
          <w:sz w:val="24"/>
          <w:szCs w:val="24"/>
        </w:rPr>
        <w:t>hope</w:t>
      </w:r>
      <w:r>
        <w:rPr>
          <w:rFonts w:ascii="Optima" w:eastAsia="Optima" w:hAnsi="Optima" w:cs="Optima"/>
          <w:spacing w:val="62"/>
          <w:sz w:val="24"/>
          <w:szCs w:val="24"/>
        </w:rPr>
        <w:t xml:space="preserve"> </w:t>
      </w:r>
      <w:r>
        <w:rPr>
          <w:rFonts w:ascii="Optima" w:eastAsia="Optima" w:hAnsi="Optima" w:cs="Optima"/>
          <w:sz w:val="24"/>
          <w:szCs w:val="24"/>
        </w:rPr>
        <w:t>to</w:t>
      </w:r>
      <w:r>
        <w:rPr>
          <w:rFonts w:ascii="Optima" w:eastAsia="Optima" w:hAnsi="Optima" w:cs="Optima"/>
          <w:spacing w:val="62"/>
          <w:sz w:val="24"/>
          <w:szCs w:val="24"/>
        </w:rPr>
        <w:t xml:space="preserve"> </w:t>
      </w:r>
      <w:r>
        <w:rPr>
          <w:rFonts w:ascii="Optima" w:eastAsia="Optima" w:hAnsi="Optima" w:cs="Optima"/>
          <w:sz w:val="24"/>
          <w:szCs w:val="24"/>
        </w:rPr>
        <w:t>gather</w:t>
      </w:r>
      <w:r>
        <w:rPr>
          <w:rFonts w:ascii="Optima" w:eastAsia="Optima" w:hAnsi="Optima" w:cs="Optima"/>
          <w:spacing w:val="62"/>
          <w:sz w:val="24"/>
          <w:szCs w:val="24"/>
        </w:rPr>
        <w:t xml:space="preserve"> </w:t>
      </w:r>
      <w:r>
        <w:rPr>
          <w:rFonts w:ascii="Optima" w:eastAsia="Optima" w:hAnsi="Optima" w:cs="Optima"/>
          <w:sz w:val="24"/>
          <w:szCs w:val="24"/>
        </w:rPr>
        <w:t>information</w:t>
      </w:r>
      <w:r>
        <w:rPr>
          <w:rFonts w:ascii="Optima" w:eastAsia="Optima" w:hAnsi="Optima" w:cs="Optima"/>
          <w:spacing w:val="63"/>
          <w:sz w:val="24"/>
          <w:szCs w:val="24"/>
        </w:rPr>
        <w:t xml:space="preserve"> </w:t>
      </w:r>
      <w:r>
        <w:rPr>
          <w:rFonts w:ascii="Optima" w:eastAsia="Optima" w:hAnsi="Optima" w:cs="Optima"/>
          <w:sz w:val="24"/>
          <w:szCs w:val="24"/>
        </w:rPr>
        <w:t>from</w:t>
      </w:r>
      <w:r>
        <w:rPr>
          <w:rFonts w:ascii="Optima" w:eastAsia="Optima" w:hAnsi="Optima" w:cs="Optima"/>
          <w:spacing w:val="62"/>
          <w:sz w:val="24"/>
          <w:szCs w:val="24"/>
        </w:rPr>
        <w:t xml:space="preserve"> </w:t>
      </w:r>
      <w:r>
        <w:rPr>
          <w:rFonts w:ascii="Optima" w:eastAsia="Optima" w:hAnsi="Optima" w:cs="Optima"/>
          <w:sz w:val="24"/>
          <w:szCs w:val="24"/>
        </w:rPr>
        <w:t>people whose language you don’t speak? If so, what persons have agreed to assist you, either as a project guide or as bilingual research assistant(s)?</w:t>
      </w:r>
    </w:p>
    <w:p w14:paraId="7662CF93" w14:textId="77777777" w:rsidR="00CA670A" w:rsidRDefault="00CA670A">
      <w:pPr>
        <w:spacing w:before="10" w:after="0" w:line="280" w:lineRule="exact"/>
        <w:rPr>
          <w:sz w:val="28"/>
          <w:szCs w:val="28"/>
        </w:rPr>
      </w:pPr>
    </w:p>
    <w:p w14:paraId="47C23FC6" w14:textId="77777777" w:rsidR="00CA670A" w:rsidRDefault="007C1C78">
      <w:pPr>
        <w:spacing w:after="0" w:line="240" w:lineRule="auto"/>
        <w:ind w:left="641" w:right="55" w:hanging="540"/>
        <w:jc w:val="both"/>
        <w:rPr>
          <w:rFonts w:ascii="Optima" w:eastAsia="Optima" w:hAnsi="Optima" w:cs="Optima"/>
          <w:sz w:val="24"/>
          <w:szCs w:val="24"/>
        </w:rPr>
      </w:pPr>
      <w:r>
        <w:rPr>
          <w:rFonts w:ascii="Optima" w:eastAsia="Optima" w:hAnsi="Optima" w:cs="Optima"/>
          <w:b/>
          <w:bCs/>
          <w:sz w:val="24"/>
          <w:szCs w:val="24"/>
        </w:rPr>
        <w:t xml:space="preserve">Ethical considerations. </w:t>
      </w:r>
      <w:r>
        <w:rPr>
          <w:rFonts w:ascii="Optima" w:eastAsia="Optima" w:hAnsi="Optima" w:cs="Optima"/>
          <w:sz w:val="24"/>
          <w:szCs w:val="24"/>
        </w:rPr>
        <w:t>Describe the kind of relationship you intend to have with participants?</w:t>
      </w:r>
      <w:r>
        <w:rPr>
          <w:rFonts w:ascii="Optima" w:eastAsia="Optima" w:hAnsi="Optima" w:cs="Optima"/>
          <w:spacing w:val="18"/>
          <w:sz w:val="24"/>
          <w:szCs w:val="24"/>
        </w:rPr>
        <w:t xml:space="preserve"> </w:t>
      </w:r>
      <w:r>
        <w:rPr>
          <w:rFonts w:ascii="Optima" w:eastAsia="Optima" w:hAnsi="Optima" w:cs="Optima"/>
          <w:sz w:val="24"/>
          <w:szCs w:val="24"/>
        </w:rPr>
        <w:t>How</w:t>
      </w:r>
      <w:r>
        <w:rPr>
          <w:rFonts w:ascii="Optima" w:eastAsia="Optima" w:hAnsi="Optima" w:cs="Optima"/>
          <w:spacing w:val="18"/>
          <w:sz w:val="24"/>
          <w:szCs w:val="24"/>
        </w:rPr>
        <w:t xml:space="preserve"> </w:t>
      </w:r>
      <w:r>
        <w:rPr>
          <w:rFonts w:ascii="Optima" w:eastAsia="Optima" w:hAnsi="Optima" w:cs="Optima"/>
          <w:sz w:val="24"/>
          <w:szCs w:val="24"/>
        </w:rPr>
        <w:t>will</w:t>
      </w:r>
      <w:r>
        <w:rPr>
          <w:rFonts w:ascii="Optima" w:eastAsia="Optima" w:hAnsi="Optima" w:cs="Optima"/>
          <w:spacing w:val="18"/>
          <w:sz w:val="24"/>
          <w:szCs w:val="24"/>
        </w:rPr>
        <w:t xml:space="preserve"> </w:t>
      </w:r>
      <w:r>
        <w:rPr>
          <w:rFonts w:ascii="Optima" w:eastAsia="Optima" w:hAnsi="Optima" w:cs="Optima"/>
          <w:sz w:val="24"/>
          <w:szCs w:val="24"/>
        </w:rPr>
        <w:t>you</w:t>
      </w:r>
      <w:r>
        <w:rPr>
          <w:rFonts w:ascii="Optima" w:eastAsia="Optima" w:hAnsi="Optima" w:cs="Optima"/>
          <w:spacing w:val="18"/>
          <w:sz w:val="24"/>
          <w:szCs w:val="24"/>
        </w:rPr>
        <w:t xml:space="preserve"> </w:t>
      </w:r>
      <w:r>
        <w:rPr>
          <w:rFonts w:ascii="Optima" w:eastAsia="Optima" w:hAnsi="Optima" w:cs="Optima"/>
          <w:sz w:val="24"/>
          <w:szCs w:val="24"/>
        </w:rPr>
        <w:t>protect</w:t>
      </w:r>
      <w:r>
        <w:rPr>
          <w:rFonts w:ascii="Optima" w:eastAsia="Optima" w:hAnsi="Optima" w:cs="Optima"/>
          <w:spacing w:val="18"/>
          <w:sz w:val="24"/>
          <w:szCs w:val="24"/>
        </w:rPr>
        <w:t xml:space="preserve"> </w:t>
      </w:r>
      <w:r>
        <w:rPr>
          <w:rFonts w:ascii="Optima" w:eastAsia="Optima" w:hAnsi="Optima" w:cs="Optima"/>
          <w:sz w:val="24"/>
          <w:szCs w:val="24"/>
        </w:rPr>
        <w:t>the</w:t>
      </w:r>
      <w:r>
        <w:rPr>
          <w:rFonts w:ascii="Optima" w:eastAsia="Optima" w:hAnsi="Optima" w:cs="Optima"/>
          <w:spacing w:val="18"/>
          <w:sz w:val="24"/>
          <w:szCs w:val="24"/>
        </w:rPr>
        <w:t xml:space="preserve"> </w:t>
      </w:r>
      <w:r>
        <w:rPr>
          <w:rFonts w:ascii="Optima" w:eastAsia="Optima" w:hAnsi="Optima" w:cs="Optima"/>
          <w:sz w:val="24"/>
          <w:szCs w:val="24"/>
        </w:rPr>
        <w:t>rights</w:t>
      </w:r>
      <w:r>
        <w:rPr>
          <w:rFonts w:ascii="Optima" w:eastAsia="Optima" w:hAnsi="Optima" w:cs="Optima"/>
          <w:spacing w:val="18"/>
          <w:sz w:val="24"/>
          <w:szCs w:val="24"/>
        </w:rPr>
        <w:t xml:space="preserve"> </w:t>
      </w:r>
      <w:r>
        <w:rPr>
          <w:rFonts w:ascii="Optima" w:eastAsia="Optima" w:hAnsi="Optima" w:cs="Optima"/>
          <w:sz w:val="24"/>
          <w:szCs w:val="24"/>
        </w:rPr>
        <w:t>of</w:t>
      </w:r>
      <w:r>
        <w:rPr>
          <w:rFonts w:ascii="Optima" w:eastAsia="Optima" w:hAnsi="Optima" w:cs="Optima"/>
          <w:spacing w:val="18"/>
          <w:sz w:val="24"/>
          <w:szCs w:val="24"/>
        </w:rPr>
        <w:t xml:space="preserve"> </w:t>
      </w:r>
      <w:r>
        <w:rPr>
          <w:rFonts w:ascii="Optima" w:eastAsia="Optima" w:hAnsi="Optima" w:cs="Optima"/>
          <w:sz w:val="24"/>
          <w:szCs w:val="24"/>
        </w:rPr>
        <w:t>informants?</w:t>
      </w:r>
      <w:r>
        <w:rPr>
          <w:rFonts w:ascii="Optima" w:eastAsia="Optima" w:hAnsi="Optima" w:cs="Optima"/>
          <w:spacing w:val="17"/>
          <w:sz w:val="24"/>
          <w:szCs w:val="24"/>
        </w:rPr>
        <w:t xml:space="preserve"> </w:t>
      </w:r>
      <w:r>
        <w:rPr>
          <w:rFonts w:ascii="Optima" w:eastAsia="Optima" w:hAnsi="Optima" w:cs="Optima"/>
          <w:sz w:val="24"/>
          <w:szCs w:val="24"/>
        </w:rPr>
        <w:t>Will</w:t>
      </w:r>
      <w:r>
        <w:rPr>
          <w:rFonts w:ascii="Optima" w:eastAsia="Optima" w:hAnsi="Optima" w:cs="Optima"/>
          <w:spacing w:val="18"/>
          <w:sz w:val="24"/>
          <w:szCs w:val="24"/>
        </w:rPr>
        <w:t xml:space="preserve"> </w:t>
      </w:r>
      <w:r>
        <w:rPr>
          <w:rFonts w:ascii="Optima" w:eastAsia="Optima" w:hAnsi="Optima" w:cs="Optima"/>
          <w:sz w:val="24"/>
          <w:szCs w:val="24"/>
        </w:rPr>
        <w:t>they</w:t>
      </w:r>
      <w:r>
        <w:rPr>
          <w:rFonts w:ascii="Optima" w:eastAsia="Optima" w:hAnsi="Optima" w:cs="Optima"/>
          <w:spacing w:val="18"/>
          <w:sz w:val="24"/>
          <w:szCs w:val="24"/>
        </w:rPr>
        <w:t xml:space="preserve"> </w:t>
      </w:r>
      <w:r>
        <w:rPr>
          <w:rFonts w:ascii="Optima" w:eastAsia="Optima" w:hAnsi="Optima" w:cs="Optima"/>
          <w:sz w:val="24"/>
          <w:szCs w:val="24"/>
        </w:rPr>
        <w:t>risk</w:t>
      </w:r>
      <w:r>
        <w:rPr>
          <w:rFonts w:ascii="Optima" w:eastAsia="Optima" w:hAnsi="Optima" w:cs="Optima"/>
          <w:spacing w:val="18"/>
          <w:sz w:val="24"/>
          <w:szCs w:val="24"/>
        </w:rPr>
        <w:t xml:space="preserve"> </w:t>
      </w:r>
      <w:r>
        <w:rPr>
          <w:rFonts w:ascii="Optima" w:eastAsia="Optima" w:hAnsi="Optima" w:cs="Optima"/>
          <w:sz w:val="24"/>
          <w:szCs w:val="24"/>
        </w:rPr>
        <w:t>any</w:t>
      </w:r>
      <w:r>
        <w:rPr>
          <w:rFonts w:ascii="Optima" w:eastAsia="Optima" w:hAnsi="Optima" w:cs="Optima"/>
          <w:spacing w:val="18"/>
          <w:sz w:val="24"/>
          <w:szCs w:val="24"/>
        </w:rPr>
        <w:t xml:space="preserve"> </w:t>
      </w:r>
      <w:r>
        <w:rPr>
          <w:rFonts w:ascii="Optima" w:eastAsia="Optima" w:hAnsi="Optima" w:cs="Optima"/>
          <w:sz w:val="24"/>
          <w:szCs w:val="24"/>
        </w:rPr>
        <w:t>stress or</w:t>
      </w:r>
      <w:r>
        <w:rPr>
          <w:rFonts w:ascii="Optima" w:eastAsia="Optima" w:hAnsi="Optima" w:cs="Optima"/>
          <w:spacing w:val="32"/>
          <w:sz w:val="24"/>
          <w:szCs w:val="24"/>
        </w:rPr>
        <w:t xml:space="preserve"> </w:t>
      </w:r>
      <w:r>
        <w:rPr>
          <w:rFonts w:ascii="Optima" w:eastAsia="Optima" w:hAnsi="Optima" w:cs="Optima"/>
          <w:sz w:val="24"/>
          <w:szCs w:val="24"/>
        </w:rPr>
        <w:t>harm</w:t>
      </w:r>
      <w:r>
        <w:rPr>
          <w:rFonts w:ascii="Optima" w:eastAsia="Optima" w:hAnsi="Optima" w:cs="Optima"/>
          <w:spacing w:val="32"/>
          <w:sz w:val="24"/>
          <w:szCs w:val="24"/>
        </w:rPr>
        <w:t xml:space="preserve"> </w:t>
      </w:r>
      <w:r>
        <w:rPr>
          <w:rFonts w:ascii="Optima" w:eastAsia="Optima" w:hAnsi="Optima" w:cs="Optima"/>
          <w:sz w:val="24"/>
          <w:szCs w:val="24"/>
        </w:rPr>
        <w:t>by</w:t>
      </w:r>
      <w:r>
        <w:rPr>
          <w:rFonts w:ascii="Optima" w:eastAsia="Optima" w:hAnsi="Optima" w:cs="Optima"/>
          <w:spacing w:val="32"/>
          <w:sz w:val="24"/>
          <w:szCs w:val="24"/>
        </w:rPr>
        <w:t xml:space="preserve"> </w:t>
      </w:r>
      <w:r>
        <w:rPr>
          <w:rFonts w:ascii="Optima" w:eastAsia="Optima" w:hAnsi="Optima" w:cs="Optima"/>
          <w:sz w:val="24"/>
          <w:szCs w:val="24"/>
        </w:rPr>
        <w:t>participating</w:t>
      </w:r>
      <w:r>
        <w:rPr>
          <w:rFonts w:ascii="Optima" w:eastAsia="Optima" w:hAnsi="Optima" w:cs="Optima"/>
          <w:spacing w:val="32"/>
          <w:sz w:val="24"/>
          <w:szCs w:val="24"/>
        </w:rPr>
        <w:t xml:space="preserve"> </w:t>
      </w:r>
      <w:r>
        <w:rPr>
          <w:rFonts w:ascii="Optima" w:eastAsia="Optima" w:hAnsi="Optima" w:cs="Optima"/>
          <w:sz w:val="24"/>
          <w:szCs w:val="24"/>
        </w:rPr>
        <w:t>in</w:t>
      </w:r>
      <w:r>
        <w:rPr>
          <w:rFonts w:ascii="Optima" w:eastAsia="Optima" w:hAnsi="Optima" w:cs="Optima"/>
          <w:spacing w:val="32"/>
          <w:sz w:val="24"/>
          <w:szCs w:val="24"/>
        </w:rPr>
        <w:t xml:space="preserve"> </w:t>
      </w:r>
      <w:r>
        <w:rPr>
          <w:rFonts w:ascii="Optima" w:eastAsia="Optima" w:hAnsi="Optima" w:cs="Optima"/>
          <w:sz w:val="24"/>
          <w:szCs w:val="24"/>
        </w:rPr>
        <w:t>the</w:t>
      </w:r>
      <w:r>
        <w:rPr>
          <w:rFonts w:ascii="Optima" w:eastAsia="Optima" w:hAnsi="Optima" w:cs="Optima"/>
          <w:spacing w:val="32"/>
          <w:sz w:val="24"/>
          <w:szCs w:val="24"/>
        </w:rPr>
        <w:t xml:space="preserve"> </w:t>
      </w:r>
      <w:r>
        <w:rPr>
          <w:rFonts w:ascii="Optima" w:eastAsia="Optima" w:hAnsi="Optima" w:cs="Optima"/>
          <w:sz w:val="24"/>
          <w:szCs w:val="24"/>
        </w:rPr>
        <w:t>research?</w:t>
      </w:r>
      <w:r>
        <w:rPr>
          <w:rFonts w:ascii="Optima" w:eastAsia="Optima" w:hAnsi="Optima" w:cs="Optima"/>
          <w:spacing w:val="32"/>
          <w:sz w:val="24"/>
          <w:szCs w:val="24"/>
        </w:rPr>
        <w:t xml:space="preserve"> </w:t>
      </w:r>
      <w:r>
        <w:rPr>
          <w:rFonts w:ascii="Optima" w:eastAsia="Optima" w:hAnsi="Optima" w:cs="Optima"/>
          <w:sz w:val="24"/>
          <w:szCs w:val="24"/>
        </w:rPr>
        <w:t>If</w:t>
      </w:r>
      <w:r>
        <w:rPr>
          <w:rFonts w:ascii="Optima" w:eastAsia="Optima" w:hAnsi="Optima" w:cs="Optima"/>
          <w:spacing w:val="32"/>
          <w:sz w:val="24"/>
          <w:szCs w:val="24"/>
        </w:rPr>
        <w:t xml:space="preserve"> </w:t>
      </w:r>
      <w:r>
        <w:rPr>
          <w:rFonts w:ascii="Optima" w:eastAsia="Optima" w:hAnsi="Optima" w:cs="Optima"/>
          <w:sz w:val="24"/>
          <w:szCs w:val="24"/>
        </w:rPr>
        <w:t>so,</w:t>
      </w:r>
      <w:r>
        <w:rPr>
          <w:rFonts w:ascii="Optima" w:eastAsia="Optima" w:hAnsi="Optima" w:cs="Optima"/>
          <w:spacing w:val="32"/>
          <w:sz w:val="24"/>
          <w:szCs w:val="24"/>
        </w:rPr>
        <w:t xml:space="preserve"> </w:t>
      </w:r>
      <w:r>
        <w:rPr>
          <w:rFonts w:ascii="Optima" w:eastAsia="Optima" w:hAnsi="Optima" w:cs="Optima"/>
          <w:sz w:val="24"/>
          <w:szCs w:val="24"/>
        </w:rPr>
        <w:t>what</w:t>
      </w:r>
      <w:r>
        <w:rPr>
          <w:rFonts w:ascii="Optima" w:eastAsia="Optima" w:hAnsi="Optima" w:cs="Optima"/>
          <w:spacing w:val="32"/>
          <w:sz w:val="24"/>
          <w:szCs w:val="24"/>
        </w:rPr>
        <w:t xml:space="preserve"> </w:t>
      </w:r>
      <w:r>
        <w:rPr>
          <w:rFonts w:ascii="Optima" w:eastAsia="Optima" w:hAnsi="Optima" w:cs="Optima"/>
          <w:sz w:val="24"/>
          <w:szCs w:val="24"/>
        </w:rPr>
        <w:t>safeguards</w:t>
      </w:r>
      <w:r>
        <w:rPr>
          <w:rFonts w:ascii="Optima" w:eastAsia="Optima" w:hAnsi="Optima" w:cs="Optima"/>
          <w:spacing w:val="32"/>
          <w:sz w:val="24"/>
          <w:szCs w:val="24"/>
        </w:rPr>
        <w:t xml:space="preserve"> </w:t>
      </w:r>
      <w:r>
        <w:rPr>
          <w:rFonts w:ascii="Optima" w:eastAsia="Optima" w:hAnsi="Optima" w:cs="Optima"/>
          <w:sz w:val="24"/>
          <w:szCs w:val="24"/>
        </w:rPr>
        <w:t>will</w:t>
      </w:r>
      <w:r>
        <w:rPr>
          <w:rFonts w:ascii="Optima" w:eastAsia="Optima" w:hAnsi="Optima" w:cs="Optima"/>
          <w:spacing w:val="32"/>
          <w:sz w:val="24"/>
          <w:szCs w:val="24"/>
        </w:rPr>
        <w:t xml:space="preserve"> </w:t>
      </w:r>
      <w:r>
        <w:rPr>
          <w:rFonts w:ascii="Optima" w:eastAsia="Optima" w:hAnsi="Optima" w:cs="Optima"/>
          <w:sz w:val="24"/>
          <w:szCs w:val="24"/>
        </w:rPr>
        <w:t>minimize</w:t>
      </w:r>
      <w:r>
        <w:rPr>
          <w:rFonts w:ascii="Optima" w:eastAsia="Optima" w:hAnsi="Optima" w:cs="Optima"/>
          <w:spacing w:val="32"/>
          <w:sz w:val="24"/>
          <w:szCs w:val="24"/>
        </w:rPr>
        <w:t xml:space="preserve"> </w:t>
      </w:r>
      <w:r>
        <w:rPr>
          <w:rFonts w:ascii="Optima" w:eastAsia="Optima" w:hAnsi="Optima" w:cs="Optima"/>
          <w:sz w:val="24"/>
          <w:szCs w:val="24"/>
        </w:rPr>
        <w:t>that risk? How will you obtain consent from the agency that controls access to vulnerable populations</w:t>
      </w:r>
      <w:r>
        <w:rPr>
          <w:rFonts w:ascii="Optima" w:eastAsia="Optima" w:hAnsi="Optima" w:cs="Optima"/>
          <w:spacing w:val="1"/>
          <w:sz w:val="24"/>
          <w:szCs w:val="24"/>
        </w:rPr>
        <w:t xml:space="preserve"> </w:t>
      </w:r>
      <w:r>
        <w:rPr>
          <w:rFonts w:ascii="Optima" w:eastAsia="Optima" w:hAnsi="Optima" w:cs="Optima"/>
          <w:sz w:val="24"/>
          <w:szCs w:val="24"/>
        </w:rPr>
        <w:t>(like</w:t>
      </w:r>
      <w:r>
        <w:rPr>
          <w:rFonts w:ascii="Optima" w:eastAsia="Optima" w:hAnsi="Optima" w:cs="Optima"/>
          <w:spacing w:val="1"/>
          <w:sz w:val="24"/>
          <w:szCs w:val="24"/>
        </w:rPr>
        <w:t xml:space="preserve"> </w:t>
      </w:r>
      <w:r>
        <w:rPr>
          <w:rFonts w:ascii="Optima" w:eastAsia="Optima" w:hAnsi="Optima" w:cs="Optima"/>
          <w:sz w:val="24"/>
          <w:szCs w:val="24"/>
        </w:rPr>
        <w:t>street</w:t>
      </w:r>
      <w:r>
        <w:rPr>
          <w:rFonts w:ascii="Optima" w:eastAsia="Optima" w:hAnsi="Optima" w:cs="Optima"/>
          <w:spacing w:val="1"/>
          <w:sz w:val="24"/>
          <w:szCs w:val="24"/>
        </w:rPr>
        <w:t xml:space="preserve"> </w:t>
      </w:r>
      <w:r>
        <w:rPr>
          <w:rFonts w:ascii="Optima" w:eastAsia="Optima" w:hAnsi="Optima" w:cs="Optima"/>
          <w:sz w:val="24"/>
          <w:szCs w:val="24"/>
        </w:rPr>
        <w:t>children,</w:t>
      </w:r>
      <w:r>
        <w:rPr>
          <w:rFonts w:ascii="Optima" w:eastAsia="Optima" w:hAnsi="Optima" w:cs="Optima"/>
          <w:spacing w:val="1"/>
          <w:sz w:val="24"/>
          <w:szCs w:val="24"/>
        </w:rPr>
        <w:t xml:space="preserve"> </w:t>
      </w:r>
      <w:r>
        <w:rPr>
          <w:rFonts w:ascii="Optima" w:eastAsia="Optima" w:hAnsi="Optima" w:cs="Optima"/>
          <w:sz w:val="24"/>
          <w:szCs w:val="24"/>
        </w:rPr>
        <w:t>orphans,</w:t>
      </w:r>
      <w:r>
        <w:rPr>
          <w:rFonts w:ascii="Optima" w:eastAsia="Optima" w:hAnsi="Optima" w:cs="Optima"/>
          <w:spacing w:val="1"/>
          <w:sz w:val="24"/>
          <w:szCs w:val="24"/>
        </w:rPr>
        <w:t xml:space="preserve"> </w:t>
      </w:r>
      <w:r>
        <w:rPr>
          <w:rFonts w:ascii="Optima" w:eastAsia="Optima" w:hAnsi="Optima" w:cs="Optima"/>
          <w:sz w:val="24"/>
          <w:szCs w:val="24"/>
        </w:rPr>
        <w:t>and</w:t>
      </w:r>
      <w:r>
        <w:rPr>
          <w:rFonts w:ascii="Optima" w:eastAsia="Optima" w:hAnsi="Optima" w:cs="Optima"/>
          <w:spacing w:val="1"/>
          <w:sz w:val="24"/>
          <w:szCs w:val="24"/>
        </w:rPr>
        <w:t xml:space="preserve"> </w:t>
      </w:r>
      <w:r>
        <w:rPr>
          <w:rFonts w:ascii="Optima" w:eastAsia="Optima" w:hAnsi="Optima" w:cs="Optima"/>
          <w:sz w:val="24"/>
          <w:szCs w:val="24"/>
        </w:rPr>
        <w:t>sex</w:t>
      </w:r>
      <w:r>
        <w:rPr>
          <w:rFonts w:ascii="Optima" w:eastAsia="Optima" w:hAnsi="Optima" w:cs="Optima"/>
          <w:spacing w:val="1"/>
          <w:sz w:val="24"/>
          <w:szCs w:val="24"/>
        </w:rPr>
        <w:t xml:space="preserve"> </w:t>
      </w:r>
      <w:r>
        <w:rPr>
          <w:rFonts w:ascii="Optima" w:eastAsia="Optima" w:hAnsi="Optima" w:cs="Optima"/>
          <w:sz w:val="24"/>
          <w:szCs w:val="24"/>
        </w:rPr>
        <w:t>workers)? How</w:t>
      </w:r>
      <w:r>
        <w:rPr>
          <w:rFonts w:ascii="Optima" w:eastAsia="Optima" w:hAnsi="Optima" w:cs="Optima"/>
          <w:spacing w:val="1"/>
          <w:sz w:val="24"/>
          <w:szCs w:val="24"/>
        </w:rPr>
        <w:t xml:space="preserve"> </w:t>
      </w:r>
      <w:r>
        <w:rPr>
          <w:rFonts w:ascii="Optima" w:eastAsia="Optima" w:hAnsi="Optima" w:cs="Optima"/>
          <w:sz w:val="24"/>
          <w:szCs w:val="24"/>
        </w:rPr>
        <w:t>will</w:t>
      </w:r>
      <w:r>
        <w:rPr>
          <w:rFonts w:ascii="Optima" w:eastAsia="Optima" w:hAnsi="Optima" w:cs="Optima"/>
          <w:spacing w:val="1"/>
          <w:sz w:val="24"/>
          <w:szCs w:val="24"/>
        </w:rPr>
        <w:t xml:space="preserve"> </w:t>
      </w:r>
      <w:r>
        <w:rPr>
          <w:rFonts w:ascii="Optima" w:eastAsia="Optima" w:hAnsi="Optima" w:cs="Optima"/>
          <w:sz w:val="24"/>
          <w:szCs w:val="24"/>
        </w:rPr>
        <w:t>you</w:t>
      </w:r>
      <w:r>
        <w:rPr>
          <w:rFonts w:ascii="Optima" w:eastAsia="Optima" w:hAnsi="Optima" w:cs="Optima"/>
          <w:spacing w:val="1"/>
          <w:sz w:val="24"/>
          <w:szCs w:val="24"/>
        </w:rPr>
        <w:t xml:space="preserve"> </w:t>
      </w:r>
      <w:r>
        <w:rPr>
          <w:rFonts w:ascii="Optima" w:eastAsia="Optima" w:hAnsi="Optima" w:cs="Optima"/>
          <w:sz w:val="24"/>
          <w:szCs w:val="24"/>
        </w:rPr>
        <w:t xml:space="preserve">then safeguard   the   confidentiality   and   voluntary   participation  </w:t>
      </w:r>
      <w:r>
        <w:rPr>
          <w:rFonts w:ascii="Optima" w:eastAsia="Optima" w:hAnsi="Optima" w:cs="Optima"/>
          <w:spacing w:val="1"/>
          <w:sz w:val="24"/>
          <w:szCs w:val="24"/>
        </w:rPr>
        <w:t xml:space="preserve"> </w:t>
      </w:r>
      <w:r>
        <w:rPr>
          <w:rFonts w:ascii="Optima" w:eastAsia="Optima" w:hAnsi="Optima" w:cs="Optima"/>
          <w:sz w:val="24"/>
          <w:szCs w:val="24"/>
        </w:rPr>
        <w:t>of   informants   (see Addendum A)?</w:t>
      </w:r>
    </w:p>
    <w:p w14:paraId="02157510" w14:textId="77777777" w:rsidR="007C1C78" w:rsidRDefault="007C1C78">
      <w:pPr>
        <w:spacing w:after="0" w:line="240" w:lineRule="auto"/>
        <w:ind w:left="641" w:right="55" w:hanging="540"/>
        <w:jc w:val="both"/>
        <w:rPr>
          <w:rFonts w:ascii="Optima" w:eastAsia="Optima" w:hAnsi="Optima" w:cs="Optima"/>
          <w:sz w:val="24"/>
          <w:szCs w:val="24"/>
        </w:rPr>
      </w:pPr>
    </w:p>
    <w:p w14:paraId="0C388A08" w14:textId="77777777" w:rsidR="007C1C78" w:rsidRDefault="007C1C78" w:rsidP="007C1C78">
      <w:pPr>
        <w:tabs>
          <w:tab w:val="left" w:pos="640"/>
        </w:tabs>
        <w:spacing w:before="19" w:after="0" w:line="239" w:lineRule="auto"/>
        <w:ind w:left="641" w:right="56" w:hanging="540"/>
        <w:jc w:val="both"/>
        <w:rPr>
          <w:rFonts w:ascii="Optima" w:eastAsia="Optima" w:hAnsi="Optima" w:cs="Optima"/>
          <w:sz w:val="24"/>
          <w:szCs w:val="24"/>
        </w:rPr>
      </w:pPr>
      <w:r>
        <w:rPr>
          <w:rFonts w:ascii="Optima" w:eastAsia="Optima" w:hAnsi="Optima" w:cs="Optima"/>
          <w:b/>
          <w:bCs/>
          <w:sz w:val="24"/>
          <w:szCs w:val="24"/>
        </w:rPr>
        <w:t xml:space="preserve">Research product. </w:t>
      </w:r>
      <w:r>
        <w:rPr>
          <w:rFonts w:ascii="Optima" w:eastAsia="Optima" w:hAnsi="Optima" w:cs="Optima"/>
          <w:sz w:val="24"/>
          <w:szCs w:val="24"/>
        </w:rPr>
        <w:t xml:space="preserve">What tangible products will result from your research? (Possibilities include a thesis, professional report, scholarly manuscript, magazine article, documentary video, book of sketches, or handbook of some kind.).   You will need to make a presentation back to the leadership of your partner organization.  Will </w:t>
      </w:r>
      <w:proofErr w:type="spellStart"/>
      <w:r>
        <w:rPr>
          <w:rFonts w:ascii="Optima" w:eastAsia="Optima" w:hAnsi="Optima" w:cs="Optima"/>
          <w:sz w:val="24"/>
          <w:szCs w:val="24"/>
        </w:rPr>
        <w:t>theat</w:t>
      </w:r>
      <w:proofErr w:type="spellEnd"/>
      <w:r>
        <w:rPr>
          <w:rFonts w:ascii="Optima" w:eastAsia="Optima" w:hAnsi="Optima" w:cs="Optima"/>
          <w:sz w:val="24"/>
          <w:szCs w:val="24"/>
        </w:rPr>
        <w:t xml:space="preserve"> be by </w:t>
      </w:r>
      <w:proofErr w:type="spellStart"/>
      <w:r>
        <w:rPr>
          <w:rFonts w:ascii="Optima" w:eastAsia="Optima" w:hAnsi="Optima" w:cs="Optima"/>
          <w:sz w:val="24"/>
          <w:szCs w:val="24"/>
        </w:rPr>
        <w:t>Powerpoint</w:t>
      </w:r>
      <w:proofErr w:type="spellEnd"/>
      <w:r>
        <w:rPr>
          <w:rFonts w:ascii="Optima" w:eastAsia="Optima" w:hAnsi="Optima" w:cs="Optima"/>
          <w:sz w:val="24"/>
          <w:szCs w:val="24"/>
        </w:rPr>
        <w:t xml:space="preserve">, </w:t>
      </w:r>
      <w:proofErr w:type="spellStart"/>
      <w:r>
        <w:rPr>
          <w:rFonts w:ascii="Optima" w:eastAsia="Optima" w:hAnsi="Optima" w:cs="Optima"/>
          <w:sz w:val="24"/>
          <w:szCs w:val="24"/>
        </w:rPr>
        <w:t>Prezzi</w:t>
      </w:r>
      <w:proofErr w:type="spellEnd"/>
      <w:r>
        <w:rPr>
          <w:rFonts w:ascii="Optima" w:eastAsia="Optima" w:hAnsi="Optima" w:cs="Optima"/>
          <w:sz w:val="24"/>
          <w:szCs w:val="24"/>
        </w:rPr>
        <w:t xml:space="preserve">, </w:t>
      </w:r>
      <w:proofErr w:type="spellStart"/>
      <w:r w:rsidR="00744BF2">
        <w:rPr>
          <w:rFonts w:ascii="Optima" w:eastAsia="Optima" w:hAnsi="Optima" w:cs="Optima"/>
          <w:sz w:val="24"/>
          <w:szCs w:val="24"/>
        </w:rPr>
        <w:t>Y</w:t>
      </w:r>
      <w:r>
        <w:rPr>
          <w:rFonts w:ascii="Optima" w:eastAsia="Optima" w:hAnsi="Optima" w:cs="Optima"/>
          <w:sz w:val="24"/>
          <w:szCs w:val="24"/>
        </w:rPr>
        <w:t>outube</w:t>
      </w:r>
      <w:proofErr w:type="spellEnd"/>
      <w:r>
        <w:rPr>
          <w:rFonts w:ascii="Optima" w:eastAsia="Optima" w:hAnsi="Optima" w:cs="Optima"/>
          <w:sz w:val="24"/>
          <w:szCs w:val="24"/>
        </w:rPr>
        <w:t xml:space="preserve"> or a written report or more than one?  What magazines would you aim to publish for?  What time frame is needed to write, edit and then proof</w:t>
      </w:r>
      <w:r w:rsidR="00744BF2">
        <w:rPr>
          <w:rFonts w:ascii="Optima" w:eastAsia="Optima" w:hAnsi="Optima" w:cs="Optima"/>
          <w:sz w:val="24"/>
          <w:szCs w:val="24"/>
        </w:rPr>
        <w:t>-</w:t>
      </w:r>
      <w:r>
        <w:rPr>
          <w:rFonts w:ascii="Optima" w:eastAsia="Optima" w:hAnsi="Optima" w:cs="Optima"/>
          <w:sz w:val="24"/>
          <w:szCs w:val="24"/>
        </w:rPr>
        <w:t xml:space="preserve">read.  What outside help can you get for the last two tasks.  If it is an APU thesis you will need to follow through the process of binding with the library.  If it is a project this is not necessary.   What will be the timeframes and costing of all of these? </w:t>
      </w:r>
    </w:p>
    <w:p w14:paraId="7014169E" w14:textId="77777777" w:rsidR="007C1C78" w:rsidRDefault="007C1C78" w:rsidP="007C1C78">
      <w:pPr>
        <w:spacing w:before="10" w:after="0" w:line="280" w:lineRule="exact"/>
        <w:rPr>
          <w:sz w:val="28"/>
          <w:szCs w:val="28"/>
        </w:rPr>
      </w:pPr>
    </w:p>
    <w:p w14:paraId="4DB4A7B2" w14:textId="77777777" w:rsidR="007C1C78" w:rsidRDefault="007C1C78" w:rsidP="007C1C78">
      <w:pPr>
        <w:spacing w:after="0" w:line="241" w:lineRule="auto"/>
        <w:ind w:left="641" w:right="56" w:hanging="540"/>
        <w:jc w:val="both"/>
        <w:rPr>
          <w:rFonts w:ascii="Optima" w:eastAsia="Optima" w:hAnsi="Optima" w:cs="Optima"/>
          <w:sz w:val="24"/>
          <w:szCs w:val="24"/>
        </w:rPr>
      </w:pPr>
      <w:r>
        <w:rPr>
          <w:rFonts w:ascii="Optima" w:eastAsia="Optima" w:hAnsi="Optima" w:cs="Optima"/>
          <w:b/>
          <w:bCs/>
          <w:sz w:val="24"/>
          <w:szCs w:val="24"/>
        </w:rPr>
        <w:t xml:space="preserve">Community benefits. </w:t>
      </w:r>
      <w:r>
        <w:rPr>
          <w:rFonts w:ascii="Optima" w:eastAsia="Optima" w:hAnsi="Optima" w:cs="Optima"/>
          <w:sz w:val="24"/>
          <w:szCs w:val="24"/>
        </w:rPr>
        <w:t>In what ways might the study benefit either the research participants or the community organization working on their behalf?  How will this be communicated back to them</w:t>
      </w:r>
      <w:r w:rsidR="00744BF2">
        <w:rPr>
          <w:rFonts w:ascii="Optima" w:eastAsia="Optima" w:hAnsi="Optima" w:cs="Optima"/>
          <w:sz w:val="24"/>
          <w:szCs w:val="24"/>
        </w:rPr>
        <w:t>?</w:t>
      </w:r>
      <w:r>
        <w:rPr>
          <w:rFonts w:ascii="Optima" w:eastAsia="Optima" w:hAnsi="Optima" w:cs="Optima"/>
          <w:sz w:val="24"/>
          <w:szCs w:val="24"/>
        </w:rPr>
        <w:t xml:space="preserve">  What kind of press release from your study might both inc</w:t>
      </w:r>
      <w:r w:rsidR="00744BF2">
        <w:rPr>
          <w:rFonts w:ascii="Optima" w:eastAsia="Optima" w:hAnsi="Optima" w:cs="Optima"/>
          <w:sz w:val="24"/>
          <w:szCs w:val="24"/>
        </w:rPr>
        <w:t>lude them and help them publiciz</w:t>
      </w:r>
      <w:r>
        <w:rPr>
          <w:rFonts w:ascii="Optima" w:eastAsia="Optima" w:hAnsi="Optima" w:cs="Optima"/>
          <w:sz w:val="24"/>
          <w:szCs w:val="24"/>
        </w:rPr>
        <w:t>e elements you r</w:t>
      </w:r>
      <w:r w:rsidR="00744BF2">
        <w:rPr>
          <w:rFonts w:ascii="Optima" w:eastAsia="Optima" w:hAnsi="Optima" w:cs="Optima"/>
          <w:sz w:val="24"/>
          <w:szCs w:val="24"/>
        </w:rPr>
        <w:t>esearch.  What will be the cost</w:t>
      </w:r>
      <w:r>
        <w:rPr>
          <w:rFonts w:ascii="Optima" w:eastAsia="Optima" w:hAnsi="Optima" w:cs="Optima"/>
          <w:sz w:val="24"/>
          <w:szCs w:val="24"/>
        </w:rPr>
        <w:t xml:space="preserve">ing of this? </w:t>
      </w:r>
      <w:r w:rsidR="00483FC9">
        <w:rPr>
          <w:rFonts w:ascii="Optima" w:eastAsia="Optima" w:hAnsi="Optima" w:cs="Optima"/>
          <w:sz w:val="24"/>
          <w:szCs w:val="24"/>
        </w:rPr>
        <w:t xml:space="preserve"> What action steps are likely to come from this study?  How will you mesh the data and analysis into generating a community or church lead action plan? </w:t>
      </w:r>
    </w:p>
    <w:p w14:paraId="26922F68" w14:textId="77777777" w:rsidR="007C1C78" w:rsidRDefault="007C1C78">
      <w:pPr>
        <w:spacing w:after="0" w:line="240" w:lineRule="auto"/>
        <w:ind w:left="641" w:right="55" w:hanging="540"/>
        <w:jc w:val="both"/>
        <w:rPr>
          <w:rFonts w:ascii="Optima" w:eastAsia="Optima" w:hAnsi="Optima" w:cs="Optima"/>
          <w:sz w:val="24"/>
          <w:szCs w:val="24"/>
        </w:rPr>
      </w:pPr>
    </w:p>
    <w:p w14:paraId="51317728" w14:textId="77777777" w:rsidR="00CA670A" w:rsidRDefault="00CA670A">
      <w:pPr>
        <w:spacing w:before="9" w:after="0" w:line="280" w:lineRule="exact"/>
        <w:rPr>
          <w:sz w:val="28"/>
          <w:szCs w:val="28"/>
        </w:rPr>
      </w:pPr>
    </w:p>
    <w:p w14:paraId="71B51338" w14:textId="6839218C" w:rsidR="00CA670A" w:rsidRDefault="007C1C78">
      <w:pPr>
        <w:tabs>
          <w:tab w:val="left" w:pos="640"/>
        </w:tabs>
        <w:spacing w:after="0" w:line="240" w:lineRule="auto"/>
        <w:ind w:left="101" w:right="-20"/>
        <w:rPr>
          <w:rFonts w:ascii="Optima" w:eastAsia="Optima" w:hAnsi="Optima" w:cs="Optima"/>
          <w:sz w:val="24"/>
          <w:szCs w:val="24"/>
        </w:rPr>
      </w:pPr>
      <w:r>
        <w:rPr>
          <w:rFonts w:ascii="Optima" w:eastAsia="Optima" w:hAnsi="Optima" w:cs="Optima"/>
          <w:b/>
          <w:bCs/>
          <w:sz w:val="24"/>
          <w:szCs w:val="24"/>
        </w:rPr>
        <w:t>Timetable.</w:t>
      </w:r>
      <w:r>
        <w:rPr>
          <w:rFonts w:ascii="Optima" w:eastAsia="Optima" w:hAnsi="Optima" w:cs="Optima"/>
          <w:b/>
          <w:bCs/>
          <w:spacing w:val="21"/>
          <w:sz w:val="24"/>
          <w:szCs w:val="24"/>
        </w:rPr>
        <w:t xml:space="preserve"> </w:t>
      </w:r>
      <w:r>
        <w:rPr>
          <w:rFonts w:ascii="Optima" w:eastAsia="Optima" w:hAnsi="Optima" w:cs="Optima"/>
          <w:sz w:val="24"/>
          <w:szCs w:val="24"/>
        </w:rPr>
        <w:t>List</w:t>
      </w:r>
      <w:r>
        <w:rPr>
          <w:rFonts w:ascii="Optima" w:eastAsia="Optima" w:hAnsi="Optima" w:cs="Optima"/>
          <w:spacing w:val="21"/>
          <w:sz w:val="24"/>
          <w:szCs w:val="24"/>
        </w:rPr>
        <w:t xml:space="preserve"> </w:t>
      </w:r>
      <w:r>
        <w:rPr>
          <w:rFonts w:ascii="Optima" w:eastAsia="Optima" w:hAnsi="Optima" w:cs="Optima"/>
          <w:sz w:val="24"/>
          <w:szCs w:val="24"/>
        </w:rPr>
        <w:t>the</w:t>
      </w:r>
      <w:r>
        <w:rPr>
          <w:rFonts w:ascii="Optima" w:eastAsia="Optima" w:hAnsi="Optima" w:cs="Optima"/>
          <w:spacing w:val="21"/>
          <w:sz w:val="24"/>
          <w:szCs w:val="24"/>
        </w:rPr>
        <w:t xml:space="preserve"> </w:t>
      </w:r>
      <w:r>
        <w:rPr>
          <w:rFonts w:ascii="Optima" w:eastAsia="Optima" w:hAnsi="Optima" w:cs="Optima"/>
          <w:sz w:val="24"/>
          <w:szCs w:val="24"/>
        </w:rPr>
        <w:t>specific</w:t>
      </w:r>
      <w:r>
        <w:rPr>
          <w:rFonts w:ascii="Optima" w:eastAsia="Optima" w:hAnsi="Optima" w:cs="Optima"/>
          <w:spacing w:val="21"/>
          <w:sz w:val="24"/>
          <w:szCs w:val="24"/>
        </w:rPr>
        <w:t xml:space="preserve"> </w:t>
      </w:r>
      <w:r>
        <w:rPr>
          <w:rFonts w:ascii="Optima" w:eastAsia="Optima" w:hAnsi="Optima" w:cs="Optima"/>
          <w:sz w:val="24"/>
          <w:szCs w:val="24"/>
        </w:rPr>
        <w:t>tasks</w:t>
      </w:r>
      <w:r>
        <w:rPr>
          <w:rFonts w:ascii="Optima" w:eastAsia="Optima" w:hAnsi="Optima" w:cs="Optima"/>
          <w:spacing w:val="21"/>
          <w:sz w:val="24"/>
          <w:szCs w:val="24"/>
        </w:rPr>
        <w:t xml:space="preserve"> </w:t>
      </w:r>
      <w:r>
        <w:rPr>
          <w:rFonts w:ascii="Optima" w:eastAsia="Optima" w:hAnsi="Optima" w:cs="Optima"/>
          <w:sz w:val="24"/>
          <w:szCs w:val="24"/>
        </w:rPr>
        <w:t>for</w:t>
      </w:r>
      <w:r>
        <w:rPr>
          <w:rFonts w:ascii="Optima" w:eastAsia="Optima" w:hAnsi="Optima" w:cs="Optima"/>
          <w:spacing w:val="21"/>
          <w:sz w:val="24"/>
          <w:szCs w:val="24"/>
        </w:rPr>
        <w:t xml:space="preserve"> </w:t>
      </w:r>
      <w:r>
        <w:rPr>
          <w:rFonts w:ascii="Optima" w:eastAsia="Optima" w:hAnsi="Optima" w:cs="Optima"/>
          <w:sz w:val="24"/>
          <w:szCs w:val="24"/>
        </w:rPr>
        <w:t>carrying</w:t>
      </w:r>
      <w:r>
        <w:rPr>
          <w:rFonts w:ascii="Optima" w:eastAsia="Optima" w:hAnsi="Optima" w:cs="Optima"/>
          <w:spacing w:val="21"/>
          <w:sz w:val="24"/>
          <w:szCs w:val="24"/>
        </w:rPr>
        <w:t xml:space="preserve"> </w:t>
      </w:r>
      <w:r>
        <w:rPr>
          <w:rFonts w:ascii="Optima" w:eastAsia="Optima" w:hAnsi="Optima" w:cs="Optima"/>
          <w:sz w:val="24"/>
          <w:szCs w:val="24"/>
        </w:rPr>
        <w:t>out</w:t>
      </w:r>
      <w:r>
        <w:rPr>
          <w:rFonts w:ascii="Optima" w:eastAsia="Optima" w:hAnsi="Optima" w:cs="Optima"/>
          <w:spacing w:val="21"/>
          <w:sz w:val="24"/>
          <w:szCs w:val="24"/>
        </w:rPr>
        <w:t xml:space="preserve"> </w:t>
      </w:r>
      <w:r>
        <w:rPr>
          <w:rFonts w:ascii="Optima" w:eastAsia="Optima" w:hAnsi="Optima" w:cs="Optima"/>
          <w:sz w:val="24"/>
          <w:szCs w:val="24"/>
        </w:rPr>
        <w:t>the</w:t>
      </w:r>
      <w:r>
        <w:rPr>
          <w:rFonts w:ascii="Optima" w:eastAsia="Optima" w:hAnsi="Optima" w:cs="Optima"/>
          <w:spacing w:val="21"/>
          <w:sz w:val="24"/>
          <w:szCs w:val="24"/>
        </w:rPr>
        <w:t xml:space="preserve"> </w:t>
      </w:r>
      <w:r>
        <w:rPr>
          <w:rFonts w:ascii="Optima" w:eastAsia="Optima" w:hAnsi="Optima" w:cs="Optima"/>
          <w:sz w:val="24"/>
          <w:szCs w:val="24"/>
        </w:rPr>
        <w:t>project,</w:t>
      </w:r>
      <w:r>
        <w:rPr>
          <w:rFonts w:ascii="Optima" w:eastAsia="Optima" w:hAnsi="Optima" w:cs="Optima"/>
          <w:spacing w:val="21"/>
          <w:sz w:val="24"/>
          <w:szCs w:val="24"/>
        </w:rPr>
        <w:t xml:space="preserve"> </w:t>
      </w:r>
      <w:r>
        <w:rPr>
          <w:rFonts w:ascii="Optima" w:eastAsia="Optima" w:hAnsi="Optima" w:cs="Optima"/>
          <w:sz w:val="24"/>
          <w:szCs w:val="24"/>
        </w:rPr>
        <w:t>with</w:t>
      </w:r>
      <w:r>
        <w:rPr>
          <w:rFonts w:ascii="Optima" w:eastAsia="Optima" w:hAnsi="Optima" w:cs="Optima"/>
          <w:spacing w:val="22"/>
          <w:sz w:val="24"/>
          <w:szCs w:val="24"/>
        </w:rPr>
        <w:t xml:space="preserve"> </w:t>
      </w:r>
      <w:r>
        <w:rPr>
          <w:rFonts w:ascii="Optima" w:eastAsia="Optima" w:hAnsi="Optima" w:cs="Optima"/>
          <w:sz w:val="24"/>
          <w:szCs w:val="24"/>
        </w:rPr>
        <w:t>estimated</w:t>
      </w:r>
      <w:r>
        <w:rPr>
          <w:rFonts w:ascii="Optima" w:eastAsia="Optima" w:hAnsi="Optima" w:cs="Optima"/>
          <w:spacing w:val="21"/>
          <w:sz w:val="24"/>
          <w:szCs w:val="24"/>
        </w:rPr>
        <w:t xml:space="preserve"> </w:t>
      </w:r>
      <w:r>
        <w:rPr>
          <w:rFonts w:ascii="Optima" w:eastAsia="Optima" w:hAnsi="Optima" w:cs="Optima"/>
          <w:sz w:val="24"/>
          <w:szCs w:val="24"/>
        </w:rPr>
        <w:t xml:space="preserve">‘begin’ and completion dates.  It is simplest to do this in a GANNT chart so you can juggle the various interconnections. </w:t>
      </w:r>
      <w:r w:rsidR="00CD5267">
        <w:rPr>
          <w:rFonts w:ascii="Optima" w:eastAsia="Optima" w:hAnsi="Optima" w:cs="Optima"/>
          <w:sz w:val="24"/>
          <w:szCs w:val="24"/>
        </w:rPr>
        <w:t xml:space="preserve">Don’t use the </w:t>
      </w:r>
      <w:proofErr w:type="gramStart"/>
      <w:r w:rsidR="00CD5267">
        <w:rPr>
          <w:rFonts w:ascii="Optima" w:eastAsia="Optima" w:hAnsi="Optima" w:cs="Optima"/>
          <w:sz w:val="24"/>
          <w:szCs w:val="24"/>
        </w:rPr>
        <w:t>following, but</w:t>
      </w:r>
      <w:proofErr w:type="gramEnd"/>
      <w:r w:rsidR="00CD5267">
        <w:rPr>
          <w:rFonts w:ascii="Optima" w:eastAsia="Optima" w:hAnsi="Optima" w:cs="Optima"/>
          <w:sz w:val="24"/>
          <w:szCs w:val="24"/>
        </w:rPr>
        <w:t xml:space="preserve"> get a proper </w:t>
      </w:r>
      <w:proofErr w:type="spellStart"/>
      <w:r w:rsidR="00CD5267">
        <w:rPr>
          <w:rFonts w:ascii="Optima" w:eastAsia="Optima" w:hAnsi="Optima" w:cs="Optima"/>
          <w:sz w:val="24"/>
          <w:szCs w:val="24"/>
        </w:rPr>
        <w:t>gannt</w:t>
      </w:r>
      <w:proofErr w:type="spellEnd"/>
      <w:r w:rsidR="00CD5267">
        <w:rPr>
          <w:rFonts w:ascii="Optima" w:eastAsia="Optima" w:hAnsi="Optima" w:cs="Optima"/>
          <w:sz w:val="24"/>
          <w:szCs w:val="24"/>
        </w:rPr>
        <w:t xml:space="preserve"> chart and do a </w:t>
      </w:r>
      <w:proofErr w:type="spellStart"/>
      <w:r w:rsidR="00CD5267">
        <w:rPr>
          <w:rFonts w:ascii="Optima" w:eastAsia="Optima" w:hAnsi="Optima" w:cs="Optima"/>
          <w:sz w:val="24"/>
          <w:szCs w:val="24"/>
        </w:rPr>
        <w:t>through</w:t>
      </w:r>
      <w:proofErr w:type="spellEnd"/>
      <w:r w:rsidR="00CD5267">
        <w:rPr>
          <w:rFonts w:ascii="Optima" w:eastAsia="Optima" w:hAnsi="Optima" w:cs="Optima"/>
          <w:sz w:val="24"/>
          <w:szCs w:val="24"/>
        </w:rPr>
        <w:t xml:space="preserve"> analysis of each task. </w:t>
      </w:r>
    </w:p>
    <w:p w14:paraId="6A8D340C" w14:textId="77777777" w:rsidR="00CA5069" w:rsidRDefault="00CA5069" w:rsidP="00CD5267">
      <w:pPr>
        <w:spacing w:after="0" w:line="281" w:lineRule="exact"/>
        <w:ind w:right="6674"/>
        <w:rPr>
          <w:rFonts w:ascii="Optima" w:eastAsia="Optima" w:hAnsi="Optima" w:cs="Optima"/>
          <w:sz w:val="24"/>
          <w:szCs w:val="24"/>
        </w:rPr>
      </w:pPr>
    </w:p>
    <w:p w14:paraId="4612A985" w14:textId="77777777" w:rsidR="00CA670A" w:rsidRDefault="00CA670A">
      <w:pPr>
        <w:spacing w:before="2" w:after="0" w:line="10" w:lineRule="exact"/>
        <w:rPr>
          <w:sz w:val="1"/>
          <w:szCs w:val="1"/>
        </w:rPr>
      </w:pPr>
    </w:p>
    <w:tbl>
      <w:tblPr>
        <w:tblW w:w="0" w:type="auto"/>
        <w:tblInd w:w="810" w:type="dxa"/>
        <w:tblLayout w:type="fixed"/>
        <w:tblCellMar>
          <w:left w:w="0" w:type="dxa"/>
          <w:right w:w="0" w:type="dxa"/>
        </w:tblCellMar>
        <w:tblLook w:val="01E0" w:firstRow="1" w:lastRow="1" w:firstColumn="1" w:lastColumn="1" w:noHBand="0" w:noVBand="0"/>
      </w:tblPr>
      <w:tblGrid>
        <w:gridCol w:w="4862"/>
        <w:gridCol w:w="1392"/>
        <w:gridCol w:w="1407"/>
      </w:tblGrid>
      <w:tr w:rsidR="00CA670A" w14:paraId="45914F93" w14:textId="77777777">
        <w:trPr>
          <w:trHeight w:hRule="exact" w:val="278"/>
        </w:trPr>
        <w:tc>
          <w:tcPr>
            <w:tcW w:w="4862" w:type="dxa"/>
            <w:tcBorders>
              <w:top w:val="single" w:sz="4" w:space="0" w:color="000000"/>
              <w:left w:val="single" w:sz="4" w:space="0" w:color="000000"/>
              <w:bottom w:val="single" w:sz="4" w:space="0" w:color="000000"/>
              <w:right w:val="single" w:sz="4" w:space="0" w:color="000000"/>
            </w:tcBorders>
            <w:shd w:val="clear" w:color="auto" w:fill="E6E6E6"/>
          </w:tcPr>
          <w:p w14:paraId="54FE2224" w14:textId="77777777" w:rsidR="00CA670A" w:rsidRDefault="007C1C78">
            <w:pPr>
              <w:spacing w:before="6" w:after="0" w:line="240" w:lineRule="auto"/>
              <w:ind w:left="105" w:right="-20"/>
              <w:rPr>
                <w:rFonts w:ascii="Optima" w:eastAsia="Optima" w:hAnsi="Optima" w:cs="Optima"/>
                <w:sz w:val="17"/>
                <w:szCs w:val="17"/>
              </w:rPr>
            </w:pPr>
            <w:r>
              <w:rPr>
                <w:rFonts w:ascii="Optima" w:eastAsia="Optima" w:hAnsi="Optima" w:cs="Optima"/>
                <w:b/>
                <w:bCs/>
                <w:spacing w:val="2"/>
                <w:sz w:val="21"/>
                <w:szCs w:val="21"/>
              </w:rPr>
              <w:t>R</w:t>
            </w:r>
            <w:r>
              <w:rPr>
                <w:rFonts w:ascii="Optima" w:eastAsia="Optima" w:hAnsi="Optima" w:cs="Optima"/>
                <w:b/>
                <w:bCs/>
                <w:spacing w:val="1"/>
                <w:sz w:val="17"/>
                <w:szCs w:val="17"/>
              </w:rPr>
              <w:t>ESE</w:t>
            </w:r>
            <w:r>
              <w:rPr>
                <w:rFonts w:ascii="Optima" w:eastAsia="Optima" w:hAnsi="Optima" w:cs="Optima"/>
                <w:b/>
                <w:bCs/>
                <w:spacing w:val="2"/>
                <w:sz w:val="17"/>
                <w:szCs w:val="17"/>
              </w:rPr>
              <w:t>A</w:t>
            </w:r>
            <w:r>
              <w:rPr>
                <w:rFonts w:ascii="Optima" w:eastAsia="Optima" w:hAnsi="Optima" w:cs="Optima"/>
                <w:b/>
                <w:bCs/>
                <w:spacing w:val="1"/>
                <w:sz w:val="17"/>
                <w:szCs w:val="17"/>
              </w:rPr>
              <w:t>R</w:t>
            </w:r>
            <w:r>
              <w:rPr>
                <w:rFonts w:ascii="Optima" w:eastAsia="Optima" w:hAnsi="Optima" w:cs="Optima"/>
                <w:b/>
                <w:bCs/>
                <w:spacing w:val="2"/>
                <w:sz w:val="17"/>
                <w:szCs w:val="17"/>
              </w:rPr>
              <w:t>C</w:t>
            </w:r>
            <w:r>
              <w:rPr>
                <w:rFonts w:ascii="Optima" w:eastAsia="Optima" w:hAnsi="Optima" w:cs="Optima"/>
                <w:b/>
                <w:bCs/>
                <w:sz w:val="17"/>
                <w:szCs w:val="17"/>
              </w:rPr>
              <w:t>H</w:t>
            </w:r>
            <w:r>
              <w:rPr>
                <w:rFonts w:ascii="Optima" w:eastAsia="Optima" w:hAnsi="Optima" w:cs="Optima"/>
                <w:b/>
                <w:bCs/>
                <w:spacing w:val="36"/>
                <w:sz w:val="17"/>
                <w:szCs w:val="17"/>
              </w:rPr>
              <w:t xml:space="preserve"> </w:t>
            </w:r>
            <w:r>
              <w:rPr>
                <w:rFonts w:ascii="Optima" w:eastAsia="Optima" w:hAnsi="Optima" w:cs="Optima"/>
                <w:b/>
                <w:bCs/>
                <w:spacing w:val="2"/>
                <w:w w:val="102"/>
                <w:sz w:val="21"/>
                <w:szCs w:val="21"/>
              </w:rPr>
              <w:t>T</w:t>
            </w:r>
            <w:r>
              <w:rPr>
                <w:rFonts w:ascii="Optima" w:eastAsia="Optima" w:hAnsi="Optima" w:cs="Optima"/>
                <w:b/>
                <w:bCs/>
                <w:spacing w:val="2"/>
                <w:w w:val="104"/>
                <w:sz w:val="17"/>
                <w:szCs w:val="17"/>
              </w:rPr>
              <w:t>A</w:t>
            </w:r>
            <w:r>
              <w:rPr>
                <w:rFonts w:ascii="Optima" w:eastAsia="Optima" w:hAnsi="Optima" w:cs="Optima"/>
                <w:b/>
                <w:bCs/>
                <w:spacing w:val="1"/>
                <w:w w:val="104"/>
                <w:sz w:val="17"/>
                <w:szCs w:val="17"/>
              </w:rPr>
              <w:t>S</w:t>
            </w:r>
            <w:r>
              <w:rPr>
                <w:rFonts w:ascii="Optima" w:eastAsia="Optima" w:hAnsi="Optima" w:cs="Optima"/>
                <w:b/>
                <w:bCs/>
                <w:w w:val="104"/>
                <w:sz w:val="17"/>
                <w:szCs w:val="17"/>
              </w:rPr>
              <w:t>K</w:t>
            </w:r>
          </w:p>
        </w:tc>
        <w:tc>
          <w:tcPr>
            <w:tcW w:w="1392" w:type="dxa"/>
            <w:tcBorders>
              <w:top w:val="single" w:sz="4" w:space="0" w:color="000000"/>
              <w:left w:val="single" w:sz="4" w:space="0" w:color="000000"/>
              <w:bottom w:val="single" w:sz="4" w:space="0" w:color="000000"/>
              <w:right w:val="single" w:sz="4" w:space="0" w:color="000000"/>
            </w:tcBorders>
            <w:shd w:val="clear" w:color="auto" w:fill="E6E6E6"/>
          </w:tcPr>
          <w:p w14:paraId="34709C37" w14:textId="77777777" w:rsidR="00CA670A" w:rsidRDefault="007C1C78">
            <w:pPr>
              <w:spacing w:before="6" w:after="0" w:line="240" w:lineRule="auto"/>
              <w:ind w:left="100" w:right="-20"/>
              <w:rPr>
                <w:rFonts w:ascii="Optima" w:eastAsia="Optima" w:hAnsi="Optima" w:cs="Optima"/>
                <w:sz w:val="17"/>
                <w:szCs w:val="17"/>
              </w:rPr>
            </w:pPr>
            <w:r>
              <w:rPr>
                <w:rFonts w:ascii="Optima" w:eastAsia="Optima" w:hAnsi="Optima" w:cs="Optima"/>
                <w:b/>
                <w:bCs/>
                <w:spacing w:val="2"/>
                <w:w w:val="102"/>
                <w:sz w:val="21"/>
                <w:szCs w:val="21"/>
              </w:rPr>
              <w:t>B</w:t>
            </w:r>
            <w:r>
              <w:rPr>
                <w:rFonts w:ascii="Optima" w:eastAsia="Optima" w:hAnsi="Optima" w:cs="Optima"/>
                <w:b/>
                <w:bCs/>
                <w:spacing w:val="1"/>
                <w:w w:val="104"/>
                <w:sz w:val="17"/>
                <w:szCs w:val="17"/>
              </w:rPr>
              <w:t>E</w:t>
            </w:r>
            <w:r>
              <w:rPr>
                <w:rFonts w:ascii="Optima" w:eastAsia="Optima" w:hAnsi="Optima" w:cs="Optima"/>
                <w:b/>
                <w:bCs/>
                <w:spacing w:val="2"/>
                <w:w w:val="104"/>
                <w:sz w:val="17"/>
                <w:szCs w:val="17"/>
              </w:rPr>
              <w:t>G</w:t>
            </w:r>
            <w:r>
              <w:rPr>
                <w:rFonts w:ascii="Optima" w:eastAsia="Optima" w:hAnsi="Optima" w:cs="Optima"/>
                <w:b/>
                <w:bCs/>
                <w:spacing w:val="1"/>
                <w:w w:val="104"/>
                <w:sz w:val="17"/>
                <w:szCs w:val="17"/>
              </w:rPr>
              <w:t>I</w:t>
            </w:r>
            <w:r>
              <w:rPr>
                <w:rFonts w:ascii="Optima" w:eastAsia="Optima" w:hAnsi="Optima" w:cs="Optima"/>
                <w:b/>
                <w:bCs/>
                <w:w w:val="104"/>
                <w:sz w:val="17"/>
                <w:szCs w:val="17"/>
              </w:rPr>
              <w:t>N</w:t>
            </w:r>
          </w:p>
        </w:tc>
        <w:tc>
          <w:tcPr>
            <w:tcW w:w="1406" w:type="dxa"/>
            <w:tcBorders>
              <w:top w:val="single" w:sz="4" w:space="0" w:color="000000"/>
              <w:left w:val="single" w:sz="4" w:space="0" w:color="000000"/>
              <w:bottom w:val="single" w:sz="4" w:space="0" w:color="000000"/>
              <w:right w:val="single" w:sz="4" w:space="0" w:color="000000"/>
            </w:tcBorders>
            <w:shd w:val="clear" w:color="auto" w:fill="E6E6E6"/>
          </w:tcPr>
          <w:p w14:paraId="5F25BB5A" w14:textId="77777777" w:rsidR="00CA670A" w:rsidRDefault="007C1C78">
            <w:pPr>
              <w:spacing w:before="6" w:after="0" w:line="240" w:lineRule="auto"/>
              <w:ind w:left="100" w:right="-20"/>
              <w:rPr>
                <w:rFonts w:ascii="Optima" w:eastAsia="Optima" w:hAnsi="Optima" w:cs="Optima"/>
                <w:sz w:val="17"/>
                <w:szCs w:val="17"/>
              </w:rPr>
            </w:pPr>
            <w:r>
              <w:rPr>
                <w:rFonts w:ascii="Optima" w:eastAsia="Optima" w:hAnsi="Optima" w:cs="Optima"/>
                <w:b/>
                <w:bCs/>
                <w:spacing w:val="3"/>
                <w:w w:val="102"/>
                <w:sz w:val="21"/>
                <w:szCs w:val="21"/>
              </w:rPr>
              <w:t>C</w:t>
            </w:r>
            <w:r>
              <w:rPr>
                <w:rFonts w:ascii="Optima" w:eastAsia="Optima" w:hAnsi="Optima" w:cs="Optima"/>
                <w:b/>
                <w:bCs/>
                <w:spacing w:val="2"/>
                <w:w w:val="104"/>
                <w:sz w:val="17"/>
                <w:szCs w:val="17"/>
              </w:rPr>
              <w:t>OM</w:t>
            </w:r>
            <w:r>
              <w:rPr>
                <w:rFonts w:ascii="Optima" w:eastAsia="Optima" w:hAnsi="Optima" w:cs="Optima"/>
                <w:b/>
                <w:bCs/>
                <w:spacing w:val="1"/>
                <w:w w:val="104"/>
                <w:sz w:val="17"/>
                <w:szCs w:val="17"/>
              </w:rPr>
              <w:t>PLET</w:t>
            </w:r>
            <w:r>
              <w:rPr>
                <w:rFonts w:ascii="Optima" w:eastAsia="Optima" w:hAnsi="Optima" w:cs="Optima"/>
                <w:b/>
                <w:bCs/>
                <w:w w:val="104"/>
                <w:sz w:val="17"/>
                <w:szCs w:val="17"/>
              </w:rPr>
              <w:t>E</w:t>
            </w:r>
          </w:p>
        </w:tc>
      </w:tr>
      <w:tr w:rsidR="00CA670A" w14:paraId="7C4CB7C9" w14:textId="77777777">
        <w:trPr>
          <w:trHeight w:hRule="exact" w:val="275"/>
        </w:trPr>
        <w:tc>
          <w:tcPr>
            <w:tcW w:w="7661" w:type="dxa"/>
            <w:gridSpan w:val="3"/>
            <w:tcBorders>
              <w:top w:val="single" w:sz="4" w:space="0" w:color="000000"/>
              <w:left w:val="single" w:sz="4" w:space="0" w:color="000000"/>
              <w:bottom w:val="single" w:sz="5" w:space="0" w:color="000000"/>
              <w:right w:val="single" w:sz="4" w:space="0" w:color="000000"/>
            </w:tcBorders>
          </w:tcPr>
          <w:p w14:paraId="72A6991C" w14:textId="77777777" w:rsidR="00CA670A" w:rsidRDefault="00CA670A"/>
        </w:tc>
      </w:tr>
      <w:tr w:rsidR="00CA670A" w14:paraId="24BBCDF0" w14:textId="77777777">
        <w:trPr>
          <w:trHeight w:hRule="exact" w:val="278"/>
        </w:trPr>
        <w:tc>
          <w:tcPr>
            <w:tcW w:w="7661" w:type="dxa"/>
            <w:gridSpan w:val="3"/>
            <w:tcBorders>
              <w:top w:val="single" w:sz="5" w:space="0" w:color="000000"/>
              <w:left w:val="single" w:sz="4" w:space="0" w:color="000000"/>
              <w:bottom w:val="single" w:sz="5" w:space="0" w:color="000000"/>
              <w:right w:val="single" w:sz="4" w:space="0" w:color="000000"/>
            </w:tcBorders>
          </w:tcPr>
          <w:p w14:paraId="26339A86" w14:textId="77777777" w:rsidR="00CA670A" w:rsidRDefault="00CA670A"/>
        </w:tc>
      </w:tr>
      <w:tr w:rsidR="00CA670A" w14:paraId="2A1E716B" w14:textId="77777777">
        <w:trPr>
          <w:trHeight w:hRule="exact" w:val="265"/>
        </w:trPr>
        <w:tc>
          <w:tcPr>
            <w:tcW w:w="7661" w:type="dxa"/>
            <w:gridSpan w:val="3"/>
            <w:tcBorders>
              <w:top w:val="single" w:sz="5" w:space="0" w:color="000000"/>
              <w:left w:val="single" w:sz="4" w:space="0" w:color="000000"/>
              <w:bottom w:val="single" w:sz="14" w:space="0" w:color="000000"/>
              <w:right w:val="single" w:sz="4" w:space="0" w:color="000000"/>
            </w:tcBorders>
          </w:tcPr>
          <w:p w14:paraId="53D8400F" w14:textId="77777777" w:rsidR="00CA670A" w:rsidRDefault="00CA670A"/>
        </w:tc>
      </w:tr>
    </w:tbl>
    <w:p w14:paraId="6CF1D3E9" w14:textId="77777777" w:rsidR="00CA670A" w:rsidRDefault="00CA670A">
      <w:pPr>
        <w:spacing w:before="19" w:after="0" w:line="240" w:lineRule="exact"/>
        <w:rPr>
          <w:sz w:val="24"/>
          <w:szCs w:val="24"/>
        </w:rPr>
      </w:pPr>
    </w:p>
    <w:p w14:paraId="145B7AC6" w14:textId="77777777" w:rsidR="00CA670A" w:rsidRDefault="00CA5069">
      <w:pPr>
        <w:tabs>
          <w:tab w:val="left" w:pos="640"/>
        </w:tabs>
        <w:spacing w:before="19" w:after="0" w:line="241" w:lineRule="auto"/>
        <w:ind w:left="641" w:right="55" w:hanging="540"/>
        <w:rPr>
          <w:rFonts w:ascii="Optima" w:eastAsia="Optima" w:hAnsi="Optima" w:cs="Optima"/>
          <w:sz w:val="24"/>
          <w:szCs w:val="24"/>
        </w:rPr>
      </w:pPr>
      <w:r>
        <w:rPr>
          <w:noProof/>
        </w:rPr>
        <mc:AlternateContent>
          <mc:Choice Requires="wpg">
            <w:drawing>
              <wp:anchor distT="0" distB="0" distL="114300" distR="114300" simplePos="0" relativeHeight="251649536" behindDoc="1" locked="0" layoutInCell="1" allowOverlap="1" wp14:anchorId="1FACAC5E" wp14:editId="3E5D5DC0">
                <wp:simplePos x="0" y="0"/>
                <wp:positionH relativeFrom="page">
                  <wp:posOffset>4446270</wp:posOffset>
                </wp:positionH>
                <wp:positionV relativeFrom="paragraph">
                  <wp:posOffset>-530225</wp:posOffset>
                </wp:positionV>
                <wp:extent cx="25400" cy="330835"/>
                <wp:effectExtent l="0" t="0" r="0" b="0"/>
                <wp:wrapNone/>
                <wp:docPr id="99"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330835"/>
                          <a:chOff x="7003" y="-835"/>
                          <a:chExt cx="40" cy="522"/>
                        </a:xfrm>
                      </wpg:grpSpPr>
                      <wpg:grpSp>
                        <wpg:cNvPr id="100" name="Group 123"/>
                        <wpg:cNvGrpSpPr>
                          <a:grpSpLocks/>
                        </wpg:cNvGrpSpPr>
                        <wpg:grpSpPr bwMode="auto">
                          <a:xfrm>
                            <a:off x="7018" y="-820"/>
                            <a:ext cx="10" cy="30"/>
                            <a:chOff x="7018" y="-820"/>
                            <a:chExt cx="10" cy="30"/>
                          </a:xfrm>
                        </wpg:grpSpPr>
                        <wps:wsp>
                          <wps:cNvPr id="101" name="Freeform 124"/>
                          <wps:cNvSpPr>
                            <a:spLocks/>
                          </wps:cNvSpPr>
                          <wps:spPr bwMode="auto">
                            <a:xfrm>
                              <a:off x="7018" y="-820"/>
                              <a:ext cx="10" cy="30"/>
                            </a:xfrm>
                            <a:custGeom>
                              <a:avLst/>
                              <a:gdLst>
                                <a:gd name="T0" fmla="+- 0 7018 7018"/>
                                <a:gd name="T1" fmla="*/ T0 w 10"/>
                                <a:gd name="T2" fmla="+- 0 -790 -820"/>
                                <a:gd name="T3" fmla="*/ -790 h 30"/>
                                <a:gd name="T4" fmla="+- 0 7028 7018"/>
                                <a:gd name="T5" fmla="*/ T4 w 10"/>
                                <a:gd name="T6" fmla="+- 0 -790 -820"/>
                                <a:gd name="T7" fmla="*/ -790 h 30"/>
                                <a:gd name="T8" fmla="+- 0 7028 7018"/>
                                <a:gd name="T9" fmla="*/ T8 w 10"/>
                                <a:gd name="T10" fmla="+- 0 -820 -820"/>
                                <a:gd name="T11" fmla="*/ -820 h 30"/>
                                <a:gd name="T12" fmla="+- 0 7018 7018"/>
                                <a:gd name="T13" fmla="*/ T12 w 10"/>
                                <a:gd name="T14" fmla="+- 0 -820 -820"/>
                                <a:gd name="T15" fmla="*/ -820 h 30"/>
                                <a:gd name="T16" fmla="+- 0 7018 7018"/>
                                <a:gd name="T17" fmla="*/ T16 w 10"/>
                                <a:gd name="T18" fmla="+- 0 -790 -820"/>
                                <a:gd name="T19" fmla="*/ -790 h 30"/>
                              </a:gdLst>
                              <a:ahLst/>
                              <a:cxnLst>
                                <a:cxn ang="0">
                                  <a:pos x="T1" y="T3"/>
                                </a:cxn>
                                <a:cxn ang="0">
                                  <a:pos x="T5" y="T7"/>
                                </a:cxn>
                                <a:cxn ang="0">
                                  <a:pos x="T9" y="T11"/>
                                </a:cxn>
                                <a:cxn ang="0">
                                  <a:pos x="T13" y="T15"/>
                                </a:cxn>
                                <a:cxn ang="0">
                                  <a:pos x="T17" y="T19"/>
                                </a:cxn>
                              </a:cxnLst>
                              <a:rect l="0" t="0" r="r" b="b"/>
                              <a:pathLst>
                                <a:path w="10" h="30">
                                  <a:moveTo>
                                    <a:pt x="0" y="30"/>
                                  </a:moveTo>
                                  <a:lnTo>
                                    <a:pt x="10" y="30"/>
                                  </a:lnTo>
                                  <a:lnTo>
                                    <a:pt x="10"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121"/>
                        <wpg:cNvGrpSpPr>
                          <a:grpSpLocks/>
                        </wpg:cNvGrpSpPr>
                        <wpg:grpSpPr bwMode="auto">
                          <a:xfrm>
                            <a:off x="7018" y="-782"/>
                            <a:ext cx="10" cy="31"/>
                            <a:chOff x="7018" y="-782"/>
                            <a:chExt cx="10" cy="31"/>
                          </a:xfrm>
                        </wpg:grpSpPr>
                        <wps:wsp>
                          <wps:cNvPr id="103" name="Freeform 122"/>
                          <wps:cNvSpPr>
                            <a:spLocks/>
                          </wps:cNvSpPr>
                          <wps:spPr bwMode="auto">
                            <a:xfrm>
                              <a:off x="7018" y="-782"/>
                              <a:ext cx="10" cy="31"/>
                            </a:xfrm>
                            <a:custGeom>
                              <a:avLst/>
                              <a:gdLst>
                                <a:gd name="T0" fmla="+- 0 7018 7018"/>
                                <a:gd name="T1" fmla="*/ T0 w 10"/>
                                <a:gd name="T2" fmla="+- 0 -751 -782"/>
                                <a:gd name="T3" fmla="*/ -751 h 31"/>
                                <a:gd name="T4" fmla="+- 0 7028 7018"/>
                                <a:gd name="T5" fmla="*/ T4 w 10"/>
                                <a:gd name="T6" fmla="+- 0 -751 -782"/>
                                <a:gd name="T7" fmla="*/ -751 h 31"/>
                                <a:gd name="T8" fmla="+- 0 7028 7018"/>
                                <a:gd name="T9" fmla="*/ T8 w 10"/>
                                <a:gd name="T10" fmla="+- 0 -782 -782"/>
                                <a:gd name="T11" fmla="*/ -782 h 31"/>
                                <a:gd name="T12" fmla="+- 0 7018 7018"/>
                                <a:gd name="T13" fmla="*/ T12 w 10"/>
                                <a:gd name="T14" fmla="+- 0 -782 -782"/>
                                <a:gd name="T15" fmla="*/ -782 h 31"/>
                                <a:gd name="T16" fmla="+- 0 7018 7018"/>
                                <a:gd name="T17" fmla="*/ T16 w 10"/>
                                <a:gd name="T18" fmla="+- 0 -751 -782"/>
                                <a:gd name="T19" fmla="*/ -751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119"/>
                        <wpg:cNvGrpSpPr>
                          <a:grpSpLocks/>
                        </wpg:cNvGrpSpPr>
                        <wpg:grpSpPr bwMode="auto">
                          <a:xfrm>
                            <a:off x="7018" y="-744"/>
                            <a:ext cx="10" cy="31"/>
                            <a:chOff x="7018" y="-744"/>
                            <a:chExt cx="10" cy="31"/>
                          </a:xfrm>
                        </wpg:grpSpPr>
                        <wps:wsp>
                          <wps:cNvPr id="105" name="Freeform 120"/>
                          <wps:cNvSpPr>
                            <a:spLocks/>
                          </wps:cNvSpPr>
                          <wps:spPr bwMode="auto">
                            <a:xfrm>
                              <a:off x="7018" y="-744"/>
                              <a:ext cx="10" cy="31"/>
                            </a:xfrm>
                            <a:custGeom>
                              <a:avLst/>
                              <a:gdLst>
                                <a:gd name="T0" fmla="+- 0 7018 7018"/>
                                <a:gd name="T1" fmla="*/ T0 w 10"/>
                                <a:gd name="T2" fmla="+- 0 -713 -744"/>
                                <a:gd name="T3" fmla="*/ -713 h 31"/>
                                <a:gd name="T4" fmla="+- 0 7028 7018"/>
                                <a:gd name="T5" fmla="*/ T4 w 10"/>
                                <a:gd name="T6" fmla="+- 0 -713 -744"/>
                                <a:gd name="T7" fmla="*/ -713 h 31"/>
                                <a:gd name="T8" fmla="+- 0 7028 7018"/>
                                <a:gd name="T9" fmla="*/ T8 w 10"/>
                                <a:gd name="T10" fmla="+- 0 -744 -744"/>
                                <a:gd name="T11" fmla="*/ -744 h 31"/>
                                <a:gd name="T12" fmla="+- 0 7018 7018"/>
                                <a:gd name="T13" fmla="*/ T12 w 10"/>
                                <a:gd name="T14" fmla="+- 0 -744 -744"/>
                                <a:gd name="T15" fmla="*/ -744 h 31"/>
                                <a:gd name="T16" fmla="+- 0 7018 7018"/>
                                <a:gd name="T17" fmla="*/ T16 w 10"/>
                                <a:gd name="T18" fmla="+- 0 -713 -744"/>
                                <a:gd name="T19" fmla="*/ -713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117"/>
                        <wpg:cNvGrpSpPr>
                          <a:grpSpLocks/>
                        </wpg:cNvGrpSpPr>
                        <wpg:grpSpPr bwMode="auto">
                          <a:xfrm>
                            <a:off x="7018" y="-705"/>
                            <a:ext cx="10" cy="31"/>
                            <a:chOff x="7018" y="-705"/>
                            <a:chExt cx="10" cy="31"/>
                          </a:xfrm>
                        </wpg:grpSpPr>
                        <wps:wsp>
                          <wps:cNvPr id="107" name="Freeform 118"/>
                          <wps:cNvSpPr>
                            <a:spLocks/>
                          </wps:cNvSpPr>
                          <wps:spPr bwMode="auto">
                            <a:xfrm>
                              <a:off x="7018" y="-705"/>
                              <a:ext cx="10" cy="31"/>
                            </a:xfrm>
                            <a:custGeom>
                              <a:avLst/>
                              <a:gdLst>
                                <a:gd name="T0" fmla="+- 0 7018 7018"/>
                                <a:gd name="T1" fmla="*/ T0 w 10"/>
                                <a:gd name="T2" fmla="+- 0 -675 -705"/>
                                <a:gd name="T3" fmla="*/ -675 h 31"/>
                                <a:gd name="T4" fmla="+- 0 7028 7018"/>
                                <a:gd name="T5" fmla="*/ T4 w 10"/>
                                <a:gd name="T6" fmla="+- 0 -675 -705"/>
                                <a:gd name="T7" fmla="*/ -675 h 31"/>
                                <a:gd name="T8" fmla="+- 0 7028 7018"/>
                                <a:gd name="T9" fmla="*/ T8 w 10"/>
                                <a:gd name="T10" fmla="+- 0 -705 -705"/>
                                <a:gd name="T11" fmla="*/ -705 h 31"/>
                                <a:gd name="T12" fmla="+- 0 7018 7018"/>
                                <a:gd name="T13" fmla="*/ T12 w 10"/>
                                <a:gd name="T14" fmla="+- 0 -705 -705"/>
                                <a:gd name="T15" fmla="*/ -705 h 31"/>
                                <a:gd name="T16" fmla="+- 0 7018 7018"/>
                                <a:gd name="T17" fmla="*/ T16 w 10"/>
                                <a:gd name="T18" fmla="+- 0 -675 -705"/>
                                <a:gd name="T19" fmla="*/ -675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115"/>
                        <wpg:cNvGrpSpPr>
                          <a:grpSpLocks/>
                        </wpg:cNvGrpSpPr>
                        <wpg:grpSpPr bwMode="auto">
                          <a:xfrm>
                            <a:off x="7018" y="-667"/>
                            <a:ext cx="10" cy="31"/>
                            <a:chOff x="7018" y="-667"/>
                            <a:chExt cx="10" cy="31"/>
                          </a:xfrm>
                        </wpg:grpSpPr>
                        <wps:wsp>
                          <wps:cNvPr id="109" name="Freeform 116"/>
                          <wps:cNvSpPr>
                            <a:spLocks/>
                          </wps:cNvSpPr>
                          <wps:spPr bwMode="auto">
                            <a:xfrm>
                              <a:off x="7018" y="-667"/>
                              <a:ext cx="10" cy="31"/>
                            </a:xfrm>
                            <a:custGeom>
                              <a:avLst/>
                              <a:gdLst>
                                <a:gd name="T0" fmla="+- 0 7018 7018"/>
                                <a:gd name="T1" fmla="*/ T0 w 10"/>
                                <a:gd name="T2" fmla="+- 0 -636 -667"/>
                                <a:gd name="T3" fmla="*/ -636 h 31"/>
                                <a:gd name="T4" fmla="+- 0 7028 7018"/>
                                <a:gd name="T5" fmla="*/ T4 w 10"/>
                                <a:gd name="T6" fmla="+- 0 -636 -667"/>
                                <a:gd name="T7" fmla="*/ -636 h 31"/>
                                <a:gd name="T8" fmla="+- 0 7028 7018"/>
                                <a:gd name="T9" fmla="*/ T8 w 10"/>
                                <a:gd name="T10" fmla="+- 0 -667 -667"/>
                                <a:gd name="T11" fmla="*/ -667 h 31"/>
                                <a:gd name="T12" fmla="+- 0 7018 7018"/>
                                <a:gd name="T13" fmla="*/ T12 w 10"/>
                                <a:gd name="T14" fmla="+- 0 -667 -667"/>
                                <a:gd name="T15" fmla="*/ -667 h 31"/>
                                <a:gd name="T16" fmla="+- 0 7018 7018"/>
                                <a:gd name="T17" fmla="*/ T16 w 10"/>
                                <a:gd name="T18" fmla="+- 0 -636 -667"/>
                                <a:gd name="T19" fmla="*/ -636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113"/>
                        <wpg:cNvGrpSpPr>
                          <a:grpSpLocks/>
                        </wpg:cNvGrpSpPr>
                        <wpg:grpSpPr bwMode="auto">
                          <a:xfrm>
                            <a:off x="7018" y="-629"/>
                            <a:ext cx="10" cy="31"/>
                            <a:chOff x="7018" y="-629"/>
                            <a:chExt cx="10" cy="31"/>
                          </a:xfrm>
                        </wpg:grpSpPr>
                        <wps:wsp>
                          <wps:cNvPr id="111" name="Freeform 114"/>
                          <wps:cNvSpPr>
                            <a:spLocks/>
                          </wps:cNvSpPr>
                          <wps:spPr bwMode="auto">
                            <a:xfrm>
                              <a:off x="7018" y="-629"/>
                              <a:ext cx="10" cy="31"/>
                            </a:xfrm>
                            <a:custGeom>
                              <a:avLst/>
                              <a:gdLst>
                                <a:gd name="T0" fmla="+- 0 7018 7018"/>
                                <a:gd name="T1" fmla="*/ T0 w 10"/>
                                <a:gd name="T2" fmla="+- 0 -598 -629"/>
                                <a:gd name="T3" fmla="*/ -598 h 31"/>
                                <a:gd name="T4" fmla="+- 0 7028 7018"/>
                                <a:gd name="T5" fmla="*/ T4 w 10"/>
                                <a:gd name="T6" fmla="+- 0 -598 -629"/>
                                <a:gd name="T7" fmla="*/ -598 h 31"/>
                                <a:gd name="T8" fmla="+- 0 7028 7018"/>
                                <a:gd name="T9" fmla="*/ T8 w 10"/>
                                <a:gd name="T10" fmla="+- 0 -629 -629"/>
                                <a:gd name="T11" fmla="*/ -629 h 31"/>
                                <a:gd name="T12" fmla="+- 0 7018 7018"/>
                                <a:gd name="T13" fmla="*/ T12 w 10"/>
                                <a:gd name="T14" fmla="+- 0 -629 -629"/>
                                <a:gd name="T15" fmla="*/ -629 h 31"/>
                                <a:gd name="T16" fmla="+- 0 7018 7018"/>
                                <a:gd name="T17" fmla="*/ T16 w 10"/>
                                <a:gd name="T18" fmla="+- 0 -598 -629"/>
                                <a:gd name="T19" fmla="*/ -598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 name="Group 111"/>
                        <wpg:cNvGrpSpPr>
                          <a:grpSpLocks/>
                        </wpg:cNvGrpSpPr>
                        <wpg:grpSpPr bwMode="auto">
                          <a:xfrm>
                            <a:off x="7018" y="-546"/>
                            <a:ext cx="10" cy="25"/>
                            <a:chOff x="7018" y="-546"/>
                            <a:chExt cx="10" cy="25"/>
                          </a:xfrm>
                        </wpg:grpSpPr>
                        <wps:wsp>
                          <wps:cNvPr id="113" name="Freeform 112"/>
                          <wps:cNvSpPr>
                            <a:spLocks/>
                          </wps:cNvSpPr>
                          <wps:spPr bwMode="auto">
                            <a:xfrm>
                              <a:off x="7018" y="-546"/>
                              <a:ext cx="10" cy="25"/>
                            </a:xfrm>
                            <a:custGeom>
                              <a:avLst/>
                              <a:gdLst>
                                <a:gd name="T0" fmla="+- 0 7018 7018"/>
                                <a:gd name="T1" fmla="*/ T0 w 10"/>
                                <a:gd name="T2" fmla="+- 0 -521 -546"/>
                                <a:gd name="T3" fmla="*/ -521 h 25"/>
                                <a:gd name="T4" fmla="+- 0 7028 7018"/>
                                <a:gd name="T5" fmla="*/ T4 w 10"/>
                                <a:gd name="T6" fmla="+- 0 -521 -546"/>
                                <a:gd name="T7" fmla="*/ -521 h 25"/>
                                <a:gd name="T8" fmla="+- 0 7028 7018"/>
                                <a:gd name="T9" fmla="*/ T8 w 10"/>
                                <a:gd name="T10" fmla="+- 0 -546 -546"/>
                                <a:gd name="T11" fmla="*/ -546 h 25"/>
                                <a:gd name="T12" fmla="+- 0 7018 7018"/>
                                <a:gd name="T13" fmla="*/ T12 w 10"/>
                                <a:gd name="T14" fmla="+- 0 -546 -546"/>
                                <a:gd name="T15" fmla="*/ -546 h 25"/>
                                <a:gd name="T16" fmla="+- 0 7018 7018"/>
                                <a:gd name="T17" fmla="*/ T16 w 10"/>
                                <a:gd name="T18" fmla="+- 0 -521 -546"/>
                                <a:gd name="T19" fmla="*/ -521 h 25"/>
                              </a:gdLst>
                              <a:ahLst/>
                              <a:cxnLst>
                                <a:cxn ang="0">
                                  <a:pos x="T1" y="T3"/>
                                </a:cxn>
                                <a:cxn ang="0">
                                  <a:pos x="T5" y="T7"/>
                                </a:cxn>
                                <a:cxn ang="0">
                                  <a:pos x="T9" y="T11"/>
                                </a:cxn>
                                <a:cxn ang="0">
                                  <a:pos x="T13" y="T15"/>
                                </a:cxn>
                                <a:cxn ang="0">
                                  <a:pos x="T17" y="T19"/>
                                </a:cxn>
                              </a:cxnLst>
                              <a:rect l="0" t="0" r="r" b="b"/>
                              <a:pathLst>
                                <a:path w="10" h="25">
                                  <a:moveTo>
                                    <a:pt x="0" y="25"/>
                                  </a:moveTo>
                                  <a:lnTo>
                                    <a:pt x="10" y="25"/>
                                  </a:lnTo>
                                  <a:lnTo>
                                    <a:pt x="10" y="0"/>
                                  </a:lnTo>
                                  <a:lnTo>
                                    <a:pt x="0" y="0"/>
                                  </a:lnTo>
                                  <a:lnTo>
                                    <a:pt x="0"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109"/>
                        <wpg:cNvGrpSpPr>
                          <a:grpSpLocks/>
                        </wpg:cNvGrpSpPr>
                        <wpg:grpSpPr bwMode="auto">
                          <a:xfrm>
                            <a:off x="7018" y="-513"/>
                            <a:ext cx="10" cy="31"/>
                            <a:chOff x="7018" y="-513"/>
                            <a:chExt cx="10" cy="31"/>
                          </a:xfrm>
                        </wpg:grpSpPr>
                        <wps:wsp>
                          <wps:cNvPr id="115" name="Freeform 110"/>
                          <wps:cNvSpPr>
                            <a:spLocks/>
                          </wps:cNvSpPr>
                          <wps:spPr bwMode="auto">
                            <a:xfrm>
                              <a:off x="7018" y="-513"/>
                              <a:ext cx="10" cy="31"/>
                            </a:xfrm>
                            <a:custGeom>
                              <a:avLst/>
                              <a:gdLst>
                                <a:gd name="T0" fmla="+- 0 7018 7018"/>
                                <a:gd name="T1" fmla="*/ T0 w 10"/>
                                <a:gd name="T2" fmla="+- 0 -483 -513"/>
                                <a:gd name="T3" fmla="*/ -483 h 31"/>
                                <a:gd name="T4" fmla="+- 0 7028 7018"/>
                                <a:gd name="T5" fmla="*/ T4 w 10"/>
                                <a:gd name="T6" fmla="+- 0 -483 -513"/>
                                <a:gd name="T7" fmla="*/ -483 h 31"/>
                                <a:gd name="T8" fmla="+- 0 7028 7018"/>
                                <a:gd name="T9" fmla="*/ T8 w 10"/>
                                <a:gd name="T10" fmla="+- 0 -513 -513"/>
                                <a:gd name="T11" fmla="*/ -513 h 31"/>
                                <a:gd name="T12" fmla="+- 0 7018 7018"/>
                                <a:gd name="T13" fmla="*/ T12 w 10"/>
                                <a:gd name="T14" fmla="+- 0 -513 -513"/>
                                <a:gd name="T15" fmla="*/ -513 h 31"/>
                                <a:gd name="T16" fmla="+- 0 7018 7018"/>
                                <a:gd name="T17" fmla="*/ T16 w 10"/>
                                <a:gd name="T18" fmla="+- 0 -483 -513"/>
                                <a:gd name="T19" fmla="*/ -483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107"/>
                        <wpg:cNvGrpSpPr>
                          <a:grpSpLocks/>
                        </wpg:cNvGrpSpPr>
                        <wpg:grpSpPr bwMode="auto">
                          <a:xfrm>
                            <a:off x="7018" y="-475"/>
                            <a:ext cx="10" cy="31"/>
                            <a:chOff x="7018" y="-475"/>
                            <a:chExt cx="10" cy="31"/>
                          </a:xfrm>
                        </wpg:grpSpPr>
                        <wps:wsp>
                          <wps:cNvPr id="117" name="Freeform 108"/>
                          <wps:cNvSpPr>
                            <a:spLocks/>
                          </wps:cNvSpPr>
                          <wps:spPr bwMode="auto">
                            <a:xfrm>
                              <a:off x="7018" y="-475"/>
                              <a:ext cx="10" cy="31"/>
                            </a:xfrm>
                            <a:custGeom>
                              <a:avLst/>
                              <a:gdLst>
                                <a:gd name="T0" fmla="+- 0 7018 7018"/>
                                <a:gd name="T1" fmla="*/ T0 w 10"/>
                                <a:gd name="T2" fmla="+- 0 -444 -475"/>
                                <a:gd name="T3" fmla="*/ -444 h 31"/>
                                <a:gd name="T4" fmla="+- 0 7028 7018"/>
                                <a:gd name="T5" fmla="*/ T4 w 10"/>
                                <a:gd name="T6" fmla="+- 0 -444 -475"/>
                                <a:gd name="T7" fmla="*/ -444 h 31"/>
                                <a:gd name="T8" fmla="+- 0 7028 7018"/>
                                <a:gd name="T9" fmla="*/ T8 w 10"/>
                                <a:gd name="T10" fmla="+- 0 -475 -475"/>
                                <a:gd name="T11" fmla="*/ -475 h 31"/>
                                <a:gd name="T12" fmla="+- 0 7018 7018"/>
                                <a:gd name="T13" fmla="*/ T12 w 10"/>
                                <a:gd name="T14" fmla="+- 0 -475 -475"/>
                                <a:gd name="T15" fmla="*/ -475 h 31"/>
                                <a:gd name="T16" fmla="+- 0 7018 7018"/>
                                <a:gd name="T17" fmla="*/ T16 w 10"/>
                                <a:gd name="T18" fmla="+- 0 -444 -475"/>
                                <a:gd name="T19" fmla="*/ -444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105"/>
                        <wpg:cNvGrpSpPr>
                          <a:grpSpLocks/>
                        </wpg:cNvGrpSpPr>
                        <wpg:grpSpPr bwMode="auto">
                          <a:xfrm>
                            <a:off x="7018" y="-437"/>
                            <a:ext cx="10" cy="31"/>
                            <a:chOff x="7018" y="-437"/>
                            <a:chExt cx="10" cy="31"/>
                          </a:xfrm>
                        </wpg:grpSpPr>
                        <wps:wsp>
                          <wps:cNvPr id="119" name="Freeform 106"/>
                          <wps:cNvSpPr>
                            <a:spLocks/>
                          </wps:cNvSpPr>
                          <wps:spPr bwMode="auto">
                            <a:xfrm>
                              <a:off x="7018" y="-437"/>
                              <a:ext cx="10" cy="31"/>
                            </a:xfrm>
                            <a:custGeom>
                              <a:avLst/>
                              <a:gdLst>
                                <a:gd name="T0" fmla="+- 0 7018 7018"/>
                                <a:gd name="T1" fmla="*/ T0 w 10"/>
                                <a:gd name="T2" fmla="+- 0 -406 -437"/>
                                <a:gd name="T3" fmla="*/ -406 h 31"/>
                                <a:gd name="T4" fmla="+- 0 7028 7018"/>
                                <a:gd name="T5" fmla="*/ T4 w 10"/>
                                <a:gd name="T6" fmla="+- 0 -406 -437"/>
                                <a:gd name="T7" fmla="*/ -406 h 31"/>
                                <a:gd name="T8" fmla="+- 0 7028 7018"/>
                                <a:gd name="T9" fmla="*/ T8 w 10"/>
                                <a:gd name="T10" fmla="+- 0 -437 -437"/>
                                <a:gd name="T11" fmla="*/ -437 h 31"/>
                                <a:gd name="T12" fmla="+- 0 7018 7018"/>
                                <a:gd name="T13" fmla="*/ T12 w 10"/>
                                <a:gd name="T14" fmla="+- 0 -437 -437"/>
                                <a:gd name="T15" fmla="*/ -437 h 31"/>
                                <a:gd name="T16" fmla="+- 0 7018 7018"/>
                                <a:gd name="T17" fmla="*/ T16 w 10"/>
                                <a:gd name="T18" fmla="+- 0 -406 -437"/>
                                <a:gd name="T19" fmla="*/ -406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103"/>
                        <wpg:cNvGrpSpPr>
                          <a:grpSpLocks/>
                        </wpg:cNvGrpSpPr>
                        <wpg:grpSpPr bwMode="auto">
                          <a:xfrm>
                            <a:off x="7018" y="-398"/>
                            <a:ext cx="10" cy="31"/>
                            <a:chOff x="7018" y="-398"/>
                            <a:chExt cx="10" cy="31"/>
                          </a:xfrm>
                        </wpg:grpSpPr>
                        <wps:wsp>
                          <wps:cNvPr id="121" name="Freeform 104"/>
                          <wps:cNvSpPr>
                            <a:spLocks/>
                          </wps:cNvSpPr>
                          <wps:spPr bwMode="auto">
                            <a:xfrm>
                              <a:off x="7018" y="-398"/>
                              <a:ext cx="10" cy="31"/>
                            </a:xfrm>
                            <a:custGeom>
                              <a:avLst/>
                              <a:gdLst>
                                <a:gd name="T0" fmla="+- 0 7018 7018"/>
                                <a:gd name="T1" fmla="*/ T0 w 10"/>
                                <a:gd name="T2" fmla="+- 0 -367 -398"/>
                                <a:gd name="T3" fmla="*/ -367 h 31"/>
                                <a:gd name="T4" fmla="+- 0 7028 7018"/>
                                <a:gd name="T5" fmla="*/ T4 w 10"/>
                                <a:gd name="T6" fmla="+- 0 -367 -398"/>
                                <a:gd name="T7" fmla="*/ -367 h 31"/>
                                <a:gd name="T8" fmla="+- 0 7028 7018"/>
                                <a:gd name="T9" fmla="*/ T8 w 10"/>
                                <a:gd name="T10" fmla="+- 0 -398 -398"/>
                                <a:gd name="T11" fmla="*/ -398 h 31"/>
                                <a:gd name="T12" fmla="+- 0 7018 7018"/>
                                <a:gd name="T13" fmla="*/ T12 w 10"/>
                                <a:gd name="T14" fmla="+- 0 -398 -398"/>
                                <a:gd name="T15" fmla="*/ -398 h 31"/>
                                <a:gd name="T16" fmla="+- 0 7018 7018"/>
                                <a:gd name="T17" fmla="*/ T16 w 10"/>
                                <a:gd name="T18" fmla="+- 0 -367 -398"/>
                                <a:gd name="T19" fmla="*/ -367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101"/>
                        <wpg:cNvGrpSpPr>
                          <a:grpSpLocks/>
                        </wpg:cNvGrpSpPr>
                        <wpg:grpSpPr bwMode="auto">
                          <a:xfrm>
                            <a:off x="7018" y="-360"/>
                            <a:ext cx="10" cy="31"/>
                            <a:chOff x="7018" y="-360"/>
                            <a:chExt cx="10" cy="31"/>
                          </a:xfrm>
                        </wpg:grpSpPr>
                        <wps:wsp>
                          <wps:cNvPr id="123" name="Freeform 102"/>
                          <wps:cNvSpPr>
                            <a:spLocks/>
                          </wps:cNvSpPr>
                          <wps:spPr bwMode="auto">
                            <a:xfrm>
                              <a:off x="7018" y="-360"/>
                              <a:ext cx="10" cy="31"/>
                            </a:xfrm>
                            <a:custGeom>
                              <a:avLst/>
                              <a:gdLst>
                                <a:gd name="T0" fmla="+- 0 7018 7018"/>
                                <a:gd name="T1" fmla="*/ T0 w 10"/>
                                <a:gd name="T2" fmla="+- 0 -329 -360"/>
                                <a:gd name="T3" fmla="*/ -329 h 31"/>
                                <a:gd name="T4" fmla="+- 0 7028 7018"/>
                                <a:gd name="T5" fmla="*/ T4 w 10"/>
                                <a:gd name="T6" fmla="+- 0 -329 -360"/>
                                <a:gd name="T7" fmla="*/ -329 h 31"/>
                                <a:gd name="T8" fmla="+- 0 7028 7018"/>
                                <a:gd name="T9" fmla="*/ T8 w 10"/>
                                <a:gd name="T10" fmla="+- 0 -360 -360"/>
                                <a:gd name="T11" fmla="*/ -360 h 31"/>
                                <a:gd name="T12" fmla="+- 0 7018 7018"/>
                                <a:gd name="T13" fmla="*/ T12 w 10"/>
                                <a:gd name="T14" fmla="+- 0 -360 -360"/>
                                <a:gd name="T15" fmla="*/ -360 h 31"/>
                                <a:gd name="T16" fmla="+- 0 7018 7018"/>
                                <a:gd name="T17" fmla="*/ T16 w 10"/>
                                <a:gd name="T18" fmla="+- 0 -329 -360"/>
                                <a:gd name="T19" fmla="*/ -329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3E1412" id="Group 100" o:spid="_x0000_s1026" style="position:absolute;margin-left:350.1pt;margin-top:-41.75pt;width:2pt;height:26.05pt;z-index:-251666944;mso-position-horizontal-relative:page" coordorigin="7003,-835" coordsize="40,5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">
                <v:group id="Group 123" o:spid="_x0000_s1027" style="position:absolute;left:7018;top:-820;width:10;height:30" coordorigin="7018,-820" coordsize="1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">
                  <v:shape id="Freeform 124" o:spid="_x0000_s1028" style="position:absolute;left:7018;top:-820;width:10;height:30;visibility:visible;mso-wrap-style:square;v-text-anchor:top" coordsize="1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" path="m,30r10,l10,,,,,30xe" fillcolor="black" stroked="f">
                    <v:path arrowok="t" o:connecttype="custom" o:connectlocs="0,-790;10,-790;10,-820;0,-820;0,-790" o:connectangles="0,0,0,0,0"/>
                  </v:shape>
                </v:group>
                <v:group id="Group 121" o:spid="_x0000_s1029" style="position:absolute;left:7018;top:-782;width:10;height:31" coordorigin="7018,-78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">
                  <v:shape id="Freeform 122" o:spid="_x0000_s1030" style="position:absolute;left:7018;top:-78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" path="m,31r10,l10,,,,,31xe" fillcolor="black" stroked="f">
                    <v:path arrowok="t" o:connecttype="custom" o:connectlocs="0,-751;10,-751;10,-782;0,-782;0,-751" o:connectangles="0,0,0,0,0"/>
                  </v:shape>
                </v:group>
                <v:group id="Group 119" o:spid="_x0000_s1031" style="position:absolute;left:7018;top:-744;width:10;height:31" coordorigin="7018,-744"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">
                  <v:shape id="Freeform 120" o:spid="_x0000_s1032" style="position:absolute;left:7018;top:-744;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" path="m,31r10,l10,,,,,31xe" fillcolor="black" stroked="f">
                    <v:path arrowok="t" o:connecttype="custom" o:connectlocs="0,-713;10,-713;10,-744;0,-744;0,-713" o:connectangles="0,0,0,0,0"/>
                  </v:shape>
                </v:group>
                <v:group id="Group 117" o:spid="_x0000_s1033" style="position:absolute;left:7018;top:-705;width:10;height:31" coordorigin="7018,-70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PfouyAAAAOE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">
                  <v:shape id="Freeform 118" o:spid="_x0000_s1034" style="position:absolute;left:7018;top:-70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" path="m,30r10,l10,,,,,30xe" fillcolor="black" stroked="f">
                    <v:path arrowok="t" o:connecttype="custom" o:connectlocs="0,-675;10,-675;10,-705;0,-705;0,-675" o:connectangles="0,0,0,0,0"/>
                  </v:shape>
                </v:group>
                <v:group id="Group 115" o:spid="_x0000_s1035" style="position:absolute;left:7018;top:-667;width:10;height:31" coordorigin="7018,-667"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">
                  <v:shape id="Freeform 116" o:spid="_x0000_s1036" style="position:absolute;left:7018;top:-667;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" path="m,31r10,l10,,,,,31xe" fillcolor="black" stroked="f">
                    <v:path arrowok="t" o:connecttype="custom" o:connectlocs="0,-636;10,-636;10,-667;0,-667;0,-636" o:connectangles="0,0,0,0,0"/>
                  </v:shape>
                </v:group>
                <v:group id="Group 113" o:spid="_x0000_s1037" style="position:absolute;left:7018;top:-629;width:10;height:31" coordorigin="7018,-629"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">
                  <v:shape id="Freeform 114" o:spid="_x0000_s1038" style="position:absolute;left:7018;top:-629;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" path="m,31r10,l10,,,,,31xe" fillcolor="black" stroked="f">
                    <v:path arrowok="t" o:connecttype="custom" o:connectlocs="0,-598;10,-598;10,-629;0,-629;0,-598" o:connectangles="0,0,0,0,0"/>
                  </v:shape>
                </v:group>
                <v:group id="Group 111" o:spid="_x0000_s1039" style="position:absolute;left:7018;top:-546;width:10;height:25" coordorigin="7018,-546" coordsize="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">
                  <v:shape id="Freeform 112" o:spid="_x0000_s1040" style="position:absolute;left:7018;top:-546;width:10;height:25;visibility:visible;mso-wrap-style:square;v-text-anchor:top" coordsize="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" path="m,25r10,l10,,,,,25xe" fillcolor="black" stroked="f">
                    <v:path arrowok="t" o:connecttype="custom" o:connectlocs="0,-521;10,-521;10,-546;0,-546;0,-521" o:connectangles="0,0,0,0,0"/>
                  </v:shape>
                </v:group>
                <v:group id="Group 109" o:spid="_x0000_s1041" style="position:absolute;left:7018;top:-513;width:10;height:31" coordorigin="7018,-51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">
                  <v:shape id="Freeform 110" o:spid="_x0000_s1042" style="position:absolute;left:7018;top:-51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" path="m,30r10,l10,,,,,30xe" fillcolor="black" stroked="f">
                    <v:path arrowok="t" o:connecttype="custom" o:connectlocs="0,-483;10,-483;10,-513;0,-513;0,-483" o:connectangles="0,0,0,0,0"/>
                  </v:shape>
                </v:group>
                <v:group id="Group 107" o:spid="_x0000_s1043" style="position:absolute;left:7018;top:-475;width:10;height:31" coordorigin="7018,-47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5GzzyAAAAOE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">
                  <v:shape id="Freeform 108" o:spid="_x0000_s1044" style="position:absolute;left:7018;top:-47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" path="m,31r10,l10,,,,,31xe" fillcolor="black" stroked="f">
                    <v:path arrowok="t" o:connecttype="custom" o:connectlocs="0,-444;10,-444;10,-475;0,-475;0,-444" o:connectangles="0,0,0,0,0"/>
                  </v:shape>
                </v:group>
                <v:group id="Group 105" o:spid="_x0000_s1045" style="position:absolute;left:7018;top:-437;width:10;height:31" coordorigin="7018,-437"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">
                  <v:shape id="Freeform 106" o:spid="_x0000_s1046" style="position:absolute;left:7018;top:-437;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" path="m,31r10,l10,,,,,31xe" fillcolor="black" stroked="f">
                    <v:path arrowok="t" o:connecttype="custom" o:connectlocs="0,-406;10,-406;10,-437;0,-437;0,-406" o:connectangles="0,0,0,0,0"/>
                  </v:shape>
                </v:group>
                <v:group id="Group 103" o:spid="_x0000_s1047" style="position:absolute;left:7018;top:-398;width:10;height:31" coordorigin="7018,-39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">
                  <v:shape id="Freeform 104" o:spid="_x0000_s1048" style="position:absolute;left:7018;top:-39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" path="m,31r10,l10,,,,,31xe" fillcolor="black" stroked="f">
                    <v:path arrowok="t" o:connecttype="custom" o:connectlocs="0,-367;10,-367;10,-398;0,-398;0,-367" o:connectangles="0,0,0,0,0"/>
                  </v:shape>
                </v:group>
                <v:group id="Group 101" o:spid="_x0000_s1049" style="position:absolute;left:7018;top:-360;width:10;height:31" coordorigin="7018,-36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">
                  <v:shape id="Freeform 102" o:spid="_x0000_s1050" style="position:absolute;left:7018;top:-36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" path="m,31r10,l10,,,,,31xe" fillcolor="black" stroked="f">
                    <v:path arrowok="t" o:connecttype="custom" o:connectlocs="0,-329;10,-329;10,-360;0,-360;0,-329" o:connectangles="0,0,0,0,0"/>
                  </v:shape>
                </v:group>
                <w10:wrap anchorx="page"/>
              </v:group>
            </w:pict>
          </mc:Fallback>
        </mc:AlternateContent>
      </w:r>
      <w:r w:rsidR="007C1C78">
        <w:rPr>
          <w:rFonts w:ascii="Optima" w:eastAsia="Optima" w:hAnsi="Optima" w:cs="Optima"/>
          <w:b/>
          <w:bCs/>
          <w:sz w:val="24"/>
          <w:szCs w:val="24"/>
        </w:rPr>
        <w:t xml:space="preserve">Budget. </w:t>
      </w:r>
      <w:r w:rsidR="007C1C78">
        <w:rPr>
          <w:rFonts w:ascii="Optima" w:eastAsia="Optima" w:hAnsi="Optima" w:cs="Optima"/>
          <w:sz w:val="24"/>
          <w:szCs w:val="24"/>
        </w:rPr>
        <w:t>List potential items needed to complete the project, along with cost estimates for each item</w:t>
      </w:r>
      <w:r w:rsidR="00744BF2">
        <w:rPr>
          <w:rFonts w:ascii="Optima" w:eastAsia="Optima" w:hAnsi="Optima" w:cs="Optima"/>
          <w:sz w:val="24"/>
          <w:szCs w:val="24"/>
        </w:rPr>
        <w:t xml:space="preserve"> (Hint: If you do this in Excel and link it, you don't have to redo it each time you update it, nor do the arithmetic)</w:t>
      </w:r>
      <w:r w:rsidR="007C1C78">
        <w:rPr>
          <w:rFonts w:ascii="Optima" w:eastAsia="Optima" w:hAnsi="Optima" w:cs="Optima"/>
          <w:sz w:val="24"/>
          <w:szCs w:val="24"/>
        </w:rPr>
        <w:t>.</w:t>
      </w:r>
      <w:r w:rsidR="00483FC9">
        <w:rPr>
          <w:rFonts w:ascii="Optima" w:eastAsia="Optima" w:hAnsi="Optima" w:cs="Optima"/>
          <w:sz w:val="24"/>
          <w:szCs w:val="24"/>
        </w:rPr>
        <w:t xml:space="preserve">  How will, you, the community, your </w:t>
      </w:r>
      <w:r w:rsidR="00483FC9">
        <w:rPr>
          <w:rFonts w:ascii="Optima" w:eastAsia="Optima" w:hAnsi="Optima" w:cs="Optima"/>
          <w:sz w:val="24"/>
          <w:szCs w:val="24"/>
        </w:rPr>
        <w:lastRenderedPageBreak/>
        <w:t xml:space="preserve">supporters, the local church fund this into a viable action process? </w:t>
      </w:r>
    </w:p>
    <w:p w14:paraId="1481AB6A" w14:textId="77777777" w:rsidR="00CA670A" w:rsidRDefault="00CA670A">
      <w:pPr>
        <w:spacing w:before="8" w:after="0" w:line="280" w:lineRule="exact"/>
        <w:rPr>
          <w:sz w:val="28"/>
          <w:szCs w:val="28"/>
        </w:rPr>
      </w:pPr>
    </w:p>
    <w:p w14:paraId="4D99BECC" w14:textId="77777777" w:rsidR="00CA670A" w:rsidRDefault="00CA5069">
      <w:pPr>
        <w:spacing w:after="0" w:line="240" w:lineRule="auto"/>
        <w:ind w:left="821" w:right="-20"/>
        <w:rPr>
          <w:rFonts w:ascii="Optima" w:eastAsia="Optima" w:hAnsi="Optima" w:cs="Optima"/>
          <w:sz w:val="24"/>
          <w:szCs w:val="24"/>
        </w:rPr>
      </w:pPr>
      <w:r>
        <w:rPr>
          <w:noProof/>
        </w:rPr>
        <mc:AlternateContent>
          <mc:Choice Requires="wpg">
            <w:drawing>
              <wp:anchor distT="0" distB="0" distL="114300" distR="114300" simplePos="0" relativeHeight="251650560" behindDoc="1" locked="0" layoutInCell="1" allowOverlap="1" wp14:anchorId="1EE27328" wp14:editId="7068884A">
                <wp:simplePos x="0" y="0"/>
                <wp:positionH relativeFrom="page">
                  <wp:posOffset>5111115</wp:posOffset>
                </wp:positionH>
                <wp:positionV relativeFrom="paragraph">
                  <wp:posOffset>377190</wp:posOffset>
                </wp:positionV>
                <wp:extent cx="25400" cy="136525"/>
                <wp:effectExtent l="0" t="0" r="0" b="0"/>
                <wp:wrapNone/>
                <wp:docPr id="8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8049" y="594"/>
                          <a:chExt cx="40" cy="215"/>
                        </a:xfrm>
                      </wpg:grpSpPr>
                      <wpg:grpSp>
                        <wpg:cNvPr id="89" name="Group 98"/>
                        <wpg:cNvGrpSpPr>
                          <a:grpSpLocks/>
                        </wpg:cNvGrpSpPr>
                        <wpg:grpSpPr bwMode="auto">
                          <a:xfrm>
                            <a:off x="8065" y="610"/>
                            <a:ext cx="10" cy="31"/>
                            <a:chOff x="8065" y="610"/>
                            <a:chExt cx="10" cy="31"/>
                          </a:xfrm>
                        </wpg:grpSpPr>
                        <wps:wsp>
                          <wps:cNvPr id="90" name="Freeform 99"/>
                          <wps:cNvSpPr>
                            <a:spLocks/>
                          </wps:cNvSpPr>
                          <wps:spPr bwMode="auto">
                            <a:xfrm>
                              <a:off x="8065" y="610"/>
                              <a:ext cx="10" cy="31"/>
                            </a:xfrm>
                            <a:custGeom>
                              <a:avLst/>
                              <a:gdLst>
                                <a:gd name="T0" fmla="+- 0 8065 8065"/>
                                <a:gd name="T1" fmla="*/ T0 w 10"/>
                                <a:gd name="T2" fmla="+- 0 640 610"/>
                                <a:gd name="T3" fmla="*/ 640 h 31"/>
                                <a:gd name="T4" fmla="+- 0 8074 8065"/>
                                <a:gd name="T5" fmla="*/ T4 w 10"/>
                                <a:gd name="T6" fmla="+- 0 640 610"/>
                                <a:gd name="T7" fmla="*/ 640 h 31"/>
                                <a:gd name="T8" fmla="+- 0 8074 8065"/>
                                <a:gd name="T9" fmla="*/ T8 w 10"/>
                                <a:gd name="T10" fmla="+- 0 610 610"/>
                                <a:gd name="T11" fmla="*/ 610 h 31"/>
                                <a:gd name="T12" fmla="+- 0 8065 8065"/>
                                <a:gd name="T13" fmla="*/ T12 w 10"/>
                                <a:gd name="T14" fmla="+- 0 610 610"/>
                                <a:gd name="T15" fmla="*/ 610 h 31"/>
                                <a:gd name="T16" fmla="+- 0 8065 8065"/>
                                <a:gd name="T17" fmla="*/ T16 w 10"/>
                                <a:gd name="T18" fmla="+- 0 640 610"/>
                                <a:gd name="T19" fmla="*/ 640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96"/>
                        <wpg:cNvGrpSpPr>
                          <a:grpSpLocks/>
                        </wpg:cNvGrpSpPr>
                        <wpg:grpSpPr bwMode="auto">
                          <a:xfrm>
                            <a:off x="8065" y="648"/>
                            <a:ext cx="10" cy="31"/>
                            <a:chOff x="8065" y="648"/>
                            <a:chExt cx="10" cy="31"/>
                          </a:xfrm>
                        </wpg:grpSpPr>
                        <wps:wsp>
                          <wps:cNvPr id="92" name="Freeform 97"/>
                          <wps:cNvSpPr>
                            <a:spLocks/>
                          </wps:cNvSpPr>
                          <wps:spPr bwMode="auto">
                            <a:xfrm>
                              <a:off x="8065" y="648"/>
                              <a:ext cx="10" cy="31"/>
                            </a:xfrm>
                            <a:custGeom>
                              <a:avLst/>
                              <a:gdLst>
                                <a:gd name="T0" fmla="+- 0 8065 8065"/>
                                <a:gd name="T1" fmla="*/ T0 w 10"/>
                                <a:gd name="T2" fmla="+- 0 679 648"/>
                                <a:gd name="T3" fmla="*/ 679 h 31"/>
                                <a:gd name="T4" fmla="+- 0 8074 8065"/>
                                <a:gd name="T5" fmla="*/ T4 w 10"/>
                                <a:gd name="T6" fmla="+- 0 679 648"/>
                                <a:gd name="T7" fmla="*/ 679 h 31"/>
                                <a:gd name="T8" fmla="+- 0 8074 8065"/>
                                <a:gd name="T9" fmla="*/ T8 w 10"/>
                                <a:gd name="T10" fmla="+- 0 648 648"/>
                                <a:gd name="T11" fmla="*/ 648 h 31"/>
                                <a:gd name="T12" fmla="+- 0 8065 8065"/>
                                <a:gd name="T13" fmla="*/ T12 w 10"/>
                                <a:gd name="T14" fmla="+- 0 648 648"/>
                                <a:gd name="T15" fmla="*/ 648 h 31"/>
                                <a:gd name="T16" fmla="+- 0 8065 8065"/>
                                <a:gd name="T17" fmla="*/ T16 w 10"/>
                                <a:gd name="T18" fmla="+- 0 679 648"/>
                                <a:gd name="T19" fmla="*/ 679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 name="Group 94"/>
                        <wpg:cNvGrpSpPr>
                          <a:grpSpLocks/>
                        </wpg:cNvGrpSpPr>
                        <wpg:grpSpPr bwMode="auto">
                          <a:xfrm>
                            <a:off x="8065" y="686"/>
                            <a:ext cx="10" cy="31"/>
                            <a:chOff x="8065" y="686"/>
                            <a:chExt cx="10" cy="31"/>
                          </a:xfrm>
                        </wpg:grpSpPr>
                        <wps:wsp>
                          <wps:cNvPr id="94" name="Freeform 95"/>
                          <wps:cNvSpPr>
                            <a:spLocks/>
                          </wps:cNvSpPr>
                          <wps:spPr bwMode="auto">
                            <a:xfrm>
                              <a:off x="8065" y="686"/>
                              <a:ext cx="10" cy="31"/>
                            </a:xfrm>
                            <a:custGeom>
                              <a:avLst/>
                              <a:gdLst>
                                <a:gd name="T0" fmla="+- 0 8065 8065"/>
                                <a:gd name="T1" fmla="*/ T0 w 10"/>
                                <a:gd name="T2" fmla="+- 0 717 686"/>
                                <a:gd name="T3" fmla="*/ 717 h 31"/>
                                <a:gd name="T4" fmla="+- 0 8074 8065"/>
                                <a:gd name="T5" fmla="*/ T4 w 10"/>
                                <a:gd name="T6" fmla="+- 0 717 686"/>
                                <a:gd name="T7" fmla="*/ 717 h 31"/>
                                <a:gd name="T8" fmla="+- 0 8074 8065"/>
                                <a:gd name="T9" fmla="*/ T8 w 10"/>
                                <a:gd name="T10" fmla="+- 0 686 686"/>
                                <a:gd name="T11" fmla="*/ 686 h 31"/>
                                <a:gd name="T12" fmla="+- 0 8065 8065"/>
                                <a:gd name="T13" fmla="*/ T12 w 10"/>
                                <a:gd name="T14" fmla="+- 0 686 686"/>
                                <a:gd name="T15" fmla="*/ 686 h 31"/>
                                <a:gd name="T16" fmla="+- 0 8065 8065"/>
                                <a:gd name="T17" fmla="*/ T16 w 10"/>
                                <a:gd name="T18" fmla="+- 0 717 686"/>
                                <a:gd name="T19" fmla="*/ 717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92"/>
                        <wpg:cNvGrpSpPr>
                          <a:grpSpLocks/>
                        </wpg:cNvGrpSpPr>
                        <wpg:grpSpPr bwMode="auto">
                          <a:xfrm>
                            <a:off x="8065" y="725"/>
                            <a:ext cx="10" cy="31"/>
                            <a:chOff x="8065" y="725"/>
                            <a:chExt cx="10" cy="31"/>
                          </a:xfrm>
                        </wpg:grpSpPr>
                        <wps:wsp>
                          <wps:cNvPr id="96" name="Freeform 93"/>
                          <wps:cNvSpPr>
                            <a:spLocks/>
                          </wps:cNvSpPr>
                          <wps:spPr bwMode="auto">
                            <a:xfrm>
                              <a:off x="8065" y="725"/>
                              <a:ext cx="10" cy="31"/>
                            </a:xfrm>
                            <a:custGeom>
                              <a:avLst/>
                              <a:gdLst>
                                <a:gd name="T0" fmla="+- 0 8065 8065"/>
                                <a:gd name="T1" fmla="*/ T0 w 10"/>
                                <a:gd name="T2" fmla="+- 0 756 725"/>
                                <a:gd name="T3" fmla="*/ 756 h 31"/>
                                <a:gd name="T4" fmla="+- 0 8074 8065"/>
                                <a:gd name="T5" fmla="*/ T4 w 10"/>
                                <a:gd name="T6" fmla="+- 0 756 725"/>
                                <a:gd name="T7" fmla="*/ 756 h 31"/>
                                <a:gd name="T8" fmla="+- 0 8074 8065"/>
                                <a:gd name="T9" fmla="*/ T8 w 10"/>
                                <a:gd name="T10" fmla="+- 0 725 725"/>
                                <a:gd name="T11" fmla="*/ 725 h 31"/>
                                <a:gd name="T12" fmla="+- 0 8065 8065"/>
                                <a:gd name="T13" fmla="*/ T12 w 10"/>
                                <a:gd name="T14" fmla="+- 0 725 725"/>
                                <a:gd name="T15" fmla="*/ 725 h 31"/>
                                <a:gd name="T16" fmla="+- 0 8065 8065"/>
                                <a:gd name="T17" fmla="*/ T16 w 10"/>
                                <a:gd name="T18" fmla="+- 0 756 725"/>
                                <a:gd name="T19" fmla="*/ 756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90"/>
                        <wpg:cNvGrpSpPr>
                          <a:grpSpLocks/>
                        </wpg:cNvGrpSpPr>
                        <wpg:grpSpPr bwMode="auto">
                          <a:xfrm>
                            <a:off x="8065" y="763"/>
                            <a:ext cx="10" cy="31"/>
                            <a:chOff x="8065" y="763"/>
                            <a:chExt cx="10" cy="31"/>
                          </a:xfrm>
                        </wpg:grpSpPr>
                        <wps:wsp>
                          <wps:cNvPr id="98" name="Freeform 91"/>
                          <wps:cNvSpPr>
                            <a:spLocks/>
                          </wps:cNvSpPr>
                          <wps:spPr bwMode="auto">
                            <a:xfrm>
                              <a:off x="8065" y="763"/>
                              <a:ext cx="10" cy="31"/>
                            </a:xfrm>
                            <a:custGeom>
                              <a:avLst/>
                              <a:gdLst>
                                <a:gd name="T0" fmla="+- 0 8065 8065"/>
                                <a:gd name="T1" fmla="*/ T0 w 10"/>
                                <a:gd name="T2" fmla="+- 0 794 763"/>
                                <a:gd name="T3" fmla="*/ 794 h 31"/>
                                <a:gd name="T4" fmla="+- 0 8074 8065"/>
                                <a:gd name="T5" fmla="*/ T4 w 10"/>
                                <a:gd name="T6" fmla="+- 0 794 763"/>
                                <a:gd name="T7" fmla="*/ 794 h 31"/>
                                <a:gd name="T8" fmla="+- 0 8074 8065"/>
                                <a:gd name="T9" fmla="*/ T8 w 10"/>
                                <a:gd name="T10" fmla="+- 0 763 763"/>
                                <a:gd name="T11" fmla="*/ 763 h 31"/>
                                <a:gd name="T12" fmla="+- 0 8065 8065"/>
                                <a:gd name="T13" fmla="*/ T12 w 10"/>
                                <a:gd name="T14" fmla="+- 0 763 763"/>
                                <a:gd name="T15" fmla="*/ 763 h 31"/>
                                <a:gd name="T16" fmla="+- 0 8065 8065"/>
                                <a:gd name="T17" fmla="*/ T16 w 10"/>
                                <a:gd name="T18" fmla="+- 0 794 763"/>
                                <a:gd name="T19" fmla="*/ 794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41F4C8" id="Group 89" o:spid="_x0000_s1026" style="position:absolute;margin-left:402.45pt;margin-top:29.7pt;width:2pt;height:10.75pt;z-index:-251665920;mso-position-horizontal-relative:page" coordorigin="8049,594" coordsize="40,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">
                <v:group id="Group 98" o:spid="_x0000_s1027" style="position:absolute;left:8065;top:610;width:10;height:31" coordorigin="8065,61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">
                  <v:shape id="Freeform 99" o:spid="_x0000_s1028" style="position:absolute;left:8065;top:61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" path="m,30r9,l9,,,,,30xe" fillcolor="black" stroked="f">
                    <v:path arrowok="t" o:connecttype="custom" o:connectlocs="0,640;9,640;9,610;0,610;0,640" o:connectangles="0,0,0,0,0"/>
                  </v:shape>
                </v:group>
                <v:group id="Group 96" o:spid="_x0000_s1029" style="position:absolute;left:8065;top:648;width:10;height:31" coordorigin="8065,64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">
                  <v:shape id="Freeform 97" o:spid="_x0000_s1030" style="position:absolute;left:8065;top:64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" path="m,31r9,l9,,,,,31xe" fillcolor="black" stroked="f">
                    <v:path arrowok="t" o:connecttype="custom" o:connectlocs="0,679;9,679;9,648;0,648;0,679" o:connectangles="0,0,0,0,0"/>
                  </v:shape>
                </v:group>
                <v:group id="Group 94" o:spid="_x0000_s1031" style="position:absolute;left:8065;top:686;width:10;height:31" coordorigin="8065,68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">
                  <v:shape id="Freeform 95" o:spid="_x0000_s1032" style="position:absolute;left:8065;top:68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" path="m,31r9,l9,,,,,31xe" fillcolor="black" stroked="f">
                    <v:path arrowok="t" o:connecttype="custom" o:connectlocs="0,717;9,717;9,686;0,686;0,717" o:connectangles="0,0,0,0,0"/>
                  </v:shape>
                </v:group>
                <v:group id="Group 92" o:spid="_x0000_s1033" style="position:absolute;left:8065;top:725;width:10;height:31" coordorigin="8065,72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">
                  <v:shape id="Freeform 93" o:spid="_x0000_s1034" style="position:absolute;left:8065;top:72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" path="m,31r9,l9,,,,,31xe" fillcolor="black" stroked="f">
                    <v:path arrowok="t" o:connecttype="custom" o:connectlocs="0,756;9,756;9,725;0,725;0,756" o:connectangles="0,0,0,0,0"/>
                  </v:shape>
                </v:group>
                <v:group id="Group 90" o:spid="_x0000_s1035" style="position:absolute;left:8065;top:763;width:10;height:31" coordorigin="8065,76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">
                  <v:shape id="Freeform 91" o:spid="_x0000_s1036" style="position:absolute;left:8065;top:76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" path="m,31r9,l9,,,,,31xe" fillcolor="black" stroked="f">
                    <v:path arrowok="t" o:connecttype="custom" o:connectlocs="0,794;9,794;9,763;0,763;0,794" o:connectangles="0,0,0,0,0"/>
                  </v:shape>
                </v:group>
                <w10:wrap anchorx="page"/>
              </v:group>
            </w:pict>
          </mc:Fallback>
        </mc:AlternateContent>
      </w:r>
      <w:r>
        <w:rPr>
          <w:noProof/>
        </w:rPr>
        <mc:AlternateContent>
          <mc:Choice Requires="wpg">
            <w:drawing>
              <wp:anchor distT="0" distB="0" distL="114300" distR="114300" simplePos="0" relativeHeight="251651584" behindDoc="1" locked="0" layoutInCell="1" allowOverlap="1" wp14:anchorId="75417903" wp14:editId="6BCC6B49">
                <wp:simplePos x="0" y="0"/>
                <wp:positionH relativeFrom="page">
                  <wp:posOffset>5111115</wp:posOffset>
                </wp:positionH>
                <wp:positionV relativeFrom="paragraph">
                  <wp:posOffset>560070</wp:posOffset>
                </wp:positionV>
                <wp:extent cx="25400" cy="136525"/>
                <wp:effectExtent l="0" t="0" r="0" b="0"/>
                <wp:wrapNone/>
                <wp:docPr id="77"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8049" y="882"/>
                          <a:chExt cx="40" cy="215"/>
                        </a:xfrm>
                      </wpg:grpSpPr>
                      <wpg:grpSp>
                        <wpg:cNvPr id="78" name="Group 87"/>
                        <wpg:cNvGrpSpPr>
                          <a:grpSpLocks/>
                        </wpg:cNvGrpSpPr>
                        <wpg:grpSpPr bwMode="auto">
                          <a:xfrm>
                            <a:off x="8065" y="898"/>
                            <a:ext cx="10" cy="31"/>
                            <a:chOff x="8065" y="898"/>
                            <a:chExt cx="10" cy="31"/>
                          </a:xfrm>
                        </wpg:grpSpPr>
                        <wps:wsp>
                          <wps:cNvPr id="79" name="Freeform 88"/>
                          <wps:cNvSpPr>
                            <a:spLocks/>
                          </wps:cNvSpPr>
                          <wps:spPr bwMode="auto">
                            <a:xfrm>
                              <a:off x="8065" y="898"/>
                              <a:ext cx="10" cy="31"/>
                            </a:xfrm>
                            <a:custGeom>
                              <a:avLst/>
                              <a:gdLst>
                                <a:gd name="T0" fmla="+- 0 8065 8065"/>
                                <a:gd name="T1" fmla="*/ T0 w 10"/>
                                <a:gd name="T2" fmla="+- 0 928 898"/>
                                <a:gd name="T3" fmla="*/ 928 h 31"/>
                                <a:gd name="T4" fmla="+- 0 8074 8065"/>
                                <a:gd name="T5" fmla="*/ T4 w 10"/>
                                <a:gd name="T6" fmla="+- 0 928 898"/>
                                <a:gd name="T7" fmla="*/ 928 h 31"/>
                                <a:gd name="T8" fmla="+- 0 8074 8065"/>
                                <a:gd name="T9" fmla="*/ T8 w 10"/>
                                <a:gd name="T10" fmla="+- 0 898 898"/>
                                <a:gd name="T11" fmla="*/ 898 h 31"/>
                                <a:gd name="T12" fmla="+- 0 8065 8065"/>
                                <a:gd name="T13" fmla="*/ T12 w 10"/>
                                <a:gd name="T14" fmla="+- 0 898 898"/>
                                <a:gd name="T15" fmla="*/ 898 h 31"/>
                                <a:gd name="T16" fmla="+- 0 8065 8065"/>
                                <a:gd name="T17" fmla="*/ T16 w 10"/>
                                <a:gd name="T18" fmla="+- 0 928 898"/>
                                <a:gd name="T19" fmla="*/ 928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85"/>
                        <wpg:cNvGrpSpPr>
                          <a:grpSpLocks/>
                        </wpg:cNvGrpSpPr>
                        <wpg:grpSpPr bwMode="auto">
                          <a:xfrm>
                            <a:off x="8065" y="936"/>
                            <a:ext cx="10" cy="31"/>
                            <a:chOff x="8065" y="936"/>
                            <a:chExt cx="10" cy="31"/>
                          </a:xfrm>
                        </wpg:grpSpPr>
                        <wps:wsp>
                          <wps:cNvPr id="81" name="Freeform 86"/>
                          <wps:cNvSpPr>
                            <a:spLocks/>
                          </wps:cNvSpPr>
                          <wps:spPr bwMode="auto">
                            <a:xfrm>
                              <a:off x="8065" y="936"/>
                              <a:ext cx="10" cy="31"/>
                            </a:xfrm>
                            <a:custGeom>
                              <a:avLst/>
                              <a:gdLst>
                                <a:gd name="T0" fmla="+- 0 8065 8065"/>
                                <a:gd name="T1" fmla="*/ T0 w 10"/>
                                <a:gd name="T2" fmla="+- 0 967 936"/>
                                <a:gd name="T3" fmla="*/ 967 h 31"/>
                                <a:gd name="T4" fmla="+- 0 8074 8065"/>
                                <a:gd name="T5" fmla="*/ T4 w 10"/>
                                <a:gd name="T6" fmla="+- 0 967 936"/>
                                <a:gd name="T7" fmla="*/ 967 h 31"/>
                                <a:gd name="T8" fmla="+- 0 8074 8065"/>
                                <a:gd name="T9" fmla="*/ T8 w 10"/>
                                <a:gd name="T10" fmla="+- 0 936 936"/>
                                <a:gd name="T11" fmla="*/ 936 h 31"/>
                                <a:gd name="T12" fmla="+- 0 8065 8065"/>
                                <a:gd name="T13" fmla="*/ T12 w 10"/>
                                <a:gd name="T14" fmla="+- 0 936 936"/>
                                <a:gd name="T15" fmla="*/ 936 h 31"/>
                                <a:gd name="T16" fmla="+- 0 8065 8065"/>
                                <a:gd name="T17" fmla="*/ T16 w 10"/>
                                <a:gd name="T18" fmla="+- 0 967 936"/>
                                <a:gd name="T19" fmla="*/ 967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83"/>
                        <wpg:cNvGrpSpPr>
                          <a:grpSpLocks/>
                        </wpg:cNvGrpSpPr>
                        <wpg:grpSpPr bwMode="auto">
                          <a:xfrm>
                            <a:off x="8065" y="974"/>
                            <a:ext cx="10" cy="31"/>
                            <a:chOff x="8065" y="974"/>
                            <a:chExt cx="10" cy="31"/>
                          </a:xfrm>
                        </wpg:grpSpPr>
                        <wps:wsp>
                          <wps:cNvPr id="83" name="Freeform 84"/>
                          <wps:cNvSpPr>
                            <a:spLocks/>
                          </wps:cNvSpPr>
                          <wps:spPr bwMode="auto">
                            <a:xfrm>
                              <a:off x="8065" y="974"/>
                              <a:ext cx="10" cy="31"/>
                            </a:xfrm>
                            <a:custGeom>
                              <a:avLst/>
                              <a:gdLst>
                                <a:gd name="T0" fmla="+- 0 8065 8065"/>
                                <a:gd name="T1" fmla="*/ T0 w 10"/>
                                <a:gd name="T2" fmla="+- 0 1005 974"/>
                                <a:gd name="T3" fmla="*/ 1005 h 31"/>
                                <a:gd name="T4" fmla="+- 0 8074 8065"/>
                                <a:gd name="T5" fmla="*/ T4 w 10"/>
                                <a:gd name="T6" fmla="+- 0 1005 974"/>
                                <a:gd name="T7" fmla="*/ 1005 h 31"/>
                                <a:gd name="T8" fmla="+- 0 8074 8065"/>
                                <a:gd name="T9" fmla="*/ T8 w 10"/>
                                <a:gd name="T10" fmla="+- 0 974 974"/>
                                <a:gd name="T11" fmla="*/ 974 h 31"/>
                                <a:gd name="T12" fmla="+- 0 8065 8065"/>
                                <a:gd name="T13" fmla="*/ T12 w 10"/>
                                <a:gd name="T14" fmla="+- 0 974 974"/>
                                <a:gd name="T15" fmla="*/ 974 h 31"/>
                                <a:gd name="T16" fmla="+- 0 8065 8065"/>
                                <a:gd name="T17" fmla="*/ T16 w 10"/>
                                <a:gd name="T18" fmla="+- 0 1005 974"/>
                                <a:gd name="T19" fmla="*/ 1005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81"/>
                        <wpg:cNvGrpSpPr>
                          <a:grpSpLocks/>
                        </wpg:cNvGrpSpPr>
                        <wpg:grpSpPr bwMode="auto">
                          <a:xfrm>
                            <a:off x="8065" y="1013"/>
                            <a:ext cx="10" cy="31"/>
                            <a:chOff x="8065" y="1013"/>
                            <a:chExt cx="10" cy="31"/>
                          </a:xfrm>
                        </wpg:grpSpPr>
                        <wps:wsp>
                          <wps:cNvPr id="85" name="Freeform 82"/>
                          <wps:cNvSpPr>
                            <a:spLocks/>
                          </wps:cNvSpPr>
                          <wps:spPr bwMode="auto">
                            <a:xfrm>
                              <a:off x="8065" y="1013"/>
                              <a:ext cx="10" cy="31"/>
                            </a:xfrm>
                            <a:custGeom>
                              <a:avLst/>
                              <a:gdLst>
                                <a:gd name="T0" fmla="+- 0 8065 8065"/>
                                <a:gd name="T1" fmla="*/ T0 w 10"/>
                                <a:gd name="T2" fmla="+- 0 1044 1013"/>
                                <a:gd name="T3" fmla="*/ 1044 h 31"/>
                                <a:gd name="T4" fmla="+- 0 8074 8065"/>
                                <a:gd name="T5" fmla="*/ T4 w 10"/>
                                <a:gd name="T6" fmla="+- 0 1044 1013"/>
                                <a:gd name="T7" fmla="*/ 1044 h 31"/>
                                <a:gd name="T8" fmla="+- 0 8074 8065"/>
                                <a:gd name="T9" fmla="*/ T8 w 10"/>
                                <a:gd name="T10" fmla="+- 0 1013 1013"/>
                                <a:gd name="T11" fmla="*/ 1013 h 31"/>
                                <a:gd name="T12" fmla="+- 0 8065 8065"/>
                                <a:gd name="T13" fmla="*/ T12 w 10"/>
                                <a:gd name="T14" fmla="+- 0 1013 1013"/>
                                <a:gd name="T15" fmla="*/ 1013 h 31"/>
                                <a:gd name="T16" fmla="+- 0 8065 8065"/>
                                <a:gd name="T17" fmla="*/ T16 w 10"/>
                                <a:gd name="T18" fmla="+- 0 1044 1013"/>
                                <a:gd name="T19" fmla="*/ 1044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79"/>
                        <wpg:cNvGrpSpPr>
                          <a:grpSpLocks/>
                        </wpg:cNvGrpSpPr>
                        <wpg:grpSpPr bwMode="auto">
                          <a:xfrm>
                            <a:off x="8065" y="1051"/>
                            <a:ext cx="10" cy="31"/>
                            <a:chOff x="8065" y="1051"/>
                            <a:chExt cx="10" cy="31"/>
                          </a:xfrm>
                        </wpg:grpSpPr>
                        <wps:wsp>
                          <wps:cNvPr id="87" name="Freeform 80"/>
                          <wps:cNvSpPr>
                            <a:spLocks/>
                          </wps:cNvSpPr>
                          <wps:spPr bwMode="auto">
                            <a:xfrm>
                              <a:off x="8065" y="1051"/>
                              <a:ext cx="10" cy="31"/>
                            </a:xfrm>
                            <a:custGeom>
                              <a:avLst/>
                              <a:gdLst>
                                <a:gd name="T0" fmla="+- 0 8065 8065"/>
                                <a:gd name="T1" fmla="*/ T0 w 10"/>
                                <a:gd name="T2" fmla="+- 0 1082 1051"/>
                                <a:gd name="T3" fmla="*/ 1082 h 31"/>
                                <a:gd name="T4" fmla="+- 0 8074 8065"/>
                                <a:gd name="T5" fmla="*/ T4 w 10"/>
                                <a:gd name="T6" fmla="+- 0 1082 1051"/>
                                <a:gd name="T7" fmla="*/ 1082 h 31"/>
                                <a:gd name="T8" fmla="+- 0 8074 8065"/>
                                <a:gd name="T9" fmla="*/ T8 w 10"/>
                                <a:gd name="T10" fmla="+- 0 1051 1051"/>
                                <a:gd name="T11" fmla="*/ 1051 h 31"/>
                                <a:gd name="T12" fmla="+- 0 8065 8065"/>
                                <a:gd name="T13" fmla="*/ T12 w 10"/>
                                <a:gd name="T14" fmla="+- 0 1051 1051"/>
                                <a:gd name="T15" fmla="*/ 1051 h 31"/>
                                <a:gd name="T16" fmla="+- 0 8065 8065"/>
                                <a:gd name="T17" fmla="*/ T16 w 10"/>
                                <a:gd name="T18" fmla="+- 0 1082 1051"/>
                                <a:gd name="T19" fmla="*/ 1082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69CCE8" id="Group 78" o:spid="_x0000_s1026" style="position:absolute;margin-left:402.45pt;margin-top:44.1pt;width:2pt;height:10.75pt;z-index:-251664896;mso-position-horizontal-relative:page" coordorigin="8049,882" coordsize="40,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">
                <v:group id="Group 87" o:spid="_x0000_s1027" style="position:absolute;left:8065;top:898;width:10;height:31" coordorigin="8065,89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">
                  <v:shape id="Freeform 88" o:spid="_x0000_s1028" style="position:absolute;left:8065;top:89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" path="m,30r9,l9,,,,,30xe" fillcolor="black" stroked="f">
                    <v:path arrowok="t" o:connecttype="custom" o:connectlocs="0,928;9,928;9,898;0,898;0,928" o:connectangles="0,0,0,0,0"/>
                  </v:shape>
                </v:group>
                <v:group id="Group 85" o:spid="_x0000_s1029" style="position:absolute;left:8065;top:936;width:10;height:31" coordorigin="8065,93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">
                  <v:shape id="Freeform 86" o:spid="_x0000_s1030" style="position:absolute;left:8065;top:93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" path="m,31r9,l9,,,,,31xe" fillcolor="black" stroked="f">
                    <v:path arrowok="t" o:connecttype="custom" o:connectlocs="0,967;9,967;9,936;0,936;0,967" o:connectangles="0,0,0,0,0"/>
                  </v:shape>
                </v:group>
                <v:group id="Group 83" o:spid="_x0000_s1031" style="position:absolute;left:8065;top:974;width:10;height:31" coordorigin="8065,974"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">
                  <v:shape id="Freeform 84" o:spid="_x0000_s1032" style="position:absolute;left:8065;top:974;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" path="m,31r9,l9,,,,,31xe" fillcolor="black" stroked="f">
                    <v:path arrowok="t" o:connecttype="custom" o:connectlocs="0,1005;9,1005;9,974;0,974;0,1005" o:connectangles="0,0,0,0,0"/>
                  </v:shape>
                </v:group>
                <v:group id="Group 81" o:spid="_x0000_s1033" style="position:absolute;left:8065;top:1013;width:10;height:31" coordorigin="8065,101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">
                  <v:shape id="Freeform 82" o:spid="_x0000_s1034" style="position:absolute;left:8065;top:101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" path="m,31r9,l9,,,,,31xe" fillcolor="black" stroked="f">
                    <v:path arrowok="t" o:connecttype="custom" o:connectlocs="0,1044;9,1044;9,1013;0,1013;0,1044" o:connectangles="0,0,0,0,0"/>
                  </v:shape>
                </v:group>
                <v:group id="Group 79" o:spid="_x0000_s1035" style="position:absolute;left:8065;top:1051;width:10;height:31" coordorigin="8065,1051"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">
                  <v:shape id="Freeform 80" o:spid="_x0000_s1036" style="position:absolute;left:8065;top:1051;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" path="m,31r9,l9,,,,,31xe" fillcolor="black" stroked="f">
                    <v:path arrowok="t" o:connecttype="custom" o:connectlocs="0,1082;9,1082;9,1051;0,1051;0,1082" o:connectangles="0,0,0,0,0"/>
                  </v:shape>
                </v:group>
                <w10:wrap anchorx="page"/>
              </v:group>
            </w:pict>
          </mc:Fallback>
        </mc:AlternateContent>
      </w:r>
      <w:r>
        <w:rPr>
          <w:noProof/>
        </w:rPr>
        <mc:AlternateContent>
          <mc:Choice Requires="wpg">
            <w:drawing>
              <wp:anchor distT="0" distB="0" distL="114300" distR="114300" simplePos="0" relativeHeight="251652608" behindDoc="1" locked="0" layoutInCell="1" allowOverlap="1" wp14:anchorId="1C3CD1D3" wp14:editId="644A3A55">
                <wp:simplePos x="0" y="0"/>
                <wp:positionH relativeFrom="page">
                  <wp:posOffset>5111115</wp:posOffset>
                </wp:positionH>
                <wp:positionV relativeFrom="paragraph">
                  <wp:posOffset>730250</wp:posOffset>
                </wp:positionV>
                <wp:extent cx="25400" cy="136525"/>
                <wp:effectExtent l="0" t="0" r="0" b="0"/>
                <wp:wrapNone/>
                <wp:docPr id="66"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8049" y="1151"/>
                          <a:chExt cx="40" cy="215"/>
                        </a:xfrm>
                      </wpg:grpSpPr>
                      <wpg:grpSp>
                        <wpg:cNvPr id="67" name="Group 76"/>
                        <wpg:cNvGrpSpPr>
                          <a:grpSpLocks/>
                        </wpg:cNvGrpSpPr>
                        <wpg:grpSpPr bwMode="auto">
                          <a:xfrm>
                            <a:off x="8065" y="1166"/>
                            <a:ext cx="10" cy="31"/>
                            <a:chOff x="8065" y="1166"/>
                            <a:chExt cx="10" cy="31"/>
                          </a:xfrm>
                        </wpg:grpSpPr>
                        <wps:wsp>
                          <wps:cNvPr id="68" name="Freeform 77"/>
                          <wps:cNvSpPr>
                            <a:spLocks/>
                          </wps:cNvSpPr>
                          <wps:spPr bwMode="auto">
                            <a:xfrm>
                              <a:off x="8065" y="1166"/>
                              <a:ext cx="10" cy="31"/>
                            </a:xfrm>
                            <a:custGeom>
                              <a:avLst/>
                              <a:gdLst>
                                <a:gd name="T0" fmla="+- 0 8065 8065"/>
                                <a:gd name="T1" fmla="*/ T0 w 10"/>
                                <a:gd name="T2" fmla="+- 0 1197 1166"/>
                                <a:gd name="T3" fmla="*/ 1197 h 31"/>
                                <a:gd name="T4" fmla="+- 0 8074 8065"/>
                                <a:gd name="T5" fmla="*/ T4 w 10"/>
                                <a:gd name="T6" fmla="+- 0 1197 1166"/>
                                <a:gd name="T7" fmla="*/ 1197 h 31"/>
                                <a:gd name="T8" fmla="+- 0 8074 8065"/>
                                <a:gd name="T9" fmla="*/ T8 w 10"/>
                                <a:gd name="T10" fmla="+- 0 1166 1166"/>
                                <a:gd name="T11" fmla="*/ 1166 h 31"/>
                                <a:gd name="T12" fmla="+- 0 8065 8065"/>
                                <a:gd name="T13" fmla="*/ T12 w 10"/>
                                <a:gd name="T14" fmla="+- 0 1166 1166"/>
                                <a:gd name="T15" fmla="*/ 1166 h 31"/>
                                <a:gd name="T16" fmla="+- 0 8065 8065"/>
                                <a:gd name="T17" fmla="*/ T16 w 10"/>
                                <a:gd name="T18" fmla="+- 0 1197 1166"/>
                                <a:gd name="T19" fmla="*/ 1197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74"/>
                        <wpg:cNvGrpSpPr>
                          <a:grpSpLocks/>
                        </wpg:cNvGrpSpPr>
                        <wpg:grpSpPr bwMode="auto">
                          <a:xfrm>
                            <a:off x="8065" y="1205"/>
                            <a:ext cx="10" cy="31"/>
                            <a:chOff x="8065" y="1205"/>
                            <a:chExt cx="10" cy="31"/>
                          </a:xfrm>
                        </wpg:grpSpPr>
                        <wps:wsp>
                          <wps:cNvPr id="70" name="Freeform 75"/>
                          <wps:cNvSpPr>
                            <a:spLocks/>
                          </wps:cNvSpPr>
                          <wps:spPr bwMode="auto">
                            <a:xfrm>
                              <a:off x="8065" y="1205"/>
                              <a:ext cx="10" cy="31"/>
                            </a:xfrm>
                            <a:custGeom>
                              <a:avLst/>
                              <a:gdLst>
                                <a:gd name="T0" fmla="+- 0 8065 8065"/>
                                <a:gd name="T1" fmla="*/ T0 w 10"/>
                                <a:gd name="T2" fmla="+- 0 1236 1205"/>
                                <a:gd name="T3" fmla="*/ 1236 h 31"/>
                                <a:gd name="T4" fmla="+- 0 8074 8065"/>
                                <a:gd name="T5" fmla="*/ T4 w 10"/>
                                <a:gd name="T6" fmla="+- 0 1236 1205"/>
                                <a:gd name="T7" fmla="*/ 1236 h 31"/>
                                <a:gd name="T8" fmla="+- 0 8074 8065"/>
                                <a:gd name="T9" fmla="*/ T8 w 10"/>
                                <a:gd name="T10" fmla="+- 0 1205 1205"/>
                                <a:gd name="T11" fmla="*/ 1205 h 31"/>
                                <a:gd name="T12" fmla="+- 0 8065 8065"/>
                                <a:gd name="T13" fmla="*/ T12 w 10"/>
                                <a:gd name="T14" fmla="+- 0 1205 1205"/>
                                <a:gd name="T15" fmla="*/ 1205 h 31"/>
                                <a:gd name="T16" fmla="+- 0 8065 8065"/>
                                <a:gd name="T17" fmla="*/ T16 w 10"/>
                                <a:gd name="T18" fmla="+- 0 1236 1205"/>
                                <a:gd name="T19" fmla="*/ 1236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72"/>
                        <wpg:cNvGrpSpPr>
                          <a:grpSpLocks/>
                        </wpg:cNvGrpSpPr>
                        <wpg:grpSpPr bwMode="auto">
                          <a:xfrm>
                            <a:off x="8065" y="1243"/>
                            <a:ext cx="10" cy="31"/>
                            <a:chOff x="8065" y="1243"/>
                            <a:chExt cx="10" cy="31"/>
                          </a:xfrm>
                        </wpg:grpSpPr>
                        <wps:wsp>
                          <wps:cNvPr id="72" name="Freeform 73"/>
                          <wps:cNvSpPr>
                            <a:spLocks/>
                          </wps:cNvSpPr>
                          <wps:spPr bwMode="auto">
                            <a:xfrm>
                              <a:off x="8065" y="1243"/>
                              <a:ext cx="10" cy="31"/>
                            </a:xfrm>
                            <a:custGeom>
                              <a:avLst/>
                              <a:gdLst>
                                <a:gd name="T0" fmla="+- 0 8065 8065"/>
                                <a:gd name="T1" fmla="*/ T0 w 10"/>
                                <a:gd name="T2" fmla="+- 0 1274 1243"/>
                                <a:gd name="T3" fmla="*/ 1274 h 31"/>
                                <a:gd name="T4" fmla="+- 0 8074 8065"/>
                                <a:gd name="T5" fmla="*/ T4 w 10"/>
                                <a:gd name="T6" fmla="+- 0 1274 1243"/>
                                <a:gd name="T7" fmla="*/ 1274 h 31"/>
                                <a:gd name="T8" fmla="+- 0 8074 8065"/>
                                <a:gd name="T9" fmla="*/ T8 w 10"/>
                                <a:gd name="T10" fmla="+- 0 1243 1243"/>
                                <a:gd name="T11" fmla="*/ 1243 h 31"/>
                                <a:gd name="T12" fmla="+- 0 8065 8065"/>
                                <a:gd name="T13" fmla="*/ T12 w 10"/>
                                <a:gd name="T14" fmla="+- 0 1243 1243"/>
                                <a:gd name="T15" fmla="*/ 1243 h 31"/>
                                <a:gd name="T16" fmla="+- 0 8065 8065"/>
                                <a:gd name="T17" fmla="*/ T16 w 10"/>
                                <a:gd name="T18" fmla="+- 0 1274 1243"/>
                                <a:gd name="T19" fmla="*/ 1274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70"/>
                        <wpg:cNvGrpSpPr>
                          <a:grpSpLocks/>
                        </wpg:cNvGrpSpPr>
                        <wpg:grpSpPr bwMode="auto">
                          <a:xfrm>
                            <a:off x="8065" y="1282"/>
                            <a:ext cx="10" cy="31"/>
                            <a:chOff x="8065" y="1282"/>
                            <a:chExt cx="10" cy="31"/>
                          </a:xfrm>
                        </wpg:grpSpPr>
                        <wps:wsp>
                          <wps:cNvPr id="74" name="Freeform 71"/>
                          <wps:cNvSpPr>
                            <a:spLocks/>
                          </wps:cNvSpPr>
                          <wps:spPr bwMode="auto">
                            <a:xfrm>
                              <a:off x="8065" y="1282"/>
                              <a:ext cx="10" cy="31"/>
                            </a:xfrm>
                            <a:custGeom>
                              <a:avLst/>
                              <a:gdLst>
                                <a:gd name="T0" fmla="+- 0 8065 8065"/>
                                <a:gd name="T1" fmla="*/ T0 w 10"/>
                                <a:gd name="T2" fmla="+- 0 1312 1282"/>
                                <a:gd name="T3" fmla="*/ 1312 h 31"/>
                                <a:gd name="T4" fmla="+- 0 8074 8065"/>
                                <a:gd name="T5" fmla="*/ T4 w 10"/>
                                <a:gd name="T6" fmla="+- 0 1312 1282"/>
                                <a:gd name="T7" fmla="*/ 1312 h 31"/>
                                <a:gd name="T8" fmla="+- 0 8074 8065"/>
                                <a:gd name="T9" fmla="*/ T8 w 10"/>
                                <a:gd name="T10" fmla="+- 0 1282 1282"/>
                                <a:gd name="T11" fmla="*/ 1282 h 31"/>
                                <a:gd name="T12" fmla="+- 0 8065 8065"/>
                                <a:gd name="T13" fmla="*/ T12 w 10"/>
                                <a:gd name="T14" fmla="+- 0 1282 1282"/>
                                <a:gd name="T15" fmla="*/ 1282 h 31"/>
                                <a:gd name="T16" fmla="+- 0 8065 8065"/>
                                <a:gd name="T17" fmla="*/ T16 w 10"/>
                                <a:gd name="T18" fmla="+- 0 1312 1282"/>
                                <a:gd name="T19" fmla="*/ 1312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68"/>
                        <wpg:cNvGrpSpPr>
                          <a:grpSpLocks/>
                        </wpg:cNvGrpSpPr>
                        <wpg:grpSpPr bwMode="auto">
                          <a:xfrm>
                            <a:off x="8065" y="1320"/>
                            <a:ext cx="10" cy="31"/>
                            <a:chOff x="8065" y="1320"/>
                            <a:chExt cx="10" cy="31"/>
                          </a:xfrm>
                        </wpg:grpSpPr>
                        <wps:wsp>
                          <wps:cNvPr id="76" name="Freeform 69"/>
                          <wps:cNvSpPr>
                            <a:spLocks/>
                          </wps:cNvSpPr>
                          <wps:spPr bwMode="auto">
                            <a:xfrm>
                              <a:off x="8065" y="1320"/>
                              <a:ext cx="10" cy="31"/>
                            </a:xfrm>
                            <a:custGeom>
                              <a:avLst/>
                              <a:gdLst>
                                <a:gd name="T0" fmla="+- 0 8065 8065"/>
                                <a:gd name="T1" fmla="*/ T0 w 10"/>
                                <a:gd name="T2" fmla="+- 0 1351 1320"/>
                                <a:gd name="T3" fmla="*/ 1351 h 31"/>
                                <a:gd name="T4" fmla="+- 0 8074 8065"/>
                                <a:gd name="T5" fmla="*/ T4 w 10"/>
                                <a:gd name="T6" fmla="+- 0 1351 1320"/>
                                <a:gd name="T7" fmla="*/ 1351 h 31"/>
                                <a:gd name="T8" fmla="+- 0 8074 8065"/>
                                <a:gd name="T9" fmla="*/ T8 w 10"/>
                                <a:gd name="T10" fmla="+- 0 1320 1320"/>
                                <a:gd name="T11" fmla="*/ 1320 h 31"/>
                                <a:gd name="T12" fmla="+- 0 8065 8065"/>
                                <a:gd name="T13" fmla="*/ T12 w 10"/>
                                <a:gd name="T14" fmla="+- 0 1320 1320"/>
                                <a:gd name="T15" fmla="*/ 1320 h 31"/>
                                <a:gd name="T16" fmla="+- 0 8065 8065"/>
                                <a:gd name="T17" fmla="*/ T16 w 10"/>
                                <a:gd name="T18" fmla="+- 0 1351 1320"/>
                                <a:gd name="T19" fmla="*/ 1351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2B1C6D" id="Group 67" o:spid="_x0000_s1026" style="position:absolute;margin-left:402.45pt;margin-top:57.5pt;width:2pt;height:10.75pt;z-index:-251663872;mso-position-horizontal-relative:page" coordorigin="8049,1151" coordsize="40,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">
                <v:group id="Group 76" o:spid="_x0000_s1027" style="position:absolute;left:8065;top:1166;width:10;height:31" coordorigin="8065,116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">
                  <v:shape id="Freeform 77" o:spid="_x0000_s1028" style="position:absolute;left:8065;top:116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" path="m,31r9,l9,,,,,31xe" fillcolor="black" stroked="f">
                    <v:path arrowok="t" o:connecttype="custom" o:connectlocs="0,1197;9,1197;9,1166;0,1166;0,1197" o:connectangles="0,0,0,0,0"/>
                  </v:shape>
                </v:group>
                <v:group id="Group 74" o:spid="_x0000_s1029" style="position:absolute;left:8065;top:1205;width:10;height:31" coordorigin="8065,120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">
                  <v:shape id="Freeform 75" o:spid="_x0000_s1030" style="position:absolute;left:8065;top:120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" path="m,31r9,l9,,,,,31xe" fillcolor="black" stroked="f">
                    <v:path arrowok="t" o:connecttype="custom" o:connectlocs="0,1236;9,1236;9,1205;0,1205;0,1236" o:connectangles="0,0,0,0,0"/>
                  </v:shape>
                </v:group>
                <v:group id="Group 72" o:spid="_x0000_s1031" style="position:absolute;left:8065;top:1243;width:10;height:31" coordorigin="8065,124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">
                  <v:shape id="Freeform 73" o:spid="_x0000_s1032" style="position:absolute;left:8065;top:124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" path="m,31r9,l9,,,,,31xe" fillcolor="black" stroked="f">
                    <v:path arrowok="t" o:connecttype="custom" o:connectlocs="0,1274;9,1274;9,1243;0,1243;0,1274" o:connectangles="0,0,0,0,0"/>
                  </v:shape>
                </v:group>
                <v:group id="Group 70" o:spid="_x0000_s1033" style="position:absolute;left:8065;top:1282;width:10;height:31" coordorigin="8065,128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">
                  <v:shape id="Freeform 71" o:spid="_x0000_s1034" style="position:absolute;left:8065;top:128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" path="m,30r9,l9,,,,,30xe" fillcolor="black" stroked="f">
                    <v:path arrowok="t" o:connecttype="custom" o:connectlocs="0,1312;9,1312;9,1282;0,1282;0,1312" o:connectangles="0,0,0,0,0"/>
                  </v:shape>
                </v:group>
                <v:group id="Group 68" o:spid="_x0000_s1035" style="position:absolute;left:8065;top:1320;width:10;height:31" coordorigin="8065,132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">
                  <v:shape id="Freeform 69" o:spid="_x0000_s1036" style="position:absolute;left:8065;top:132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" path="m,31r9,l9,,,,,31xe" fillcolor="black" stroked="f">
                    <v:path arrowok="t" o:connecttype="custom" o:connectlocs="0,1351;9,1351;9,1320;0,1320;0,1351" o:connectangles="0,0,0,0,0"/>
                  </v:shape>
                </v:group>
                <w10:wrap anchorx="page"/>
              </v:group>
            </w:pict>
          </mc:Fallback>
        </mc:AlternateContent>
      </w:r>
      <w:r>
        <w:rPr>
          <w:noProof/>
        </w:rPr>
        <mc:AlternateContent>
          <mc:Choice Requires="wpg">
            <w:drawing>
              <wp:anchor distT="0" distB="0" distL="114300" distR="114300" simplePos="0" relativeHeight="251653632" behindDoc="1" locked="0" layoutInCell="1" allowOverlap="1" wp14:anchorId="0EACAEF1" wp14:editId="11C001C9">
                <wp:simplePos x="0" y="0"/>
                <wp:positionH relativeFrom="page">
                  <wp:posOffset>5111115</wp:posOffset>
                </wp:positionH>
                <wp:positionV relativeFrom="paragraph">
                  <wp:posOffset>901065</wp:posOffset>
                </wp:positionV>
                <wp:extent cx="25400" cy="136525"/>
                <wp:effectExtent l="0" t="0" r="0" b="0"/>
                <wp:wrapNone/>
                <wp:docPr id="5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8049" y="1420"/>
                          <a:chExt cx="40" cy="215"/>
                        </a:xfrm>
                      </wpg:grpSpPr>
                      <wpg:grpSp>
                        <wpg:cNvPr id="56" name="Group 65"/>
                        <wpg:cNvGrpSpPr>
                          <a:grpSpLocks/>
                        </wpg:cNvGrpSpPr>
                        <wpg:grpSpPr bwMode="auto">
                          <a:xfrm>
                            <a:off x="8065" y="1435"/>
                            <a:ext cx="10" cy="31"/>
                            <a:chOff x="8065" y="1435"/>
                            <a:chExt cx="10" cy="31"/>
                          </a:xfrm>
                        </wpg:grpSpPr>
                        <wps:wsp>
                          <wps:cNvPr id="57" name="Freeform 66"/>
                          <wps:cNvSpPr>
                            <a:spLocks/>
                          </wps:cNvSpPr>
                          <wps:spPr bwMode="auto">
                            <a:xfrm>
                              <a:off x="8065" y="1435"/>
                              <a:ext cx="10" cy="31"/>
                            </a:xfrm>
                            <a:custGeom>
                              <a:avLst/>
                              <a:gdLst>
                                <a:gd name="T0" fmla="+- 0 8065 8065"/>
                                <a:gd name="T1" fmla="*/ T0 w 10"/>
                                <a:gd name="T2" fmla="+- 0 1466 1435"/>
                                <a:gd name="T3" fmla="*/ 1466 h 31"/>
                                <a:gd name="T4" fmla="+- 0 8074 8065"/>
                                <a:gd name="T5" fmla="*/ T4 w 10"/>
                                <a:gd name="T6" fmla="+- 0 1466 1435"/>
                                <a:gd name="T7" fmla="*/ 1466 h 31"/>
                                <a:gd name="T8" fmla="+- 0 8074 8065"/>
                                <a:gd name="T9" fmla="*/ T8 w 10"/>
                                <a:gd name="T10" fmla="+- 0 1435 1435"/>
                                <a:gd name="T11" fmla="*/ 1435 h 31"/>
                                <a:gd name="T12" fmla="+- 0 8065 8065"/>
                                <a:gd name="T13" fmla="*/ T12 w 10"/>
                                <a:gd name="T14" fmla="+- 0 1435 1435"/>
                                <a:gd name="T15" fmla="*/ 1435 h 31"/>
                                <a:gd name="T16" fmla="+- 0 8065 8065"/>
                                <a:gd name="T17" fmla="*/ T16 w 10"/>
                                <a:gd name="T18" fmla="+- 0 1466 1435"/>
                                <a:gd name="T19" fmla="*/ 1466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63"/>
                        <wpg:cNvGrpSpPr>
                          <a:grpSpLocks/>
                        </wpg:cNvGrpSpPr>
                        <wpg:grpSpPr bwMode="auto">
                          <a:xfrm>
                            <a:off x="8065" y="1474"/>
                            <a:ext cx="10" cy="31"/>
                            <a:chOff x="8065" y="1474"/>
                            <a:chExt cx="10" cy="31"/>
                          </a:xfrm>
                        </wpg:grpSpPr>
                        <wps:wsp>
                          <wps:cNvPr id="59" name="Freeform 64"/>
                          <wps:cNvSpPr>
                            <a:spLocks/>
                          </wps:cNvSpPr>
                          <wps:spPr bwMode="auto">
                            <a:xfrm>
                              <a:off x="8065" y="1474"/>
                              <a:ext cx="10" cy="31"/>
                            </a:xfrm>
                            <a:custGeom>
                              <a:avLst/>
                              <a:gdLst>
                                <a:gd name="T0" fmla="+- 0 8065 8065"/>
                                <a:gd name="T1" fmla="*/ T0 w 10"/>
                                <a:gd name="T2" fmla="+- 0 1504 1474"/>
                                <a:gd name="T3" fmla="*/ 1504 h 31"/>
                                <a:gd name="T4" fmla="+- 0 8074 8065"/>
                                <a:gd name="T5" fmla="*/ T4 w 10"/>
                                <a:gd name="T6" fmla="+- 0 1504 1474"/>
                                <a:gd name="T7" fmla="*/ 1504 h 31"/>
                                <a:gd name="T8" fmla="+- 0 8074 8065"/>
                                <a:gd name="T9" fmla="*/ T8 w 10"/>
                                <a:gd name="T10" fmla="+- 0 1474 1474"/>
                                <a:gd name="T11" fmla="*/ 1474 h 31"/>
                                <a:gd name="T12" fmla="+- 0 8065 8065"/>
                                <a:gd name="T13" fmla="*/ T12 w 10"/>
                                <a:gd name="T14" fmla="+- 0 1474 1474"/>
                                <a:gd name="T15" fmla="*/ 1474 h 31"/>
                                <a:gd name="T16" fmla="+- 0 8065 8065"/>
                                <a:gd name="T17" fmla="*/ T16 w 10"/>
                                <a:gd name="T18" fmla="+- 0 1504 1474"/>
                                <a:gd name="T19" fmla="*/ 1504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61"/>
                        <wpg:cNvGrpSpPr>
                          <a:grpSpLocks/>
                        </wpg:cNvGrpSpPr>
                        <wpg:grpSpPr bwMode="auto">
                          <a:xfrm>
                            <a:off x="8065" y="1512"/>
                            <a:ext cx="10" cy="31"/>
                            <a:chOff x="8065" y="1512"/>
                            <a:chExt cx="10" cy="31"/>
                          </a:xfrm>
                        </wpg:grpSpPr>
                        <wps:wsp>
                          <wps:cNvPr id="61" name="Freeform 62"/>
                          <wps:cNvSpPr>
                            <a:spLocks/>
                          </wps:cNvSpPr>
                          <wps:spPr bwMode="auto">
                            <a:xfrm>
                              <a:off x="8065" y="1512"/>
                              <a:ext cx="10" cy="31"/>
                            </a:xfrm>
                            <a:custGeom>
                              <a:avLst/>
                              <a:gdLst>
                                <a:gd name="T0" fmla="+- 0 8065 8065"/>
                                <a:gd name="T1" fmla="*/ T0 w 10"/>
                                <a:gd name="T2" fmla="+- 0 1543 1512"/>
                                <a:gd name="T3" fmla="*/ 1543 h 31"/>
                                <a:gd name="T4" fmla="+- 0 8074 8065"/>
                                <a:gd name="T5" fmla="*/ T4 w 10"/>
                                <a:gd name="T6" fmla="+- 0 1543 1512"/>
                                <a:gd name="T7" fmla="*/ 1543 h 31"/>
                                <a:gd name="T8" fmla="+- 0 8074 8065"/>
                                <a:gd name="T9" fmla="*/ T8 w 10"/>
                                <a:gd name="T10" fmla="+- 0 1512 1512"/>
                                <a:gd name="T11" fmla="*/ 1512 h 31"/>
                                <a:gd name="T12" fmla="+- 0 8065 8065"/>
                                <a:gd name="T13" fmla="*/ T12 w 10"/>
                                <a:gd name="T14" fmla="+- 0 1512 1512"/>
                                <a:gd name="T15" fmla="*/ 1512 h 31"/>
                                <a:gd name="T16" fmla="+- 0 8065 8065"/>
                                <a:gd name="T17" fmla="*/ T16 w 10"/>
                                <a:gd name="T18" fmla="+- 0 1543 1512"/>
                                <a:gd name="T19" fmla="*/ 1543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59"/>
                        <wpg:cNvGrpSpPr>
                          <a:grpSpLocks/>
                        </wpg:cNvGrpSpPr>
                        <wpg:grpSpPr bwMode="auto">
                          <a:xfrm>
                            <a:off x="8065" y="1550"/>
                            <a:ext cx="10" cy="31"/>
                            <a:chOff x="8065" y="1550"/>
                            <a:chExt cx="10" cy="31"/>
                          </a:xfrm>
                        </wpg:grpSpPr>
                        <wps:wsp>
                          <wps:cNvPr id="63" name="Freeform 60"/>
                          <wps:cNvSpPr>
                            <a:spLocks/>
                          </wps:cNvSpPr>
                          <wps:spPr bwMode="auto">
                            <a:xfrm>
                              <a:off x="8065" y="1550"/>
                              <a:ext cx="10" cy="31"/>
                            </a:xfrm>
                            <a:custGeom>
                              <a:avLst/>
                              <a:gdLst>
                                <a:gd name="T0" fmla="+- 0 8065 8065"/>
                                <a:gd name="T1" fmla="*/ T0 w 10"/>
                                <a:gd name="T2" fmla="+- 0 1581 1550"/>
                                <a:gd name="T3" fmla="*/ 1581 h 31"/>
                                <a:gd name="T4" fmla="+- 0 8074 8065"/>
                                <a:gd name="T5" fmla="*/ T4 w 10"/>
                                <a:gd name="T6" fmla="+- 0 1581 1550"/>
                                <a:gd name="T7" fmla="*/ 1581 h 31"/>
                                <a:gd name="T8" fmla="+- 0 8074 8065"/>
                                <a:gd name="T9" fmla="*/ T8 w 10"/>
                                <a:gd name="T10" fmla="+- 0 1550 1550"/>
                                <a:gd name="T11" fmla="*/ 1550 h 31"/>
                                <a:gd name="T12" fmla="+- 0 8065 8065"/>
                                <a:gd name="T13" fmla="*/ T12 w 10"/>
                                <a:gd name="T14" fmla="+- 0 1550 1550"/>
                                <a:gd name="T15" fmla="*/ 1550 h 31"/>
                                <a:gd name="T16" fmla="+- 0 8065 8065"/>
                                <a:gd name="T17" fmla="*/ T16 w 10"/>
                                <a:gd name="T18" fmla="+- 0 1581 1550"/>
                                <a:gd name="T19" fmla="*/ 1581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57"/>
                        <wpg:cNvGrpSpPr>
                          <a:grpSpLocks/>
                        </wpg:cNvGrpSpPr>
                        <wpg:grpSpPr bwMode="auto">
                          <a:xfrm>
                            <a:off x="8065" y="1589"/>
                            <a:ext cx="10" cy="31"/>
                            <a:chOff x="8065" y="1589"/>
                            <a:chExt cx="10" cy="31"/>
                          </a:xfrm>
                        </wpg:grpSpPr>
                        <wps:wsp>
                          <wps:cNvPr id="65" name="Freeform 58"/>
                          <wps:cNvSpPr>
                            <a:spLocks/>
                          </wps:cNvSpPr>
                          <wps:spPr bwMode="auto">
                            <a:xfrm>
                              <a:off x="8065" y="1589"/>
                              <a:ext cx="10" cy="31"/>
                            </a:xfrm>
                            <a:custGeom>
                              <a:avLst/>
                              <a:gdLst>
                                <a:gd name="T0" fmla="+- 0 8065 8065"/>
                                <a:gd name="T1" fmla="*/ T0 w 10"/>
                                <a:gd name="T2" fmla="+- 0 1620 1589"/>
                                <a:gd name="T3" fmla="*/ 1620 h 31"/>
                                <a:gd name="T4" fmla="+- 0 8074 8065"/>
                                <a:gd name="T5" fmla="*/ T4 w 10"/>
                                <a:gd name="T6" fmla="+- 0 1620 1589"/>
                                <a:gd name="T7" fmla="*/ 1620 h 31"/>
                                <a:gd name="T8" fmla="+- 0 8074 8065"/>
                                <a:gd name="T9" fmla="*/ T8 w 10"/>
                                <a:gd name="T10" fmla="+- 0 1589 1589"/>
                                <a:gd name="T11" fmla="*/ 1589 h 31"/>
                                <a:gd name="T12" fmla="+- 0 8065 8065"/>
                                <a:gd name="T13" fmla="*/ T12 w 10"/>
                                <a:gd name="T14" fmla="+- 0 1589 1589"/>
                                <a:gd name="T15" fmla="*/ 1589 h 31"/>
                                <a:gd name="T16" fmla="+- 0 8065 8065"/>
                                <a:gd name="T17" fmla="*/ T16 w 10"/>
                                <a:gd name="T18" fmla="+- 0 1620 1589"/>
                                <a:gd name="T19" fmla="*/ 1620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4C774A" id="Group 56" o:spid="_x0000_s1026" style="position:absolute;margin-left:402.45pt;margin-top:70.95pt;width:2pt;height:10.75pt;z-index:-251662848;mso-position-horizontal-relative:page" coordorigin="8049,1420" coordsize="40,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">
                <v:group id="Group 65" o:spid="_x0000_s1027" style="position:absolute;left:8065;top:1435;width:10;height:31" coordorigin="8065,143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">
                  <v:shape id="Freeform 66" o:spid="_x0000_s1028" style="position:absolute;left:8065;top:143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" path="m,31r9,l9,,,,,31xe" fillcolor="black" stroked="f">
                    <v:path arrowok="t" o:connecttype="custom" o:connectlocs="0,1466;9,1466;9,1435;0,1435;0,1466" o:connectangles="0,0,0,0,0"/>
                  </v:shape>
                </v:group>
                <v:group id="Group 63" o:spid="_x0000_s1029" style="position:absolute;left:8065;top:1474;width:10;height:31" coordorigin="8065,1474"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">
                  <v:shape id="Freeform 64" o:spid="_x0000_s1030" style="position:absolute;left:8065;top:1474;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" path="m,30r9,l9,,,,,30xe" fillcolor="black" stroked="f">
                    <v:path arrowok="t" o:connecttype="custom" o:connectlocs="0,1504;9,1504;9,1474;0,1474;0,1504" o:connectangles="0,0,0,0,0"/>
                  </v:shape>
                </v:group>
                <v:group id="Group 61" o:spid="_x0000_s1031" style="position:absolute;left:8065;top:1512;width:10;height:31" coordorigin="8065,151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">
                  <v:shape id="Freeform 62" o:spid="_x0000_s1032" style="position:absolute;left:8065;top:151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" path="m,31r9,l9,,,,,31xe" fillcolor="black" stroked="f">
                    <v:path arrowok="t" o:connecttype="custom" o:connectlocs="0,1543;9,1543;9,1512;0,1512;0,1543" o:connectangles="0,0,0,0,0"/>
                  </v:shape>
                </v:group>
                <v:group id="Group 59" o:spid="_x0000_s1033" style="position:absolute;left:8065;top:1550;width:10;height:31" coordorigin="8065,155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RqEE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">
                  <v:shape id="Freeform 60" o:spid="_x0000_s1034" style="position:absolute;left:8065;top:155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" path="m,31r9,l9,,,,,31xe" fillcolor="black" stroked="f">
                    <v:path arrowok="t" o:connecttype="custom" o:connectlocs="0,1581;9,1581;9,1550;0,1550;0,1581" o:connectangles="0,0,0,0,0"/>
                  </v:shape>
                </v:group>
                <v:group id="Group 57" o:spid="_x0000_s1035" style="position:absolute;left:8065;top:1589;width:10;height:31" coordorigin="8065,1589"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">
                  <v:shape id="Freeform 58" o:spid="_x0000_s1036" style="position:absolute;left:8065;top:1589;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" path="m,31r9,l9,,,,,31xe" fillcolor="black" stroked="f">
                    <v:path arrowok="t" o:connecttype="custom" o:connectlocs="0,1620;9,1620;9,1589;0,1589;0,1620" o:connectangles="0,0,0,0,0"/>
                  </v:shape>
                </v:group>
                <w10:wrap anchorx="page"/>
              </v:group>
            </w:pict>
          </mc:Fallback>
        </mc:AlternateContent>
      </w:r>
      <w:r>
        <w:rPr>
          <w:noProof/>
        </w:rPr>
        <mc:AlternateContent>
          <mc:Choice Requires="wpg">
            <w:drawing>
              <wp:anchor distT="0" distB="0" distL="114300" distR="114300" simplePos="0" relativeHeight="251654656" behindDoc="1" locked="0" layoutInCell="1" allowOverlap="1" wp14:anchorId="0E113245" wp14:editId="44C24806">
                <wp:simplePos x="0" y="0"/>
                <wp:positionH relativeFrom="page">
                  <wp:posOffset>5111115</wp:posOffset>
                </wp:positionH>
                <wp:positionV relativeFrom="paragraph">
                  <wp:posOffset>1096010</wp:posOffset>
                </wp:positionV>
                <wp:extent cx="25400" cy="136525"/>
                <wp:effectExtent l="0" t="0" r="0" b="0"/>
                <wp:wrapNone/>
                <wp:docPr id="4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8049" y="1727"/>
                          <a:chExt cx="40" cy="215"/>
                        </a:xfrm>
                      </wpg:grpSpPr>
                      <wpg:grpSp>
                        <wpg:cNvPr id="45" name="Group 54"/>
                        <wpg:cNvGrpSpPr>
                          <a:grpSpLocks/>
                        </wpg:cNvGrpSpPr>
                        <wpg:grpSpPr bwMode="auto">
                          <a:xfrm>
                            <a:off x="8065" y="1742"/>
                            <a:ext cx="10" cy="31"/>
                            <a:chOff x="8065" y="1742"/>
                            <a:chExt cx="10" cy="31"/>
                          </a:xfrm>
                        </wpg:grpSpPr>
                        <wps:wsp>
                          <wps:cNvPr id="46" name="Freeform 55"/>
                          <wps:cNvSpPr>
                            <a:spLocks/>
                          </wps:cNvSpPr>
                          <wps:spPr bwMode="auto">
                            <a:xfrm>
                              <a:off x="8065" y="1742"/>
                              <a:ext cx="10" cy="31"/>
                            </a:xfrm>
                            <a:custGeom>
                              <a:avLst/>
                              <a:gdLst>
                                <a:gd name="T0" fmla="+- 0 8065 8065"/>
                                <a:gd name="T1" fmla="*/ T0 w 10"/>
                                <a:gd name="T2" fmla="+- 0 1773 1742"/>
                                <a:gd name="T3" fmla="*/ 1773 h 31"/>
                                <a:gd name="T4" fmla="+- 0 8074 8065"/>
                                <a:gd name="T5" fmla="*/ T4 w 10"/>
                                <a:gd name="T6" fmla="+- 0 1773 1742"/>
                                <a:gd name="T7" fmla="*/ 1773 h 31"/>
                                <a:gd name="T8" fmla="+- 0 8074 8065"/>
                                <a:gd name="T9" fmla="*/ T8 w 10"/>
                                <a:gd name="T10" fmla="+- 0 1742 1742"/>
                                <a:gd name="T11" fmla="*/ 1742 h 31"/>
                                <a:gd name="T12" fmla="+- 0 8065 8065"/>
                                <a:gd name="T13" fmla="*/ T12 w 10"/>
                                <a:gd name="T14" fmla="+- 0 1742 1742"/>
                                <a:gd name="T15" fmla="*/ 1742 h 31"/>
                                <a:gd name="T16" fmla="+- 0 8065 8065"/>
                                <a:gd name="T17" fmla="*/ T16 w 10"/>
                                <a:gd name="T18" fmla="+- 0 1773 1742"/>
                                <a:gd name="T19" fmla="*/ 1773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52"/>
                        <wpg:cNvGrpSpPr>
                          <a:grpSpLocks/>
                        </wpg:cNvGrpSpPr>
                        <wpg:grpSpPr bwMode="auto">
                          <a:xfrm>
                            <a:off x="8065" y="1781"/>
                            <a:ext cx="10" cy="31"/>
                            <a:chOff x="8065" y="1781"/>
                            <a:chExt cx="10" cy="31"/>
                          </a:xfrm>
                        </wpg:grpSpPr>
                        <wps:wsp>
                          <wps:cNvPr id="48" name="Freeform 53"/>
                          <wps:cNvSpPr>
                            <a:spLocks/>
                          </wps:cNvSpPr>
                          <wps:spPr bwMode="auto">
                            <a:xfrm>
                              <a:off x="8065" y="1781"/>
                              <a:ext cx="10" cy="31"/>
                            </a:xfrm>
                            <a:custGeom>
                              <a:avLst/>
                              <a:gdLst>
                                <a:gd name="T0" fmla="+- 0 8065 8065"/>
                                <a:gd name="T1" fmla="*/ T0 w 10"/>
                                <a:gd name="T2" fmla="+- 0 1812 1781"/>
                                <a:gd name="T3" fmla="*/ 1812 h 31"/>
                                <a:gd name="T4" fmla="+- 0 8074 8065"/>
                                <a:gd name="T5" fmla="*/ T4 w 10"/>
                                <a:gd name="T6" fmla="+- 0 1812 1781"/>
                                <a:gd name="T7" fmla="*/ 1812 h 31"/>
                                <a:gd name="T8" fmla="+- 0 8074 8065"/>
                                <a:gd name="T9" fmla="*/ T8 w 10"/>
                                <a:gd name="T10" fmla="+- 0 1781 1781"/>
                                <a:gd name="T11" fmla="*/ 1781 h 31"/>
                                <a:gd name="T12" fmla="+- 0 8065 8065"/>
                                <a:gd name="T13" fmla="*/ T12 w 10"/>
                                <a:gd name="T14" fmla="+- 0 1781 1781"/>
                                <a:gd name="T15" fmla="*/ 1781 h 31"/>
                                <a:gd name="T16" fmla="+- 0 8065 8065"/>
                                <a:gd name="T17" fmla="*/ T16 w 10"/>
                                <a:gd name="T18" fmla="+- 0 1812 1781"/>
                                <a:gd name="T19" fmla="*/ 1812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50"/>
                        <wpg:cNvGrpSpPr>
                          <a:grpSpLocks/>
                        </wpg:cNvGrpSpPr>
                        <wpg:grpSpPr bwMode="auto">
                          <a:xfrm>
                            <a:off x="8065" y="1819"/>
                            <a:ext cx="10" cy="31"/>
                            <a:chOff x="8065" y="1819"/>
                            <a:chExt cx="10" cy="31"/>
                          </a:xfrm>
                        </wpg:grpSpPr>
                        <wps:wsp>
                          <wps:cNvPr id="50" name="Freeform 51"/>
                          <wps:cNvSpPr>
                            <a:spLocks/>
                          </wps:cNvSpPr>
                          <wps:spPr bwMode="auto">
                            <a:xfrm>
                              <a:off x="8065" y="1819"/>
                              <a:ext cx="10" cy="31"/>
                            </a:xfrm>
                            <a:custGeom>
                              <a:avLst/>
                              <a:gdLst>
                                <a:gd name="T0" fmla="+- 0 8065 8065"/>
                                <a:gd name="T1" fmla="*/ T0 w 10"/>
                                <a:gd name="T2" fmla="+- 0 1850 1819"/>
                                <a:gd name="T3" fmla="*/ 1850 h 31"/>
                                <a:gd name="T4" fmla="+- 0 8074 8065"/>
                                <a:gd name="T5" fmla="*/ T4 w 10"/>
                                <a:gd name="T6" fmla="+- 0 1850 1819"/>
                                <a:gd name="T7" fmla="*/ 1850 h 31"/>
                                <a:gd name="T8" fmla="+- 0 8074 8065"/>
                                <a:gd name="T9" fmla="*/ T8 w 10"/>
                                <a:gd name="T10" fmla="+- 0 1819 1819"/>
                                <a:gd name="T11" fmla="*/ 1819 h 31"/>
                                <a:gd name="T12" fmla="+- 0 8065 8065"/>
                                <a:gd name="T13" fmla="*/ T12 w 10"/>
                                <a:gd name="T14" fmla="+- 0 1819 1819"/>
                                <a:gd name="T15" fmla="*/ 1819 h 31"/>
                                <a:gd name="T16" fmla="+- 0 8065 8065"/>
                                <a:gd name="T17" fmla="*/ T16 w 10"/>
                                <a:gd name="T18" fmla="+- 0 1850 1819"/>
                                <a:gd name="T19" fmla="*/ 1850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48"/>
                        <wpg:cNvGrpSpPr>
                          <a:grpSpLocks/>
                        </wpg:cNvGrpSpPr>
                        <wpg:grpSpPr bwMode="auto">
                          <a:xfrm>
                            <a:off x="8065" y="1858"/>
                            <a:ext cx="10" cy="31"/>
                            <a:chOff x="8065" y="1858"/>
                            <a:chExt cx="10" cy="31"/>
                          </a:xfrm>
                        </wpg:grpSpPr>
                        <wps:wsp>
                          <wps:cNvPr id="52" name="Freeform 49"/>
                          <wps:cNvSpPr>
                            <a:spLocks/>
                          </wps:cNvSpPr>
                          <wps:spPr bwMode="auto">
                            <a:xfrm>
                              <a:off x="8065" y="1858"/>
                              <a:ext cx="10" cy="31"/>
                            </a:xfrm>
                            <a:custGeom>
                              <a:avLst/>
                              <a:gdLst>
                                <a:gd name="T0" fmla="+- 0 8065 8065"/>
                                <a:gd name="T1" fmla="*/ T0 w 10"/>
                                <a:gd name="T2" fmla="+- 0 1888 1858"/>
                                <a:gd name="T3" fmla="*/ 1888 h 31"/>
                                <a:gd name="T4" fmla="+- 0 8074 8065"/>
                                <a:gd name="T5" fmla="*/ T4 w 10"/>
                                <a:gd name="T6" fmla="+- 0 1888 1858"/>
                                <a:gd name="T7" fmla="*/ 1888 h 31"/>
                                <a:gd name="T8" fmla="+- 0 8074 8065"/>
                                <a:gd name="T9" fmla="*/ T8 w 10"/>
                                <a:gd name="T10" fmla="+- 0 1858 1858"/>
                                <a:gd name="T11" fmla="*/ 1858 h 31"/>
                                <a:gd name="T12" fmla="+- 0 8065 8065"/>
                                <a:gd name="T13" fmla="*/ T12 w 10"/>
                                <a:gd name="T14" fmla="+- 0 1858 1858"/>
                                <a:gd name="T15" fmla="*/ 1858 h 31"/>
                                <a:gd name="T16" fmla="+- 0 8065 8065"/>
                                <a:gd name="T17" fmla="*/ T16 w 10"/>
                                <a:gd name="T18" fmla="+- 0 1888 1858"/>
                                <a:gd name="T19" fmla="*/ 1888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46"/>
                        <wpg:cNvGrpSpPr>
                          <a:grpSpLocks/>
                        </wpg:cNvGrpSpPr>
                        <wpg:grpSpPr bwMode="auto">
                          <a:xfrm>
                            <a:off x="8065" y="1896"/>
                            <a:ext cx="10" cy="31"/>
                            <a:chOff x="8065" y="1896"/>
                            <a:chExt cx="10" cy="31"/>
                          </a:xfrm>
                        </wpg:grpSpPr>
                        <wps:wsp>
                          <wps:cNvPr id="54" name="Freeform 47"/>
                          <wps:cNvSpPr>
                            <a:spLocks/>
                          </wps:cNvSpPr>
                          <wps:spPr bwMode="auto">
                            <a:xfrm>
                              <a:off x="8065" y="1896"/>
                              <a:ext cx="10" cy="31"/>
                            </a:xfrm>
                            <a:custGeom>
                              <a:avLst/>
                              <a:gdLst>
                                <a:gd name="T0" fmla="+- 0 8065 8065"/>
                                <a:gd name="T1" fmla="*/ T0 w 10"/>
                                <a:gd name="T2" fmla="+- 0 1927 1896"/>
                                <a:gd name="T3" fmla="*/ 1927 h 31"/>
                                <a:gd name="T4" fmla="+- 0 8074 8065"/>
                                <a:gd name="T5" fmla="*/ T4 w 10"/>
                                <a:gd name="T6" fmla="+- 0 1927 1896"/>
                                <a:gd name="T7" fmla="*/ 1927 h 31"/>
                                <a:gd name="T8" fmla="+- 0 8074 8065"/>
                                <a:gd name="T9" fmla="*/ T8 w 10"/>
                                <a:gd name="T10" fmla="+- 0 1896 1896"/>
                                <a:gd name="T11" fmla="*/ 1896 h 31"/>
                                <a:gd name="T12" fmla="+- 0 8065 8065"/>
                                <a:gd name="T13" fmla="*/ T12 w 10"/>
                                <a:gd name="T14" fmla="+- 0 1896 1896"/>
                                <a:gd name="T15" fmla="*/ 1896 h 31"/>
                                <a:gd name="T16" fmla="+- 0 8065 8065"/>
                                <a:gd name="T17" fmla="*/ T16 w 10"/>
                                <a:gd name="T18" fmla="+- 0 1927 1896"/>
                                <a:gd name="T19" fmla="*/ 1927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5D2397" id="Group 45" o:spid="_x0000_s1026" style="position:absolute;margin-left:402.45pt;margin-top:86.3pt;width:2pt;height:10.75pt;z-index:-251661824;mso-position-horizontal-relative:page" coordorigin="8049,1727" coordsize="40,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">
                <v:group id="Group 54" o:spid="_x0000_s1027" style="position:absolute;left:8065;top:1742;width:10;height:31" coordorigin="8065,174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">
                  <v:shape id="Freeform 55" o:spid="_x0000_s1028" style="position:absolute;left:8065;top:174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" path="m,31r9,l9,,,,,31xe" fillcolor="black" stroked="f">
                    <v:path arrowok="t" o:connecttype="custom" o:connectlocs="0,1773;9,1773;9,1742;0,1742;0,1773" o:connectangles="0,0,0,0,0"/>
                  </v:shape>
                </v:group>
                <v:group id="Group 52" o:spid="_x0000_s1029" style="position:absolute;left:8065;top:1781;width:10;height:31" coordorigin="8065,1781"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">
                  <v:shape id="Freeform 53" o:spid="_x0000_s1030" style="position:absolute;left:8065;top:1781;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" path="m,31r9,l9,,,,,31xe" fillcolor="black" stroked="f">
                    <v:path arrowok="t" o:connecttype="custom" o:connectlocs="0,1812;9,1812;9,1781;0,1781;0,1812" o:connectangles="0,0,0,0,0"/>
                  </v:shape>
                </v:group>
                <v:group id="Group 50" o:spid="_x0000_s1031" style="position:absolute;left:8065;top:1819;width:10;height:31" coordorigin="8065,1819"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">
                  <v:shape id="Freeform 51" o:spid="_x0000_s1032" style="position:absolute;left:8065;top:1819;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" path="m,31r9,l9,,,,,31xe" fillcolor="black" stroked="f">
                    <v:path arrowok="t" o:connecttype="custom" o:connectlocs="0,1850;9,1850;9,1819;0,1819;0,1850" o:connectangles="0,0,0,0,0"/>
                  </v:shape>
                </v:group>
                <v:group id="Group 48" o:spid="_x0000_s1033" style="position:absolute;left:8065;top:1858;width:10;height:31" coordorigin="8065,185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XOyAAAAOA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">
                  <v:shape id="Freeform 49" o:spid="_x0000_s1034" style="position:absolute;left:8065;top:185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" path="m,30r9,l9,,,,,30xe" fillcolor="black" stroked="f">
                    <v:path arrowok="t" o:connecttype="custom" o:connectlocs="0,1888;9,1888;9,1858;0,1858;0,1888" o:connectangles="0,0,0,0,0"/>
                  </v:shape>
                </v:group>
                <v:group id="Group 46" o:spid="_x0000_s1035" style="position:absolute;left:8065;top:1896;width:10;height:31" coordorigin="8065,189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">
                  <v:shape id="Freeform 47" o:spid="_x0000_s1036" style="position:absolute;left:8065;top:189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" path="m,31r9,l9,,,,,31xe" fillcolor="black" stroked="f">
                    <v:path arrowok="t" o:connecttype="custom" o:connectlocs="0,1927;9,1927;9,1896;0,1896;0,1927" o:connectangles="0,0,0,0,0"/>
                  </v:shape>
                </v:group>
                <w10:wrap anchorx="page"/>
              </v:group>
            </w:pict>
          </mc:Fallback>
        </mc:AlternateContent>
      </w:r>
      <w:r>
        <w:rPr>
          <w:noProof/>
        </w:rPr>
        <mc:AlternateContent>
          <mc:Choice Requires="wpg">
            <w:drawing>
              <wp:anchor distT="0" distB="0" distL="114300" distR="114300" simplePos="0" relativeHeight="251655680" behindDoc="1" locked="0" layoutInCell="1" allowOverlap="1" wp14:anchorId="6C51E88A" wp14:editId="1D52F896">
                <wp:simplePos x="0" y="0"/>
                <wp:positionH relativeFrom="page">
                  <wp:posOffset>5111115</wp:posOffset>
                </wp:positionH>
                <wp:positionV relativeFrom="paragraph">
                  <wp:posOffset>1254760</wp:posOffset>
                </wp:positionV>
                <wp:extent cx="25400" cy="306705"/>
                <wp:effectExtent l="0" t="0" r="0" b="0"/>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306705"/>
                          <a:chOff x="8049" y="1977"/>
                          <a:chExt cx="40" cy="484"/>
                        </a:xfrm>
                      </wpg:grpSpPr>
                      <wpg:grpSp>
                        <wpg:cNvPr id="20" name="Group 43"/>
                        <wpg:cNvGrpSpPr>
                          <a:grpSpLocks/>
                        </wpg:cNvGrpSpPr>
                        <wpg:grpSpPr bwMode="auto">
                          <a:xfrm>
                            <a:off x="8065" y="1992"/>
                            <a:ext cx="10" cy="31"/>
                            <a:chOff x="8065" y="1992"/>
                            <a:chExt cx="10" cy="31"/>
                          </a:xfrm>
                        </wpg:grpSpPr>
                        <wps:wsp>
                          <wps:cNvPr id="21" name="Freeform 44"/>
                          <wps:cNvSpPr>
                            <a:spLocks/>
                          </wps:cNvSpPr>
                          <wps:spPr bwMode="auto">
                            <a:xfrm>
                              <a:off x="8065" y="1992"/>
                              <a:ext cx="10" cy="31"/>
                            </a:xfrm>
                            <a:custGeom>
                              <a:avLst/>
                              <a:gdLst>
                                <a:gd name="T0" fmla="+- 0 8065 8065"/>
                                <a:gd name="T1" fmla="*/ T0 w 10"/>
                                <a:gd name="T2" fmla="+- 0 2023 1992"/>
                                <a:gd name="T3" fmla="*/ 2023 h 31"/>
                                <a:gd name="T4" fmla="+- 0 8074 8065"/>
                                <a:gd name="T5" fmla="*/ T4 w 10"/>
                                <a:gd name="T6" fmla="+- 0 2023 1992"/>
                                <a:gd name="T7" fmla="*/ 2023 h 31"/>
                                <a:gd name="T8" fmla="+- 0 8074 8065"/>
                                <a:gd name="T9" fmla="*/ T8 w 10"/>
                                <a:gd name="T10" fmla="+- 0 1992 1992"/>
                                <a:gd name="T11" fmla="*/ 1992 h 31"/>
                                <a:gd name="T12" fmla="+- 0 8065 8065"/>
                                <a:gd name="T13" fmla="*/ T12 w 10"/>
                                <a:gd name="T14" fmla="+- 0 1992 1992"/>
                                <a:gd name="T15" fmla="*/ 1992 h 31"/>
                                <a:gd name="T16" fmla="+- 0 8065 8065"/>
                                <a:gd name="T17" fmla="*/ T16 w 10"/>
                                <a:gd name="T18" fmla="+- 0 2023 1992"/>
                                <a:gd name="T19" fmla="*/ 2023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41"/>
                        <wpg:cNvGrpSpPr>
                          <a:grpSpLocks/>
                        </wpg:cNvGrpSpPr>
                        <wpg:grpSpPr bwMode="auto">
                          <a:xfrm>
                            <a:off x="8065" y="2030"/>
                            <a:ext cx="10" cy="31"/>
                            <a:chOff x="8065" y="2030"/>
                            <a:chExt cx="10" cy="31"/>
                          </a:xfrm>
                        </wpg:grpSpPr>
                        <wps:wsp>
                          <wps:cNvPr id="23" name="Freeform 42"/>
                          <wps:cNvSpPr>
                            <a:spLocks/>
                          </wps:cNvSpPr>
                          <wps:spPr bwMode="auto">
                            <a:xfrm>
                              <a:off x="8065" y="2030"/>
                              <a:ext cx="10" cy="31"/>
                            </a:xfrm>
                            <a:custGeom>
                              <a:avLst/>
                              <a:gdLst>
                                <a:gd name="T0" fmla="+- 0 8065 8065"/>
                                <a:gd name="T1" fmla="*/ T0 w 10"/>
                                <a:gd name="T2" fmla="+- 0 2061 2030"/>
                                <a:gd name="T3" fmla="*/ 2061 h 31"/>
                                <a:gd name="T4" fmla="+- 0 8074 8065"/>
                                <a:gd name="T5" fmla="*/ T4 w 10"/>
                                <a:gd name="T6" fmla="+- 0 2061 2030"/>
                                <a:gd name="T7" fmla="*/ 2061 h 31"/>
                                <a:gd name="T8" fmla="+- 0 8074 8065"/>
                                <a:gd name="T9" fmla="*/ T8 w 10"/>
                                <a:gd name="T10" fmla="+- 0 2030 2030"/>
                                <a:gd name="T11" fmla="*/ 2030 h 31"/>
                                <a:gd name="T12" fmla="+- 0 8065 8065"/>
                                <a:gd name="T13" fmla="*/ T12 w 10"/>
                                <a:gd name="T14" fmla="+- 0 2030 2030"/>
                                <a:gd name="T15" fmla="*/ 2030 h 31"/>
                                <a:gd name="T16" fmla="+- 0 8065 8065"/>
                                <a:gd name="T17" fmla="*/ T16 w 10"/>
                                <a:gd name="T18" fmla="+- 0 2061 2030"/>
                                <a:gd name="T19" fmla="*/ 2061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39"/>
                        <wpg:cNvGrpSpPr>
                          <a:grpSpLocks/>
                        </wpg:cNvGrpSpPr>
                        <wpg:grpSpPr bwMode="auto">
                          <a:xfrm>
                            <a:off x="8065" y="2069"/>
                            <a:ext cx="10" cy="31"/>
                            <a:chOff x="8065" y="2069"/>
                            <a:chExt cx="10" cy="31"/>
                          </a:xfrm>
                        </wpg:grpSpPr>
                        <wps:wsp>
                          <wps:cNvPr id="25" name="Freeform 40"/>
                          <wps:cNvSpPr>
                            <a:spLocks/>
                          </wps:cNvSpPr>
                          <wps:spPr bwMode="auto">
                            <a:xfrm>
                              <a:off x="8065" y="2069"/>
                              <a:ext cx="10" cy="31"/>
                            </a:xfrm>
                            <a:custGeom>
                              <a:avLst/>
                              <a:gdLst>
                                <a:gd name="T0" fmla="+- 0 8065 8065"/>
                                <a:gd name="T1" fmla="*/ T0 w 10"/>
                                <a:gd name="T2" fmla="+- 0 2100 2069"/>
                                <a:gd name="T3" fmla="*/ 2100 h 31"/>
                                <a:gd name="T4" fmla="+- 0 8074 8065"/>
                                <a:gd name="T5" fmla="*/ T4 w 10"/>
                                <a:gd name="T6" fmla="+- 0 2100 2069"/>
                                <a:gd name="T7" fmla="*/ 2100 h 31"/>
                                <a:gd name="T8" fmla="+- 0 8074 8065"/>
                                <a:gd name="T9" fmla="*/ T8 w 10"/>
                                <a:gd name="T10" fmla="+- 0 2069 2069"/>
                                <a:gd name="T11" fmla="*/ 2069 h 31"/>
                                <a:gd name="T12" fmla="+- 0 8065 8065"/>
                                <a:gd name="T13" fmla="*/ T12 w 10"/>
                                <a:gd name="T14" fmla="+- 0 2069 2069"/>
                                <a:gd name="T15" fmla="*/ 2069 h 31"/>
                                <a:gd name="T16" fmla="+- 0 8065 8065"/>
                                <a:gd name="T17" fmla="*/ T16 w 10"/>
                                <a:gd name="T18" fmla="+- 0 2100 2069"/>
                                <a:gd name="T19" fmla="*/ 2100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37"/>
                        <wpg:cNvGrpSpPr>
                          <a:grpSpLocks/>
                        </wpg:cNvGrpSpPr>
                        <wpg:grpSpPr bwMode="auto">
                          <a:xfrm>
                            <a:off x="8065" y="2107"/>
                            <a:ext cx="10" cy="31"/>
                            <a:chOff x="8065" y="2107"/>
                            <a:chExt cx="10" cy="31"/>
                          </a:xfrm>
                        </wpg:grpSpPr>
                        <wps:wsp>
                          <wps:cNvPr id="27" name="Freeform 38"/>
                          <wps:cNvSpPr>
                            <a:spLocks/>
                          </wps:cNvSpPr>
                          <wps:spPr bwMode="auto">
                            <a:xfrm>
                              <a:off x="8065" y="2107"/>
                              <a:ext cx="10" cy="31"/>
                            </a:xfrm>
                            <a:custGeom>
                              <a:avLst/>
                              <a:gdLst>
                                <a:gd name="T0" fmla="+- 0 8065 8065"/>
                                <a:gd name="T1" fmla="*/ T0 w 10"/>
                                <a:gd name="T2" fmla="+- 0 2138 2107"/>
                                <a:gd name="T3" fmla="*/ 2138 h 31"/>
                                <a:gd name="T4" fmla="+- 0 8074 8065"/>
                                <a:gd name="T5" fmla="*/ T4 w 10"/>
                                <a:gd name="T6" fmla="+- 0 2138 2107"/>
                                <a:gd name="T7" fmla="*/ 2138 h 31"/>
                                <a:gd name="T8" fmla="+- 0 8074 8065"/>
                                <a:gd name="T9" fmla="*/ T8 w 10"/>
                                <a:gd name="T10" fmla="+- 0 2107 2107"/>
                                <a:gd name="T11" fmla="*/ 2107 h 31"/>
                                <a:gd name="T12" fmla="+- 0 8065 8065"/>
                                <a:gd name="T13" fmla="*/ T12 w 10"/>
                                <a:gd name="T14" fmla="+- 0 2107 2107"/>
                                <a:gd name="T15" fmla="*/ 2107 h 31"/>
                                <a:gd name="T16" fmla="+- 0 8065 8065"/>
                                <a:gd name="T17" fmla="*/ T16 w 10"/>
                                <a:gd name="T18" fmla="+- 0 2138 2107"/>
                                <a:gd name="T19" fmla="*/ 2138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35"/>
                        <wpg:cNvGrpSpPr>
                          <a:grpSpLocks/>
                        </wpg:cNvGrpSpPr>
                        <wpg:grpSpPr bwMode="auto">
                          <a:xfrm>
                            <a:off x="8065" y="2146"/>
                            <a:ext cx="10" cy="31"/>
                            <a:chOff x="8065" y="2146"/>
                            <a:chExt cx="10" cy="31"/>
                          </a:xfrm>
                        </wpg:grpSpPr>
                        <wps:wsp>
                          <wps:cNvPr id="29" name="Freeform 36"/>
                          <wps:cNvSpPr>
                            <a:spLocks/>
                          </wps:cNvSpPr>
                          <wps:spPr bwMode="auto">
                            <a:xfrm>
                              <a:off x="8065" y="2146"/>
                              <a:ext cx="10" cy="31"/>
                            </a:xfrm>
                            <a:custGeom>
                              <a:avLst/>
                              <a:gdLst>
                                <a:gd name="T0" fmla="+- 0 8065 8065"/>
                                <a:gd name="T1" fmla="*/ T0 w 10"/>
                                <a:gd name="T2" fmla="+- 0 2176 2146"/>
                                <a:gd name="T3" fmla="*/ 2176 h 31"/>
                                <a:gd name="T4" fmla="+- 0 8074 8065"/>
                                <a:gd name="T5" fmla="*/ T4 w 10"/>
                                <a:gd name="T6" fmla="+- 0 2176 2146"/>
                                <a:gd name="T7" fmla="*/ 2176 h 31"/>
                                <a:gd name="T8" fmla="+- 0 8074 8065"/>
                                <a:gd name="T9" fmla="*/ T8 w 10"/>
                                <a:gd name="T10" fmla="+- 0 2146 2146"/>
                                <a:gd name="T11" fmla="*/ 2146 h 31"/>
                                <a:gd name="T12" fmla="+- 0 8065 8065"/>
                                <a:gd name="T13" fmla="*/ T12 w 10"/>
                                <a:gd name="T14" fmla="+- 0 2146 2146"/>
                                <a:gd name="T15" fmla="*/ 2146 h 31"/>
                                <a:gd name="T16" fmla="+- 0 8065 8065"/>
                                <a:gd name="T17" fmla="*/ T16 w 10"/>
                                <a:gd name="T18" fmla="+- 0 2176 2146"/>
                                <a:gd name="T19" fmla="*/ 2176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33"/>
                        <wpg:cNvGrpSpPr>
                          <a:grpSpLocks/>
                        </wpg:cNvGrpSpPr>
                        <wpg:grpSpPr bwMode="auto">
                          <a:xfrm>
                            <a:off x="8065" y="2184"/>
                            <a:ext cx="10" cy="31"/>
                            <a:chOff x="8065" y="2184"/>
                            <a:chExt cx="10" cy="31"/>
                          </a:xfrm>
                        </wpg:grpSpPr>
                        <wps:wsp>
                          <wps:cNvPr id="31" name="Freeform 34"/>
                          <wps:cNvSpPr>
                            <a:spLocks/>
                          </wps:cNvSpPr>
                          <wps:spPr bwMode="auto">
                            <a:xfrm>
                              <a:off x="8065" y="2184"/>
                              <a:ext cx="10" cy="31"/>
                            </a:xfrm>
                            <a:custGeom>
                              <a:avLst/>
                              <a:gdLst>
                                <a:gd name="T0" fmla="+- 0 8065 8065"/>
                                <a:gd name="T1" fmla="*/ T0 w 10"/>
                                <a:gd name="T2" fmla="+- 0 2215 2184"/>
                                <a:gd name="T3" fmla="*/ 2215 h 31"/>
                                <a:gd name="T4" fmla="+- 0 8074 8065"/>
                                <a:gd name="T5" fmla="*/ T4 w 10"/>
                                <a:gd name="T6" fmla="+- 0 2215 2184"/>
                                <a:gd name="T7" fmla="*/ 2215 h 31"/>
                                <a:gd name="T8" fmla="+- 0 8074 8065"/>
                                <a:gd name="T9" fmla="*/ T8 w 10"/>
                                <a:gd name="T10" fmla="+- 0 2184 2184"/>
                                <a:gd name="T11" fmla="*/ 2184 h 31"/>
                                <a:gd name="T12" fmla="+- 0 8065 8065"/>
                                <a:gd name="T13" fmla="*/ T12 w 10"/>
                                <a:gd name="T14" fmla="+- 0 2184 2184"/>
                                <a:gd name="T15" fmla="*/ 2184 h 31"/>
                                <a:gd name="T16" fmla="+- 0 8065 8065"/>
                                <a:gd name="T17" fmla="*/ T16 w 10"/>
                                <a:gd name="T18" fmla="+- 0 2215 2184"/>
                                <a:gd name="T19" fmla="*/ 2215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31"/>
                        <wpg:cNvGrpSpPr>
                          <a:grpSpLocks/>
                        </wpg:cNvGrpSpPr>
                        <wpg:grpSpPr bwMode="auto">
                          <a:xfrm>
                            <a:off x="8065" y="2222"/>
                            <a:ext cx="10" cy="31"/>
                            <a:chOff x="8065" y="2222"/>
                            <a:chExt cx="10" cy="31"/>
                          </a:xfrm>
                        </wpg:grpSpPr>
                        <wps:wsp>
                          <wps:cNvPr id="33" name="Freeform 32"/>
                          <wps:cNvSpPr>
                            <a:spLocks/>
                          </wps:cNvSpPr>
                          <wps:spPr bwMode="auto">
                            <a:xfrm>
                              <a:off x="8065" y="2222"/>
                              <a:ext cx="10" cy="31"/>
                            </a:xfrm>
                            <a:custGeom>
                              <a:avLst/>
                              <a:gdLst>
                                <a:gd name="T0" fmla="+- 0 8065 8065"/>
                                <a:gd name="T1" fmla="*/ T0 w 10"/>
                                <a:gd name="T2" fmla="+- 0 2253 2222"/>
                                <a:gd name="T3" fmla="*/ 2253 h 31"/>
                                <a:gd name="T4" fmla="+- 0 8074 8065"/>
                                <a:gd name="T5" fmla="*/ T4 w 10"/>
                                <a:gd name="T6" fmla="+- 0 2253 2222"/>
                                <a:gd name="T7" fmla="*/ 2253 h 31"/>
                                <a:gd name="T8" fmla="+- 0 8074 8065"/>
                                <a:gd name="T9" fmla="*/ T8 w 10"/>
                                <a:gd name="T10" fmla="+- 0 2222 2222"/>
                                <a:gd name="T11" fmla="*/ 2222 h 31"/>
                                <a:gd name="T12" fmla="+- 0 8065 8065"/>
                                <a:gd name="T13" fmla="*/ T12 w 10"/>
                                <a:gd name="T14" fmla="+- 0 2222 2222"/>
                                <a:gd name="T15" fmla="*/ 2222 h 31"/>
                                <a:gd name="T16" fmla="+- 0 8065 8065"/>
                                <a:gd name="T17" fmla="*/ T16 w 10"/>
                                <a:gd name="T18" fmla="+- 0 2253 2222"/>
                                <a:gd name="T19" fmla="*/ 2253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29"/>
                        <wpg:cNvGrpSpPr>
                          <a:grpSpLocks/>
                        </wpg:cNvGrpSpPr>
                        <wpg:grpSpPr bwMode="auto">
                          <a:xfrm>
                            <a:off x="8065" y="2261"/>
                            <a:ext cx="10" cy="31"/>
                            <a:chOff x="8065" y="2261"/>
                            <a:chExt cx="10" cy="31"/>
                          </a:xfrm>
                        </wpg:grpSpPr>
                        <wps:wsp>
                          <wps:cNvPr id="35" name="Freeform 30"/>
                          <wps:cNvSpPr>
                            <a:spLocks/>
                          </wps:cNvSpPr>
                          <wps:spPr bwMode="auto">
                            <a:xfrm>
                              <a:off x="8065" y="2261"/>
                              <a:ext cx="10" cy="31"/>
                            </a:xfrm>
                            <a:custGeom>
                              <a:avLst/>
                              <a:gdLst>
                                <a:gd name="T0" fmla="+- 0 8065 8065"/>
                                <a:gd name="T1" fmla="*/ T0 w 10"/>
                                <a:gd name="T2" fmla="+- 0 2292 2261"/>
                                <a:gd name="T3" fmla="*/ 2292 h 31"/>
                                <a:gd name="T4" fmla="+- 0 8074 8065"/>
                                <a:gd name="T5" fmla="*/ T4 w 10"/>
                                <a:gd name="T6" fmla="+- 0 2292 2261"/>
                                <a:gd name="T7" fmla="*/ 2292 h 31"/>
                                <a:gd name="T8" fmla="+- 0 8074 8065"/>
                                <a:gd name="T9" fmla="*/ T8 w 10"/>
                                <a:gd name="T10" fmla="+- 0 2261 2261"/>
                                <a:gd name="T11" fmla="*/ 2261 h 31"/>
                                <a:gd name="T12" fmla="+- 0 8065 8065"/>
                                <a:gd name="T13" fmla="*/ T12 w 10"/>
                                <a:gd name="T14" fmla="+- 0 2261 2261"/>
                                <a:gd name="T15" fmla="*/ 2261 h 31"/>
                                <a:gd name="T16" fmla="+- 0 8065 8065"/>
                                <a:gd name="T17" fmla="*/ T16 w 10"/>
                                <a:gd name="T18" fmla="+- 0 2292 2261"/>
                                <a:gd name="T19" fmla="*/ 2292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27"/>
                        <wpg:cNvGrpSpPr>
                          <a:grpSpLocks/>
                        </wpg:cNvGrpSpPr>
                        <wpg:grpSpPr bwMode="auto">
                          <a:xfrm>
                            <a:off x="8065" y="2299"/>
                            <a:ext cx="10" cy="31"/>
                            <a:chOff x="8065" y="2299"/>
                            <a:chExt cx="10" cy="31"/>
                          </a:xfrm>
                        </wpg:grpSpPr>
                        <wps:wsp>
                          <wps:cNvPr id="37" name="Freeform 28"/>
                          <wps:cNvSpPr>
                            <a:spLocks/>
                          </wps:cNvSpPr>
                          <wps:spPr bwMode="auto">
                            <a:xfrm>
                              <a:off x="8065" y="2299"/>
                              <a:ext cx="10" cy="31"/>
                            </a:xfrm>
                            <a:custGeom>
                              <a:avLst/>
                              <a:gdLst>
                                <a:gd name="T0" fmla="+- 0 8065 8065"/>
                                <a:gd name="T1" fmla="*/ T0 w 10"/>
                                <a:gd name="T2" fmla="+- 0 2330 2299"/>
                                <a:gd name="T3" fmla="*/ 2330 h 31"/>
                                <a:gd name="T4" fmla="+- 0 8074 8065"/>
                                <a:gd name="T5" fmla="*/ T4 w 10"/>
                                <a:gd name="T6" fmla="+- 0 2330 2299"/>
                                <a:gd name="T7" fmla="*/ 2330 h 31"/>
                                <a:gd name="T8" fmla="+- 0 8074 8065"/>
                                <a:gd name="T9" fmla="*/ T8 w 10"/>
                                <a:gd name="T10" fmla="+- 0 2299 2299"/>
                                <a:gd name="T11" fmla="*/ 2299 h 31"/>
                                <a:gd name="T12" fmla="+- 0 8065 8065"/>
                                <a:gd name="T13" fmla="*/ T12 w 10"/>
                                <a:gd name="T14" fmla="+- 0 2299 2299"/>
                                <a:gd name="T15" fmla="*/ 2299 h 31"/>
                                <a:gd name="T16" fmla="+- 0 8065 8065"/>
                                <a:gd name="T17" fmla="*/ T16 w 10"/>
                                <a:gd name="T18" fmla="+- 0 2330 2299"/>
                                <a:gd name="T19" fmla="*/ 2330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25"/>
                        <wpg:cNvGrpSpPr>
                          <a:grpSpLocks/>
                        </wpg:cNvGrpSpPr>
                        <wpg:grpSpPr bwMode="auto">
                          <a:xfrm>
                            <a:off x="8065" y="2338"/>
                            <a:ext cx="10" cy="31"/>
                            <a:chOff x="8065" y="2338"/>
                            <a:chExt cx="10" cy="31"/>
                          </a:xfrm>
                        </wpg:grpSpPr>
                        <wps:wsp>
                          <wps:cNvPr id="39" name="Freeform 26"/>
                          <wps:cNvSpPr>
                            <a:spLocks/>
                          </wps:cNvSpPr>
                          <wps:spPr bwMode="auto">
                            <a:xfrm>
                              <a:off x="8065" y="2338"/>
                              <a:ext cx="10" cy="31"/>
                            </a:xfrm>
                            <a:custGeom>
                              <a:avLst/>
                              <a:gdLst>
                                <a:gd name="T0" fmla="+- 0 8065 8065"/>
                                <a:gd name="T1" fmla="*/ T0 w 10"/>
                                <a:gd name="T2" fmla="+- 0 2368 2338"/>
                                <a:gd name="T3" fmla="*/ 2368 h 31"/>
                                <a:gd name="T4" fmla="+- 0 8074 8065"/>
                                <a:gd name="T5" fmla="*/ T4 w 10"/>
                                <a:gd name="T6" fmla="+- 0 2368 2338"/>
                                <a:gd name="T7" fmla="*/ 2368 h 31"/>
                                <a:gd name="T8" fmla="+- 0 8074 8065"/>
                                <a:gd name="T9" fmla="*/ T8 w 10"/>
                                <a:gd name="T10" fmla="+- 0 2338 2338"/>
                                <a:gd name="T11" fmla="*/ 2338 h 31"/>
                                <a:gd name="T12" fmla="+- 0 8065 8065"/>
                                <a:gd name="T13" fmla="*/ T12 w 10"/>
                                <a:gd name="T14" fmla="+- 0 2338 2338"/>
                                <a:gd name="T15" fmla="*/ 2338 h 31"/>
                                <a:gd name="T16" fmla="+- 0 8065 8065"/>
                                <a:gd name="T17" fmla="*/ T16 w 10"/>
                                <a:gd name="T18" fmla="+- 0 2368 2338"/>
                                <a:gd name="T19" fmla="*/ 2368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23"/>
                        <wpg:cNvGrpSpPr>
                          <a:grpSpLocks/>
                        </wpg:cNvGrpSpPr>
                        <wpg:grpSpPr bwMode="auto">
                          <a:xfrm>
                            <a:off x="8065" y="2376"/>
                            <a:ext cx="10" cy="31"/>
                            <a:chOff x="8065" y="2376"/>
                            <a:chExt cx="10" cy="31"/>
                          </a:xfrm>
                        </wpg:grpSpPr>
                        <wps:wsp>
                          <wps:cNvPr id="41" name="Freeform 24"/>
                          <wps:cNvSpPr>
                            <a:spLocks/>
                          </wps:cNvSpPr>
                          <wps:spPr bwMode="auto">
                            <a:xfrm>
                              <a:off x="8065" y="2376"/>
                              <a:ext cx="10" cy="31"/>
                            </a:xfrm>
                            <a:custGeom>
                              <a:avLst/>
                              <a:gdLst>
                                <a:gd name="T0" fmla="+- 0 8065 8065"/>
                                <a:gd name="T1" fmla="*/ T0 w 10"/>
                                <a:gd name="T2" fmla="+- 0 2407 2376"/>
                                <a:gd name="T3" fmla="*/ 2407 h 31"/>
                                <a:gd name="T4" fmla="+- 0 8074 8065"/>
                                <a:gd name="T5" fmla="*/ T4 w 10"/>
                                <a:gd name="T6" fmla="+- 0 2407 2376"/>
                                <a:gd name="T7" fmla="*/ 2407 h 31"/>
                                <a:gd name="T8" fmla="+- 0 8074 8065"/>
                                <a:gd name="T9" fmla="*/ T8 w 10"/>
                                <a:gd name="T10" fmla="+- 0 2376 2376"/>
                                <a:gd name="T11" fmla="*/ 2376 h 31"/>
                                <a:gd name="T12" fmla="+- 0 8065 8065"/>
                                <a:gd name="T13" fmla="*/ T12 w 10"/>
                                <a:gd name="T14" fmla="+- 0 2376 2376"/>
                                <a:gd name="T15" fmla="*/ 2376 h 31"/>
                                <a:gd name="T16" fmla="+- 0 8065 8065"/>
                                <a:gd name="T17" fmla="*/ T16 w 10"/>
                                <a:gd name="T18" fmla="+- 0 2407 2376"/>
                                <a:gd name="T19" fmla="*/ 2407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21"/>
                        <wpg:cNvGrpSpPr>
                          <a:grpSpLocks/>
                        </wpg:cNvGrpSpPr>
                        <wpg:grpSpPr bwMode="auto">
                          <a:xfrm>
                            <a:off x="8065" y="2414"/>
                            <a:ext cx="10" cy="31"/>
                            <a:chOff x="8065" y="2414"/>
                            <a:chExt cx="10" cy="31"/>
                          </a:xfrm>
                        </wpg:grpSpPr>
                        <wps:wsp>
                          <wps:cNvPr id="43" name="Freeform 22"/>
                          <wps:cNvSpPr>
                            <a:spLocks/>
                          </wps:cNvSpPr>
                          <wps:spPr bwMode="auto">
                            <a:xfrm>
                              <a:off x="8065" y="2414"/>
                              <a:ext cx="10" cy="31"/>
                            </a:xfrm>
                            <a:custGeom>
                              <a:avLst/>
                              <a:gdLst>
                                <a:gd name="T0" fmla="+- 0 8065 8065"/>
                                <a:gd name="T1" fmla="*/ T0 w 10"/>
                                <a:gd name="T2" fmla="+- 0 2445 2414"/>
                                <a:gd name="T3" fmla="*/ 2445 h 31"/>
                                <a:gd name="T4" fmla="+- 0 8074 8065"/>
                                <a:gd name="T5" fmla="*/ T4 w 10"/>
                                <a:gd name="T6" fmla="+- 0 2445 2414"/>
                                <a:gd name="T7" fmla="*/ 2445 h 31"/>
                                <a:gd name="T8" fmla="+- 0 8074 8065"/>
                                <a:gd name="T9" fmla="*/ T8 w 10"/>
                                <a:gd name="T10" fmla="+- 0 2414 2414"/>
                                <a:gd name="T11" fmla="*/ 2414 h 31"/>
                                <a:gd name="T12" fmla="+- 0 8065 8065"/>
                                <a:gd name="T13" fmla="*/ T12 w 10"/>
                                <a:gd name="T14" fmla="+- 0 2414 2414"/>
                                <a:gd name="T15" fmla="*/ 2414 h 31"/>
                                <a:gd name="T16" fmla="+- 0 8065 8065"/>
                                <a:gd name="T17" fmla="*/ T16 w 10"/>
                                <a:gd name="T18" fmla="+- 0 2445 2414"/>
                                <a:gd name="T19" fmla="*/ 2445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970D32" id="Group 20" o:spid="_x0000_s1026" style="position:absolute;margin-left:402.45pt;margin-top:98.8pt;width:2pt;height:24.15pt;z-index:-251660800;mso-position-horizontal-relative:page" coordorigin="8049,1977" coordsize="40,4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">
                <v:group id="Group 43" o:spid="_x0000_s1027" style="position:absolute;left:8065;top:1992;width:10;height:31" coordorigin="8065,199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">
                  <v:shape id="Freeform 44" o:spid="_x0000_s1028" style="position:absolute;left:8065;top:199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" path="m,31r9,l9,,,,,31xe" fillcolor="black" stroked="f">
                    <v:path arrowok="t" o:connecttype="custom" o:connectlocs="0,2023;9,2023;9,1992;0,1992;0,2023" o:connectangles="0,0,0,0,0"/>
                  </v:shape>
                </v:group>
                <v:group id="Group 41" o:spid="_x0000_s1029" style="position:absolute;left:8065;top:2030;width:10;height:31" coordorigin="8065,203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">
                  <v:shape id="Freeform 42" o:spid="_x0000_s1030" style="position:absolute;left:8065;top:203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" path="m,31r9,l9,,,,,31xe" fillcolor="black" stroked="f">
                    <v:path arrowok="t" o:connecttype="custom" o:connectlocs="0,2061;9,2061;9,2030;0,2030;0,2061" o:connectangles="0,0,0,0,0"/>
                  </v:shape>
                </v:group>
                <v:group id="Group 39" o:spid="_x0000_s1031" style="position:absolute;left:8065;top:2069;width:10;height:31" coordorigin="8065,2069"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iSUr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">
                  <v:shape id="Freeform 40" o:spid="_x0000_s1032" style="position:absolute;left:8065;top:2069;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" path="m,31r9,l9,,,,,31xe" fillcolor="black" stroked="f">
                    <v:path arrowok="t" o:connecttype="custom" o:connectlocs="0,2100;9,2100;9,2069;0,2069;0,2100" o:connectangles="0,0,0,0,0"/>
                  </v:shape>
                </v:group>
                <v:group id="Group 37" o:spid="_x0000_s1033" style="position:absolute;left:8065;top:2107;width:10;height:31" coordorigin="8065,2107"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Fx7H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">
                  <v:shape id="Freeform 38" o:spid="_x0000_s1034" style="position:absolute;left:8065;top:2107;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" path="m,31r9,l9,,,,,31xe" fillcolor="black" stroked="f">
                    <v:path arrowok="t" o:connecttype="custom" o:connectlocs="0,2138;9,2138;9,2107;0,2107;0,2138" o:connectangles="0,0,0,0,0"/>
                  </v:shape>
                </v:group>
                <v:group id="Group 35" o:spid="_x0000_s1035" style="position:absolute;left:8065;top:2146;width:10;height:31" coordorigin="8065,214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">
                  <v:shape id="Freeform 36" o:spid="_x0000_s1036" style="position:absolute;left:8065;top:214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" path="m,30r9,l9,,,,,30xe" fillcolor="black" stroked="f">
                    <v:path arrowok="t" o:connecttype="custom" o:connectlocs="0,2176;9,2176;9,2146;0,2146;0,2176" o:connectangles="0,0,0,0,0"/>
                  </v:shape>
                </v:group>
                <v:group id="Group 33" o:spid="_x0000_s1037" style="position:absolute;left:8065;top:2184;width:10;height:31" coordorigin="8065,2184"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">
                  <v:shape id="Freeform 34" o:spid="_x0000_s1038" style="position:absolute;left:8065;top:2184;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" path="m,31r9,l9,,,,,31xe" fillcolor="black" stroked="f">
                    <v:path arrowok="t" o:connecttype="custom" o:connectlocs="0,2215;9,2215;9,2184;0,2184;0,2215" o:connectangles="0,0,0,0,0"/>
                  </v:shape>
                </v:group>
                <v:group id="Group 31" o:spid="_x0000_s1039" style="position:absolute;left:8065;top:2222;width:10;height:31" coordorigin="8065,222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9Y4Z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">
                  <v:shape id="Freeform 32" o:spid="_x0000_s1040" style="position:absolute;left:8065;top:222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" path="m,31r9,l9,,,,,31xe" fillcolor="black" stroked="f">
                    <v:path arrowok="t" o:connecttype="custom" o:connectlocs="0,2253;9,2253;9,2222;0,2222;0,2253" o:connectangles="0,0,0,0,0"/>
                  </v:shape>
                </v:group>
                <v:group id="Group 29" o:spid="_x0000_s1041" style="position:absolute;left:8065;top:2261;width:10;height:31" coordorigin="8065,2261"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">
                  <v:shape id="Freeform 30" o:spid="_x0000_s1042" style="position:absolute;left:8065;top:2261;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" path="m,31r9,l9,,,,,31xe" fillcolor="black" stroked="f">
                    <v:path arrowok="t" o:connecttype="custom" o:connectlocs="0,2292;9,2292;9,2261;0,2261;0,2292" o:connectangles="0,0,0,0,0"/>
                  </v:shape>
                </v:group>
                <v:group id="Group 27" o:spid="_x0000_s1043" style="position:absolute;left:8065;top:2299;width:10;height:31" coordorigin="8065,2299"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oga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">
                  <v:shape id="Freeform 28" o:spid="_x0000_s1044" style="position:absolute;left:8065;top:2299;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" path="m,31r9,l9,,,,,31xe" fillcolor="black" stroked="f">
                    <v:path arrowok="t" o:connecttype="custom" o:connectlocs="0,2330;9,2330;9,2299;0,2299;0,2330" o:connectangles="0,0,0,0,0"/>
                  </v:shape>
                </v:group>
                <v:group id="Group 25" o:spid="_x0000_s1045" style="position:absolute;left:8065;top:2338;width:10;height:31" coordorigin="8065,233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">
                  <v:shape id="Freeform 26" o:spid="_x0000_s1046" style="position:absolute;left:8065;top:233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" path="m,30r9,l9,,,,,30xe" fillcolor="black" stroked="f">
                    <v:path arrowok="t" o:connecttype="custom" o:connectlocs="0,2368;9,2368;9,2338;0,2338;0,2368" o:connectangles="0,0,0,0,0"/>
                  </v:shape>
                </v:group>
                <v:group id="Group 23" o:spid="_x0000_s1047" style="position:absolute;left:8065;top:2376;width:10;height:31" coordorigin="8065,237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">
                  <v:shape id="Freeform 24" o:spid="_x0000_s1048" style="position:absolute;left:8065;top:237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" path="m,31r9,l9,,,,,31xe" fillcolor="black" stroked="f">
                    <v:path arrowok="t" o:connecttype="custom" o:connectlocs="0,2407;9,2407;9,2376;0,2376;0,2407" o:connectangles="0,0,0,0,0"/>
                  </v:shape>
                </v:group>
                <v:group id="Group 21" o:spid="_x0000_s1049" style="position:absolute;left:8065;top:2414;width:10;height:31" coordorigin="8065,2414"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8/1k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">
                  <v:shape id="Freeform 22" o:spid="_x0000_s1050" style="position:absolute;left:8065;top:2414;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" path="m,31r9,l9,,,,,31xe" fillcolor="black" stroked="f">
                    <v:path arrowok="t" o:connecttype="custom" o:connectlocs="0,2445;9,2445;9,2414;0,2414;0,2445" o:connectangles="0,0,0,0,0"/>
                  </v:shape>
                </v:group>
                <w10:wrap anchorx="page"/>
              </v:group>
            </w:pict>
          </mc:Fallback>
        </mc:AlternateContent>
      </w:r>
      <w:r w:rsidR="007C1C78">
        <w:rPr>
          <w:rFonts w:ascii="Optima" w:eastAsia="Optima" w:hAnsi="Optima" w:cs="Optima"/>
          <w:sz w:val="24"/>
          <w:szCs w:val="24"/>
        </w:rPr>
        <w:t>Project Budget</w:t>
      </w:r>
    </w:p>
    <w:tbl>
      <w:tblPr>
        <w:tblW w:w="0" w:type="auto"/>
        <w:tblInd w:w="810" w:type="dxa"/>
        <w:tblLayout w:type="fixed"/>
        <w:tblCellMar>
          <w:left w:w="0" w:type="dxa"/>
          <w:right w:w="0" w:type="dxa"/>
        </w:tblCellMar>
        <w:tblLook w:val="01E0" w:firstRow="1" w:lastRow="1" w:firstColumn="1" w:lastColumn="1" w:noHBand="0" w:noVBand="0"/>
      </w:tblPr>
      <w:tblGrid>
        <w:gridCol w:w="5909"/>
        <w:gridCol w:w="1752"/>
      </w:tblGrid>
      <w:tr w:rsidR="00CA670A" w14:paraId="1B53AF16" w14:textId="77777777">
        <w:trPr>
          <w:trHeight w:hRule="exact" w:val="274"/>
        </w:trPr>
        <w:tc>
          <w:tcPr>
            <w:tcW w:w="5909" w:type="dxa"/>
            <w:tcBorders>
              <w:top w:val="single" w:sz="4" w:space="0" w:color="000000"/>
              <w:left w:val="single" w:sz="4" w:space="0" w:color="000000"/>
              <w:bottom w:val="single" w:sz="4" w:space="0" w:color="000000"/>
              <w:right w:val="single" w:sz="4" w:space="0" w:color="000000"/>
            </w:tcBorders>
            <w:shd w:val="clear" w:color="auto" w:fill="E6E6E6"/>
          </w:tcPr>
          <w:p w14:paraId="1E398848" w14:textId="77777777" w:rsidR="00CA670A" w:rsidRDefault="007C1C78">
            <w:pPr>
              <w:spacing w:before="6" w:after="0" w:line="240" w:lineRule="auto"/>
              <w:ind w:left="105" w:right="-20"/>
              <w:rPr>
                <w:rFonts w:ascii="Optima" w:eastAsia="Optima" w:hAnsi="Optima" w:cs="Optima"/>
                <w:sz w:val="17"/>
                <w:szCs w:val="17"/>
              </w:rPr>
            </w:pPr>
            <w:r>
              <w:rPr>
                <w:rFonts w:ascii="Optima" w:eastAsia="Optima" w:hAnsi="Optima" w:cs="Optima"/>
                <w:b/>
                <w:bCs/>
                <w:spacing w:val="1"/>
                <w:w w:val="102"/>
                <w:sz w:val="21"/>
                <w:szCs w:val="21"/>
              </w:rPr>
              <w:t>I</w:t>
            </w:r>
            <w:r>
              <w:rPr>
                <w:rFonts w:ascii="Optima" w:eastAsia="Optima" w:hAnsi="Optima" w:cs="Optima"/>
                <w:b/>
                <w:bCs/>
                <w:spacing w:val="1"/>
                <w:w w:val="104"/>
                <w:sz w:val="17"/>
                <w:szCs w:val="17"/>
              </w:rPr>
              <w:t>TE</w:t>
            </w:r>
            <w:r>
              <w:rPr>
                <w:rFonts w:ascii="Optima" w:eastAsia="Optima" w:hAnsi="Optima" w:cs="Optima"/>
                <w:b/>
                <w:bCs/>
                <w:w w:val="104"/>
                <w:sz w:val="17"/>
                <w:szCs w:val="17"/>
              </w:rPr>
              <w:t>M</w:t>
            </w:r>
          </w:p>
        </w:tc>
        <w:tc>
          <w:tcPr>
            <w:tcW w:w="1752" w:type="dxa"/>
            <w:tcBorders>
              <w:top w:val="single" w:sz="4" w:space="0" w:color="000000"/>
              <w:left w:val="single" w:sz="4" w:space="0" w:color="000000"/>
              <w:bottom w:val="single" w:sz="4" w:space="0" w:color="000000"/>
              <w:right w:val="single" w:sz="4" w:space="0" w:color="000000"/>
            </w:tcBorders>
            <w:shd w:val="clear" w:color="auto" w:fill="E6E6E6"/>
          </w:tcPr>
          <w:p w14:paraId="202DE26A" w14:textId="77777777" w:rsidR="00CA670A" w:rsidRDefault="007C1C78">
            <w:pPr>
              <w:spacing w:before="6" w:after="0" w:line="240" w:lineRule="auto"/>
              <w:ind w:left="105" w:right="-20"/>
              <w:rPr>
                <w:rFonts w:ascii="Optima" w:eastAsia="Optima" w:hAnsi="Optima" w:cs="Optima"/>
                <w:sz w:val="17"/>
                <w:szCs w:val="17"/>
              </w:rPr>
            </w:pPr>
            <w:r>
              <w:rPr>
                <w:rFonts w:ascii="Optima" w:eastAsia="Optima" w:hAnsi="Optima" w:cs="Optima"/>
                <w:b/>
                <w:bCs/>
                <w:spacing w:val="3"/>
                <w:w w:val="102"/>
                <w:sz w:val="21"/>
                <w:szCs w:val="21"/>
              </w:rPr>
              <w:t>C</w:t>
            </w:r>
            <w:r>
              <w:rPr>
                <w:rFonts w:ascii="Optima" w:eastAsia="Optima" w:hAnsi="Optima" w:cs="Optima"/>
                <w:b/>
                <w:bCs/>
                <w:spacing w:val="2"/>
                <w:w w:val="104"/>
                <w:sz w:val="17"/>
                <w:szCs w:val="17"/>
              </w:rPr>
              <w:t>O</w:t>
            </w:r>
            <w:r>
              <w:rPr>
                <w:rFonts w:ascii="Optima" w:eastAsia="Optima" w:hAnsi="Optima" w:cs="Optima"/>
                <w:b/>
                <w:bCs/>
                <w:spacing w:val="1"/>
                <w:w w:val="104"/>
                <w:sz w:val="17"/>
                <w:szCs w:val="17"/>
              </w:rPr>
              <w:t>S</w:t>
            </w:r>
            <w:r>
              <w:rPr>
                <w:rFonts w:ascii="Optima" w:eastAsia="Optima" w:hAnsi="Optima" w:cs="Optima"/>
                <w:b/>
                <w:bCs/>
                <w:w w:val="104"/>
                <w:sz w:val="17"/>
                <w:szCs w:val="17"/>
              </w:rPr>
              <w:t>T</w:t>
            </w:r>
          </w:p>
        </w:tc>
      </w:tr>
      <w:tr w:rsidR="00CA670A" w14:paraId="212DCF0C" w14:textId="77777777">
        <w:trPr>
          <w:trHeight w:hRule="exact" w:val="280"/>
        </w:trPr>
        <w:tc>
          <w:tcPr>
            <w:tcW w:w="7661" w:type="dxa"/>
            <w:gridSpan w:val="2"/>
            <w:tcBorders>
              <w:top w:val="single" w:sz="4" w:space="0" w:color="000000"/>
              <w:left w:val="single" w:sz="4" w:space="0" w:color="000000"/>
              <w:bottom w:val="single" w:sz="5" w:space="0" w:color="000000"/>
              <w:right w:val="single" w:sz="4" w:space="0" w:color="000000"/>
            </w:tcBorders>
          </w:tcPr>
          <w:p w14:paraId="7470A9C5" w14:textId="77777777" w:rsidR="00CA670A" w:rsidRDefault="007C1C78">
            <w:pPr>
              <w:tabs>
                <w:tab w:val="left" w:pos="6000"/>
              </w:tabs>
              <w:spacing w:before="7" w:after="0" w:line="240" w:lineRule="auto"/>
              <w:ind w:left="105" w:right="-20"/>
              <w:rPr>
                <w:rFonts w:ascii="Optima" w:eastAsia="Optima" w:hAnsi="Optima" w:cs="Optima"/>
                <w:sz w:val="21"/>
                <w:szCs w:val="21"/>
              </w:rPr>
            </w:pPr>
            <w:r>
              <w:rPr>
                <w:rFonts w:ascii="Optima" w:eastAsia="Optima" w:hAnsi="Optima" w:cs="Optima"/>
                <w:spacing w:val="2"/>
                <w:sz w:val="21"/>
                <w:szCs w:val="21"/>
              </w:rPr>
              <w:t>P</w:t>
            </w:r>
            <w:r>
              <w:rPr>
                <w:rFonts w:ascii="Optima" w:eastAsia="Optima" w:hAnsi="Optima" w:cs="Optima"/>
                <w:spacing w:val="1"/>
                <w:sz w:val="21"/>
                <w:szCs w:val="21"/>
              </w:rPr>
              <w:t>r</w:t>
            </w:r>
            <w:r>
              <w:rPr>
                <w:rFonts w:ascii="Optima" w:eastAsia="Optima" w:hAnsi="Optima" w:cs="Optima"/>
                <w:spacing w:val="2"/>
                <w:sz w:val="21"/>
                <w:szCs w:val="21"/>
              </w:rPr>
              <w:t>o</w:t>
            </w:r>
            <w:r>
              <w:rPr>
                <w:rFonts w:ascii="Optima" w:eastAsia="Optima" w:hAnsi="Optima" w:cs="Optima"/>
                <w:spacing w:val="1"/>
                <w:sz w:val="21"/>
                <w:szCs w:val="21"/>
              </w:rPr>
              <w:t>f</w:t>
            </w:r>
            <w:r>
              <w:rPr>
                <w:rFonts w:ascii="Optima" w:eastAsia="Optima" w:hAnsi="Optima" w:cs="Optima"/>
                <w:spacing w:val="2"/>
                <w:sz w:val="21"/>
                <w:szCs w:val="21"/>
              </w:rPr>
              <w:t>ess</w:t>
            </w:r>
            <w:r>
              <w:rPr>
                <w:rFonts w:ascii="Optima" w:eastAsia="Optima" w:hAnsi="Optima" w:cs="Optima"/>
                <w:spacing w:val="1"/>
                <w:sz w:val="21"/>
                <w:szCs w:val="21"/>
              </w:rPr>
              <w:t>i</w:t>
            </w:r>
            <w:r>
              <w:rPr>
                <w:rFonts w:ascii="Optima" w:eastAsia="Optima" w:hAnsi="Optima" w:cs="Optima"/>
                <w:spacing w:val="2"/>
                <w:sz w:val="21"/>
                <w:szCs w:val="21"/>
              </w:rPr>
              <w:t>ona</w:t>
            </w:r>
            <w:r>
              <w:rPr>
                <w:rFonts w:ascii="Optima" w:eastAsia="Optima" w:hAnsi="Optima" w:cs="Optima"/>
                <w:sz w:val="21"/>
                <w:szCs w:val="21"/>
              </w:rPr>
              <w:t>l</w:t>
            </w:r>
            <w:r>
              <w:rPr>
                <w:rFonts w:ascii="Optima" w:eastAsia="Optima" w:hAnsi="Optima" w:cs="Optima"/>
                <w:spacing w:val="26"/>
                <w:sz w:val="21"/>
                <w:szCs w:val="21"/>
              </w:rPr>
              <w:t xml:space="preserve"> </w:t>
            </w:r>
            <w:r>
              <w:rPr>
                <w:rFonts w:ascii="Optima" w:eastAsia="Optima" w:hAnsi="Optima" w:cs="Optima"/>
                <w:spacing w:val="2"/>
                <w:sz w:val="21"/>
                <w:szCs w:val="21"/>
              </w:rPr>
              <w:t>se</w:t>
            </w:r>
            <w:r>
              <w:rPr>
                <w:rFonts w:ascii="Optima" w:eastAsia="Optima" w:hAnsi="Optima" w:cs="Optima"/>
                <w:spacing w:val="1"/>
                <w:sz w:val="21"/>
                <w:szCs w:val="21"/>
              </w:rPr>
              <w:t>r</w:t>
            </w:r>
            <w:r>
              <w:rPr>
                <w:rFonts w:ascii="Optima" w:eastAsia="Optima" w:hAnsi="Optima" w:cs="Optima"/>
                <w:spacing w:val="2"/>
                <w:sz w:val="21"/>
                <w:szCs w:val="21"/>
              </w:rPr>
              <w:t>v</w:t>
            </w:r>
            <w:r>
              <w:rPr>
                <w:rFonts w:ascii="Optima" w:eastAsia="Optima" w:hAnsi="Optima" w:cs="Optima"/>
                <w:spacing w:val="1"/>
                <w:sz w:val="21"/>
                <w:szCs w:val="21"/>
              </w:rPr>
              <w:t>i</w:t>
            </w:r>
            <w:r>
              <w:rPr>
                <w:rFonts w:ascii="Optima" w:eastAsia="Optima" w:hAnsi="Optima" w:cs="Optima"/>
                <w:spacing w:val="2"/>
                <w:sz w:val="21"/>
                <w:szCs w:val="21"/>
              </w:rPr>
              <w:t>ces</w:t>
            </w:r>
            <w:r>
              <w:rPr>
                <w:rFonts w:ascii="Optima" w:eastAsia="Optima" w:hAnsi="Optima" w:cs="Optima"/>
                <w:sz w:val="21"/>
                <w:szCs w:val="21"/>
              </w:rPr>
              <w:t>:</w:t>
            </w:r>
            <w:r>
              <w:rPr>
                <w:rFonts w:ascii="Optima" w:eastAsia="Optima" w:hAnsi="Optima" w:cs="Optima"/>
                <w:spacing w:val="19"/>
                <w:sz w:val="21"/>
                <w:szCs w:val="21"/>
              </w:rPr>
              <w:t xml:space="preserve"> </w:t>
            </w:r>
            <w:r>
              <w:rPr>
                <w:rFonts w:ascii="Optima" w:eastAsia="Optima" w:hAnsi="Optima" w:cs="Optima"/>
                <w:spacing w:val="2"/>
                <w:sz w:val="21"/>
                <w:szCs w:val="21"/>
              </w:rPr>
              <w:t>e</w:t>
            </w:r>
            <w:r>
              <w:rPr>
                <w:rFonts w:ascii="Optima" w:eastAsia="Optima" w:hAnsi="Optima" w:cs="Optima"/>
                <w:spacing w:val="1"/>
                <w:sz w:val="21"/>
                <w:szCs w:val="21"/>
              </w:rPr>
              <w:t>.</w:t>
            </w:r>
            <w:r>
              <w:rPr>
                <w:rFonts w:ascii="Optima" w:eastAsia="Optima" w:hAnsi="Optima" w:cs="Optima"/>
                <w:spacing w:val="2"/>
                <w:sz w:val="21"/>
                <w:szCs w:val="21"/>
              </w:rPr>
              <w:t>g</w:t>
            </w:r>
            <w:r>
              <w:rPr>
                <w:rFonts w:ascii="Optima" w:eastAsia="Optima" w:hAnsi="Optima" w:cs="Optima"/>
                <w:sz w:val="21"/>
                <w:szCs w:val="21"/>
              </w:rPr>
              <w:t>.</w:t>
            </w:r>
            <w:r>
              <w:rPr>
                <w:rFonts w:ascii="Optima" w:eastAsia="Optima" w:hAnsi="Optima" w:cs="Optima"/>
                <w:spacing w:val="10"/>
                <w:sz w:val="21"/>
                <w:szCs w:val="21"/>
              </w:rPr>
              <w:t xml:space="preserve"> </w:t>
            </w:r>
            <w:r>
              <w:rPr>
                <w:rFonts w:ascii="Optima" w:eastAsia="Optima" w:hAnsi="Optima" w:cs="Optima"/>
                <w:spacing w:val="1"/>
                <w:sz w:val="21"/>
                <w:szCs w:val="21"/>
              </w:rPr>
              <w:t>l</w:t>
            </w:r>
            <w:r>
              <w:rPr>
                <w:rFonts w:ascii="Optima" w:eastAsia="Optima" w:hAnsi="Optima" w:cs="Optima"/>
                <w:spacing w:val="2"/>
                <w:sz w:val="21"/>
                <w:szCs w:val="21"/>
              </w:rPr>
              <w:t>anguag</w:t>
            </w:r>
            <w:r>
              <w:rPr>
                <w:rFonts w:ascii="Optima" w:eastAsia="Optima" w:hAnsi="Optima" w:cs="Optima"/>
                <w:sz w:val="21"/>
                <w:szCs w:val="21"/>
              </w:rPr>
              <w:t>e</w:t>
            </w:r>
            <w:r>
              <w:rPr>
                <w:rFonts w:ascii="Optima" w:eastAsia="Optima" w:hAnsi="Optima" w:cs="Optima"/>
                <w:spacing w:val="21"/>
                <w:sz w:val="21"/>
                <w:szCs w:val="21"/>
              </w:rPr>
              <w:t xml:space="preserve"> </w:t>
            </w:r>
            <w:r>
              <w:rPr>
                <w:rFonts w:ascii="Optima" w:eastAsia="Optima" w:hAnsi="Optima" w:cs="Optima"/>
                <w:spacing w:val="2"/>
                <w:sz w:val="21"/>
                <w:szCs w:val="21"/>
              </w:rPr>
              <w:t>coach</w:t>
            </w:r>
            <w:r>
              <w:rPr>
                <w:rFonts w:ascii="Optima" w:eastAsia="Optima" w:hAnsi="Optima" w:cs="Optima"/>
                <w:sz w:val="21"/>
                <w:szCs w:val="21"/>
              </w:rPr>
              <w:t>,</w:t>
            </w:r>
            <w:r>
              <w:rPr>
                <w:rFonts w:ascii="Optima" w:eastAsia="Optima" w:hAnsi="Optima" w:cs="Optima"/>
                <w:spacing w:val="16"/>
                <w:sz w:val="21"/>
                <w:szCs w:val="21"/>
              </w:rPr>
              <w:t xml:space="preserve"> </w:t>
            </w:r>
            <w:r>
              <w:rPr>
                <w:rFonts w:ascii="Optima" w:eastAsia="Optima" w:hAnsi="Optima" w:cs="Optima"/>
                <w:spacing w:val="1"/>
                <w:sz w:val="21"/>
                <w:szCs w:val="21"/>
              </w:rPr>
              <w:t>tr</w:t>
            </w:r>
            <w:r>
              <w:rPr>
                <w:rFonts w:ascii="Optima" w:eastAsia="Optima" w:hAnsi="Optima" w:cs="Optima"/>
                <w:spacing w:val="2"/>
                <w:sz w:val="21"/>
                <w:szCs w:val="21"/>
              </w:rPr>
              <w:t>ansc</w:t>
            </w:r>
            <w:r>
              <w:rPr>
                <w:rFonts w:ascii="Optima" w:eastAsia="Optima" w:hAnsi="Optima" w:cs="Optima"/>
                <w:spacing w:val="1"/>
                <w:sz w:val="21"/>
                <w:szCs w:val="21"/>
              </w:rPr>
              <w:t>ri</w:t>
            </w:r>
            <w:r>
              <w:rPr>
                <w:rFonts w:ascii="Optima" w:eastAsia="Optima" w:hAnsi="Optima" w:cs="Optima"/>
                <w:spacing w:val="2"/>
                <w:sz w:val="21"/>
                <w:szCs w:val="21"/>
              </w:rPr>
              <w:t>be</w:t>
            </w:r>
            <w:r>
              <w:rPr>
                <w:rFonts w:ascii="Optima" w:eastAsia="Optima" w:hAnsi="Optima" w:cs="Optima"/>
                <w:sz w:val="21"/>
                <w:szCs w:val="21"/>
              </w:rPr>
              <w:t>r</w:t>
            </w:r>
            <w:r>
              <w:rPr>
                <w:rFonts w:ascii="Optima" w:eastAsia="Optima" w:hAnsi="Optima" w:cs="Optima"/>
                <w:spacing w:val="-39"/>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696E26DF"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756CC929" w14:textId="77777777" w:rsidR="00CA670A" w:rsidRDefault="007C1C78">
            <w:pPr>
              <w:tabs>
                <w:tab w:val="left" w:pos="6000"/>
              </w:tabs>
              <w:spacing w:before="4" w:after="0" w:line="240" w:lineRule="auto"/>
              <w:ind w:left="105" w:right="-20"/>
              <w:rPr>
                <w:rFonts w:ascii="Optima" w:eastAsia="Optima" w:hAnsi="Optima" w:cs="Optima"/>
                <w:sz w:val="21"/>
                <w:szCs w:val="21"/>
              </w:rPr>
            </w:pPr>
            <w:r>
              <w:rPr>
                <w:rFonts w:ascii="Optima" w:eastAsia="Optima" w:hAnsi="Optima" w:cs="Optima"/>
                <w:spacing w:val="2"/>
                <w:sz w:val="21"/>
                <w:szCs w:val="21"/>
              </w:rPr>
              <w:t>Resea</w:t>
            </w:r>
            <w:r>
              <w:rPr>
                <w:rFonts w:ascii="Optima" w:eastAsia="Optima" w:hAnsi="Optima" w:cs="Optima"/>
                <w:spacing w:val="1"/>
                <w:sz w:val="21"/>
                <w:szCs w:val="21"/>
              </w:rPr>
              <w:t>r</w:t>
            </w:r>
            <w:r>
              <w:rPr>
                <w:rFonts w:ascii="Optima" w:eastAsia="Optima" w:hAnsi="Optima" w:cs="Optima"/>
                <w:spacing w:val="2"/>
                <w:sz w:val="21"/>
                <w:szCs w:val="21"/>
              </w:rPr>
              <w:t>ch</w:t>
            </w:r>
            <w:r>
              <w:rPr>
                <w:rFonts w:ascii="Optima" w:eastAsia="Optima" w:hAnsi="Optima" w:cs="Optima"/>
                <w:sz w:val="21"/>
                <w:szCs w:val="21"/>
              </w:rPr>
              <w:t>:</w:t>
            </w:r>
            <w:r>
              <w:rPr>
                <w:rFonts w:ascii="Optima" w:eastAsia="Optima" w:hAnsi="Optima" w:cs="Optima"/>
                <w:spacing w:val="21"/>
                <w:sz w:val="21"/>
                <w:szCs w:val="21"/>
              </w:rPr>
              <w:t xml:space="preserve"> </w:t>
            </w:r>
            <w:r>
              <w:rPr>
                <w:rFonts w:ascii="Optima" w:eastAsia="Optima" w:hAnsi="Optima" w:cs="Optima"/>
                <w:spacing w:val="2"/>
                <w:sz w:val="21"/>
                <w:szCs w:val="21"/>
              </w:rPr>
              <w:t>e</w:t>
            </w:r>
            <w:r>
              <w:rPr>
                <w:rFonts w:ascii="Optima" w:eastAsia="Optima" w:hAnsi="Optima" w:cs="Optima"/>
                <w:spacing w:val="1"/>
                <w:sz w:val="21"/>
                <w:szCs w:val="21"/>
              </w:rPr>
              <w:t>.</w:t>
            </w:r>
            <w:r>
              <w:rPr>
                <w:rFonts w:ascii="Optima" w:eastAsia="Optima" w:hAnsi="Optima" w:cs="Optima"/>
                <w:spacing w:val="2"/>
                <w:sz w:val="21"/>
                <w:szCs w:val="21"/>
              </w:rPr>
              <w:t>g</w:t>
            </w:r>
            <w:r>
              <w:rPr>
                <w:rFonts w:ascii="Optima" w:eastAsia="Optima" w:hAnsi="Optima" w:cs="Optima"/>
                <w:sz w:val="21"/>
                <w:szCs w:val="21"/>
              </w:rPr>
              <w:t>.</w:t>
            </w:r>
            <w:r>
              <w:rPr>
                <w:rFonts w:ascii="Optima" w:eastAsia="Optima" w:hAnsi="Optima" w:cs="Optima"/>
                <w:spacing w:val="11"/>
                <w:sz w:val="21"/>
                <w:szCs w:val="21"/>
              </w:rPr>
              <w:t xml:space="preserve"> </w:t>
            </w:r>
            <w:r>
              <w:rPr>
                <w:rFonts w:ascii="Optima" w:eastAsia="Optima" w:hAnsi="Optima" w:cs="Optima"/>
                <w:spacing w:val="2"/>
                <w:sz w:val="21"/>
                <w:szCs w:val="21"/>
              </w:rPr>
              <w:t>cybe</w:t>
            </w:r>
            <w:r>
              <w:rPr>
                <w:rFonts w:ascii="Optima" w:eastAsia="Optima" w:hAnsi="Optima" w:cs="Optima"/>
                <w:spacing w:val="1"/>
                <w:sz w:val="21"/>
                <w:szCs w:val="21"/>
              </w:rPr>
              <w:t>r</w:t>
            </w:r>
            <w:r>
              <w:rPr>
                <w:rFonts w:ascii="Optima" w:eastAsia="Optima" w:hAnsi="Optima" w:cs="Optima"/>
                <w:spacing w:val="2"/>
                <w:sz w:val="21"/>
                <w:szCs w:val="21"/>
              </w:rPr>
              <w:t>ca</w:t>
            </w:r>
            <w:r>
              <w:rPr>
                <w:rFonts w:ascii="Optima" w:eastAsia="Optima" w:hAnsi="Optima" w:cs="Optima"/>
                <w:spacing w:val="1"/>
                <w:sz w:val="21"/>
                <w:szCs w:val="21"/>
              </w:rPr>
              <w:t>f</w:t>
            </w:r>
            <w:r>
              <w:rPr>
                <w:rFonts w:ascii="Optima" w:eastAsia="Optima" w:hAnsi="Optima" w:cs="Optima"/>
                <w:sz w:val="21"/>
                <w:szCs w:val="21"/>
              </w:rPr>
              <w:t>é</w:t>
            </w:r>
            <w:r>
              <w:rPr>
                <w:rFonts w:ascii="Optima" w:eastAsia="Optima" w:hAnsi="Optima" w:cs="Optima"/>
                <w:spacing w:val="23"/>
                <w:sz w:val="21"/>
                <w:szCs w:val="21"/>
              </w:rPr>
              <w:t xml:space="preserve"> </w:t>
            </w:r>
            <w:r>
              <w:rPr>
                <w:rFonts w:ascii="Optima" w:eastAsia="Optima" w:hAnsi="Optima" w:cs="Optima"/>
                <w:spacing w:val="2"/>
                <w:sz w:val="21"/>
                <w:szCs w:val="21"/>
              </w:rPr>
              <w:t>cha</w:t>
            </w:r>
            <w:r>
              <w:rPr>
                <w:rFonts w:ascii="Optima" w:eastAsia="Optima" w:hAnsi="Optima" w:cs="Optima"/>
                <w:spacing w:val="1"/>
                <w:sz w:val="21"/>
                <w:szCs w:val="21"/>
              </w:rPr>
              <w:t>r</w:t>
            </w:r>
            <w:r>
              <w:rPr>
                <w:rFonts w:ascii="Optima" w:eastAsia="Optima" w:hAnsi="Optima" w:cs="Optima"/>
                <w:spacing w:val="2"/>
                <w:sz w:val="21"/>
                <w:szCs w:val="21"/>
              </w:rPr>
              <w:t>ges</w:t>
            </w:r>
            <w:r>
              <w:rPr>
                <w:rFonts w:ascii="Optima" w:eastAsia="Optima" w:hAnsi="Optima" w:cs="Optima"/>
                <w:sz w:val="21"/>
                <w:szCs w:val="21"/>
              </w:rPr>
              <w:t>,</w:t>
            </w:r>
            <w:r>
              <w:rPr>
                <w:rFonts w:ascii="Optima" w:eastAsia="Optima" w:hAnsi="Optima" w:cs="Optima"/>
                <w:spacing w:val="19"/>
                <w:sz w:val="21"/>
                <w:szCs w:val="21"/>
              </w:rPr>
              <w:t xml:space="preserve"> </w:t>
            </w:r>
            <w:r>
              <w:rPr>
                <w:rFonts w:ascii="Optima" w:eastAsia="Optima" w:hAnsi="Optima" w:cs="Optima"/>
                <w:spacing w:val="1"/>
                <w:sz w:val="21"/>
                <w:szCs w:val="21"/>
              </w:rPr>
              <w:t>t</w:t>
            </w:r>
            <w:r>
              <w:rPr>
                <w:rFonts w:ascii="Optima" w:eastAsia="Optima" w:hAnsi="Optima" w:cs="Optima"/>
                <w:spacing w:val="2"/>
                <w:sz w:val="21"/>
                <w:szCs w:val="21"/>
              </w:rPr>
              <w:t>ex</w:t>
            </w:r>
            <w:r>
              <w:rPr>
                <w:rFonts w:ascii="Optima" w:eastAsia="Optima" w:hAnsi="Optima" w:cs="Optima"/>
                <w:sz w:val="21"/>
                <w:szCs w:val="21"/>
              </w:rPr>
              <w:t>t</w:t>
            </w:r>
            <w:r>
              <w:rPr>
                <w:rFonts w:ascii="Optima" w:eastAsia="Optima" w:hAnsi="Optima" w:cs="Optima"/>
                <w:spacing w:val="11"/>
                <w:sz w:val="21"/>
                <w:szCs w:val="21"/>
              </w:rPr>
              <w:t xml:space="preserve"> </w:t>
            </w:r>
            <w:r>
              <w:rPr>
                <w:rFonts w:ascii="Optima" w:eastAsia="Optima" w:hAnsi="Optima" w:cs="Optima"/>
                <w:spacing w:val="2"/>
                <w:sz w:val="21"/>
                <w:szCs w:val="21"/>
              </w:rPr>
              <w:t>pu</w:t>
            </w:r>
            <w:r>
              <w:rPr>
                <w:rFonts w:ascii="Optima" w:eastAsia="Optima" w:hAnsi="Optima" w:cs="Optima"/>
                <w:spacing w:val="1"/>
                <w:sz w:val="21"/>
                <w:szCs w:val="21"/>
              </w:rPr>
              <w:t>r</w:t>
            </w:r>
            <w:r>
              <w:rPr>
                <w:rFonts w:ascii="Optima" w:eastAsia="Optima" w:hAnsi="Optima" w:cs="Optima"/>
                <w:spacing w:val="2"/>
                <w:sz w:val="21"/>
                <w:szCs w:val="21"/>
              </w:rPr>
              <w:t>chase</w:t>
            </w:r>
            <w:r>
              <w:rPr>
                <w:rFonts w:ascii="Optima" w:eastAsia="Optima" w:hAnsi="Optima" w:cs="Optima"/>
                <w:sz w:val="21"/>
                <w:szCs w:val="21"/>
              </w:rPr>
              <w:t>,</w:t>
            </w:r>
            <w:r>
              <w:rPr>
                <w:rFonts w:ascii="Optima" w:eastAsia="Optima" w:hAnsi="Optima" w:cs="Optima"/>
                <w:spacing w:val="21"/>
                <w:sz w:val="21"/>
                <w:szCs w:val="21"/>
              </w:rPr>
              <w:t xml:space="preserve"> </w:t>
            </w:r>
            <w:r>
              <w:rPr>
                <w:rFonts w:ascii="Optima" w:eastAsia="Optima" w:hAnsi="Optima" w:cs="Optima"/>
                <w:spacing w:val="2"/>
                <w:sz w:val="21"/>
                <w:szCs w:val="21"/>
              </w:rPr>
              <w:t>dup</w:t>
            </w:r>
            <w:r>
              <w:rPr>
                <w:rFonts w:ascii="Optima" w:eastAsia="Optima" w:hAnsi="Optima" w:cs="Optima"/>
                <w:spacing w:val="1"/>
                <w:sz w:val="21"/>
                <w:szCs w:val="21"/>
              </w:rPr>
              <w:t>li</w:t>
            </w:r>
            <w:r>
              <w:rPr>
                <w:rFonts w:ascii="Optima" w:eastAsia="Optima" w:hAnsi="Optima" w:cs="Optima"/>
                <w:spacing w:val="2"/>
                <w:sz w:val="21"/>
                <w:szCs w:val="21"/>
              </w:rPr>
              <w:t>ca</w:t>
            </w:r>
            <w:r>
              <w:rPr>
                <w:rFonts w:ascii="Optima" w:eastAsia="Optima" w:hAnsi="Optima" w:cs="Optima"/>
                <w:spacing w:val="1"/>
                <w:sz w:val="21"/>
                <w:szCs w:val="21"/>
              </w:rPr>
              <w:t>ti</w:t>
            </w:r>
            <w:r>
              <w:rPr>
                <w:rFonts w:ascii="Optima" w:eastAsia="Optima" w:hAnsi="Optima" w:cs="Optima"/>
                <w:spacing w:val="2"/>
                <w:sz w:val="21"/>
                <w:szCs w:val="21"/>
              </w:rPr>
              <w:t>n</w:t>
            </w:r>
            <w:r>
              <w:rPr>
                <w:rFonts w:ascii="Optima" w:eastAsia="Optima" w:hAnsi="Optima" w:cs="Optima"/>
                <w:sz w:val="21"/>
                <w:szCs w:val="21"/>
              </w:rPr>
              <w:t>g</w:t>
            </w:r>
            <w:r>
              <w:rPr>
                <w:rFonts w:ascii="Optima" w:eastAsia="Optima" w:hAnsi="Optima" w:cs="Optima"/>
                <w:spacing w:val="-38"/>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523B4634" w14:textId="77777777">
        <w:trPr>
          <w:trHeight w:hRule="exact" w:val="274"/>
        </w:trPr>
        <w:tc>
          <w:tcPr>
            <w:tcW w:w="7661" w:type="dxa"/>
            <w:gridSpan w:val="2"/>
            <w:tcBorders>
              <w:top w:val="single" w:sz="5" w:space="0" w:color="000000"/>
              <w:left w:val="single" w:sz="4" w:space="0" w:color="000000"/>
              <w:bottom w:val="single" w:sz="5" w:space="0" w:color="000000"/>
              <w:right w:val="single" w:sz="4" w:space="0" w:color="000000"/>
            </w:tcBorders>
          </w:tcPr>
          <w:p w14:paraId="41D63851" w14:textId="77777777" w:rsidR="00CA670A" w:rsidRDefault="007C1C78">
            <w:pPr>
              <w:tabs>
                <w:tab w:val="left" w:pos="6000"/>
              </w:tabs>
              <w:spacing w:before="4" w:after="0" w:line="240" w:lineRule="auto"/>
              <w:ind w:left="105" w:right="-20"/>
              <w:rPr>
                <w:rFonts w:ascii="Optima" w:eastAsia="Optima" w:hAnsi="Optima" w:cs="Optima"/>
                <w:sz w:val="21"/>
                <w:szCs w:val="21"/>
              </w:rPr>
            </w:pPr>
            <w:r>
              <w:rPr>
                <w:rFonts w:ascii="Optima" w:eastAsia="Optima" w:hAnsi="Optima" w:cs="Optima"/>
                <w:spacing w:val="2"/>
                <w:sz w:val="21"/>
                <w:szCs w:val="21"/>
              </w:rPr>
              <w:t>Resea</w:t>
            </w:r>
            <w:r>
              <w:rPr>
                <w:rFonts w:ascii="Optima" w:eastAsia="Optima" w:hAnsi="Optima" w:cs="Optima"/>
                <w:spacing w:val="1"/>
                <w:sz w:val="21"/>
                <w:szCs w:val="21"/>
              </w:rPr>
              <w:t>r</w:t>
            </w:r>
            <w:r>
              <w:rPr>
                <w:rFonts w:ascii="Optima" w:eastAsia="Optima" w:hAnsi="Optima" w:cs="Optima"/>
                <w:spacing w:val="2"/>
                <w:sz w:val="21"/>
                <w:szCs w:val="21"/>
              </w:rPr>
              <w:t>c</w:t>
            </w:r>
            <w:r>
              <w:rPr>
                <w:rFonts w:ascii="Optima" w:eastAsia="Optima" w:hAnsi="Optima" w:cs="Optima"/>
                <w:sz w:val="21"/>
                <w:szCs w:val="21"/>
              </w:rPr>
              <w:t>h</w:t>
            </w:r>
            <w:r>
              <w:rPr>
                <w:rFonts w:ascii="Optima" w:eastAsia="Optima" w:hAnsi="Optima" w:cs="Optima"/>
                <w:spacing w:val="21"/>
                <w:sz w:val="21"/>
                <w:szCs w:val="21"/>
              </w:rPr>
              <w:t xml:space="preserve"> </w:t>
            </w:r>
            <w:r>
              <w:rPr>
                <w:rFonts w:ascii="Optima" w:eastAsia="Optima" w:hAnsi="Optima" w:cs="Optima"/>
                <w:spacing w:val="2"/>
                <w:sz w:val="21"/>
                <w:szCs w:val="21"/>
              </w:rPr>
              <w:t>ass</w:t>
            </w:r>
            <w:r>
              <w:rPr>
                <w:rFonts w:ascii="Optima" w:eastAsia="Optima" w:hAnsi="Optima" w:cs="Optima"/>
                <w:spacing w:val="1"/>
                <w:sz w:val="21"/>
                <w:szCs w:val="21"/>
              </w:rPr>
              <w:t>i</w:t>
            </w:r>
            <w:r>
              <w:rPr>
                <w:rFonts w:ascii="Optima" w:eastAsia="Optima" w:hAnsi="Optima" w:cs="Optima"/>
                <w:spacing w:val="2"/>
                <w:sz w:val="21"/>
                <w:szCs w:val="21"/>
              </w:rPr>
              <w:t>s</w:t>
            </w:r>
            <w:r>
              <w:rPr>
                <w:rFonts w:ascii="Optima" w:eastAsia="Optima" w:hAnsi="Optima" w:cs="Optima"/>
                <w:spacing w:val="1"/>
                <w:sz w:val="21"/>
                <w:szCs w:val="21"/>
              </w:rPr>
              <w:t>t</w:t>
            </w:r>
            <w:r>
              <w:rPr>
                <w:rFonts w:ascii="Optima" w:eastAsia="Optima" w:hAnsi="Optima" w:cs="Optima"/>
                <w:spacing w:val="2"/>
                <w:sz w:val="21"/>
                <w:szCs w:val="21"/>
              </w:rPr>
              <w:t>an</w:t>
            </w:r>
            <w:r>
              <w:rPr>
                <w:rFonts w:ascii="Optima" w:eastAsia="Optima" w:hAnsi="Optima" w:cs="Optima"/>
                <w:spacing w:val="1"/>
                <w:sz w:val="21"/>
                <w:szCs w:val="21"/>
              </w:rPr>
              <w:t>t</w:t>
            </w:r>
            <w:r>
              <w:rPr>
                <w:rFonts w:ascii="Optima" w:eastAsia="Optima" w:hAnsi="Optima" w:cs="Optima"/>
                <w:sz w:val="21"/>
                <w:szCs w:val="21"/>
              </w:rPr>
              <w:t>s</w:t>
            </w:r>
            <w:r>
              <w:rPr>
                <w:rFonts w:ascii="Optima" w:eastAsia="Optima" w:hAnsi="Optima" w:cs="Optima"/>
                <w:spacing w:val="21"/>
                <w:sz w:val="21"/>
                <w:szCs w:val="21"/>
              </w:rPr>
              <w:t xml:space="preserve"> </w:t>
            </w:r>
            <w:r>
              <w:rPr>
                <w:rFonts w:ascii="Optima" w:eastAsia="Optima" w:hAnsi="Optima" w:cs="Optima"/>
                <w:spacing w:val="1"/>
                <w:sz w:val="21"/>
                <w:szCs w:val="21"/>
              </w:rPr>
              <w:t>(tr</w:t>
            </w:r>
            <w:r>
              <w:rPr>
                <w:rFonts w:ascii="Optima" w:eastAsia="Optima" w:hAnsi="Optima" w:cs="Optima"/>
                <w:spacing w:val="2"/>
                <w:sz w:val="21"/>
                <w:szCs w:val="21"/>
              </w:rPr>
              <w:t>ans</w:t>
            </w:r>
            <w:r>
              <w:rPr>
                <w:rFonts w:ascii="Optima" w:eastAsia="Optima" w:hAnsi="Optima" w:cs="Optima"/>
                <w:spacing w:val="1"/>
                <w:sz w:val="21"/>
                <w:szCs w:val="21"/>
              </w:rPr>
              <w:t>l</w:t>
            </w:r>
            <w:r>
              <w:rPr>
                <w:rFonts w:ascii="Optima" w:eastAsia="Optima" w:hAnsi="Optima" w:cs="Optima"/>
                <w:spacing w:val="2"/>
                <w:sz w:val="21"/>
                <w:szCs w:val="21"/>
              </w:rPr>
              <w:t>a</w:t>
            </w:r>
            <w:r>
              <w:rPr>
                <w:rFonts w:ascii="Optima" w:eastAsia="Optima" w:hAnsi="Optima" w:cs="Optima"/>
                <w:spacing w:val="1"/>
                <w:sz w:val="21"/>
                <w:szCs w:val="21"/>
              </w:rPr>
              <w:t>t</w:t>
            </w:r>
            <w:r>
              <w:rPr>
                <w:rFonts w:ascii="Optima" w:eastAsia="Optima" w:hAnsi="Optima" w:cs="Optima"/>
                <w:spacing w:val="2"/>
                <w:sz w:val="21"/>
                <w:szCs w:val="21"/>
              </w:rPr>
              <w:t>o</w:t>
            </w:r>
            <w:r>
              <w:rPr>
                <w:rFonts w:ascii="Optima" w:eastAsia="Optima" w:hAnsi="Optima" w:cs="Optima"/>
                <w:spacing w:val="1"/>
                <w:sz w:val="21"/>
                <w:szCs w:val="21"/>
              </w:rPr>
              <w:t>r-i</w:t>
            </w:r>
            <w:r>
              <w:rPr>
                <w:rFonts w:ascii="Optima" w:eastAsia="Optima" w:hAnsi="Optima" w:cs="Optima"/>
                <w:spacing w:val="2"/>
                <w:sz w:val="21"/>
                <w:szCs w:val="21"/>
              </w:rPr>
              <w:t>n</w:t>
            </w:r>
            <w:r>
              <w:rPr>
                <w:rFonts w:ascii="Optima" w:eastAsia="Optima" w:hAnsi="Optima" w:cs="Optima"/>
                <w:spacing w:val="1"/>
                <w:sz w:val="21"/>
                <w:szCs w:val="21"/>
              </w:rPr>
              <w:t>t</w:t>
            </w:r>
            <w:r>
              <w:rPr>
                <w:rFonts w:ascii="Optima" w:eastAsia="Optima" w:hAnsi="Optima" w:cs="Optima"/>
                <w:spacing w:val="2"/>
                <w:sz w:val="21"/>
                <w:szCs w:val="21"/>
              </w:rPr>
              <w:t>e</w:t>
            </w:r>
            <w:r>
              <w:rPr>
                <w:rFonts w:ascii="Optima" w:eastAsia="Optima" w:hAnsi="Optima" w:cs="Optima"/>
                <w:spacing w:val="1"/>
                <w:sz w:val="21"/>
                <w:szCs w:val="21"/>
              </w:rPr>
              <w:t>r</w:t>
            </w:r>
            <w:r>
              <w:rPr>
                <w:rFonts w:ascii="Optima" w:eastAsia="Optima" w:hAnsi="Optima" w:cs="Optima"/>
                <w:spacing w:val="2"/>
                <w:sz w:val="21"/>
                <w:szCs w:val="21"/>
              </w:rPr>
              <w:t>p</w:t>
            </w:r>
            <w:r>
              <w:rPr>
                <w:rFonts w:ascii="Optima" w:eastAsia="Optima" w:hAnsi="Optima" w:cs="Optima"/>
                <w:spacing w:val="1"/>
                <w:sz w:val="21"/>
                <w:szCs w:val="21"/>
              </w:rPr>
              <w:t>r</w:t>
            </w:r>
            <w:r>
              <w:rPr>
                <w:rFonts w:ascii="Optima" w:eastAsia="Optima" w:hAnsi="Optima" w:cs="Optima"/>
                <w:spacing w:val="2"/>
                <w:sz w:val="21"/>
                <w:szCs w:val="21"/>
              </w:rPr>
              <w:t>e</w:t>
            </w:r>
            <w:r>
              <w:rPr>
                <w:rFonts w:ascii="Optima" w:eastAsia="Optima" w:hAnsi="Optima" w:cs="Optima"/>
                <w:spacing w:val="1"/>
                <w:sz w:val="21"/>
                <w:szCs w:val="21"/>
              </w:rPr>
              <w:t>t</w:t>
            </w:r>
            <w:r>
              <w:rPr>
                <w:rFonts w:ascii="Optima" w:eastAsia="Optima" w:hAnsi="Optima" w:cs="Optima"/>
                <w:spacing w:val="2"/>
                <w:sz w:val="21"/>
                <w:szCs w:val="21"/>
              </w:rPr>
              <w:t>e</w:t>
            </w:r>
            <w:r>
              <w:rPr>
                <w:rFonts w:ascii="Optima" w:eastAsia="Optima" w:hAnsi="Optima" w:cs="Optima"/>
                <w:spacing w:val="1"/>
                <w:sz w:val="21"/>
                <w:szCs w:val="21"/>
              </w:rPr>
              <w:t>r</w:t>
            </w:r>
            <w:r>
              <w:rPr>
                <w:rFonts w:ascii="Optima" w:eastAsia="Optima" w:hAnsi="Optima" w:cs="Optima"/>
                <w:sz w:val="21"/>
                <w:szCs w:val="21"/>
              </w:rPr>
              <w:t>)</w:t>
            </w:r>
            <w:r>
              <w:rPr>
                <w:rFonts w:ascii="Optima" w:eastAsia="Optima" w:hAnsi="Optima" w:cs="Optima"/>
                <w:spacing w:val="-19"/>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10D08F3F"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47011D5F" w14:textId="77777777" w:rsidR="00CA670A" w:rsidRDefault="007C1C78">
            <w:pPr>
              <w:tabs>
                <w:tab w:val="left" w:pos="6000"/>
              </w:tabs>
              <w:spacing w:before="4" w:after="0" w:line="240" w:lineRule="auto"/>
              <w:ind w:left="105" w:right="-20"/>
              <w:rPr>
                <w:rFonts w:ascii="Optima" w:eastAsia="Optima" w:hAnsi="Optima" w:cs="Optima"/>
                <w:sz w:val="21"/>
                <w:szCs w:val="21"/>
              </w:rPr>
            </w:pPr>
            <w:r>
              <w:rPr>
                <w:rFonts w:ascii="Optima" w:eastAsia="Optima" w:hAnsi="Optima" w:cs="Optima"/>
                <w:spacing w:val="2"/>
                <w:sz w:val="21"/>
                <w:szCs w:val="21"/>
              </w:rPr>
              <w:t>Pay</w:t>
            </w:r>
            <w:r>
              <w:rPr>
                <w:rFonts w:ascii="Optima" w:eastAsia="Optima" w:hAnsi="Optima" w:cs="Optima"/>
                <w:spacing w:val="3"/>
                <w:sz w:val="21"/>
                <w:szCs w:val="21"/>
              </w:rPr>
              <w:t>m</w:t>
            </w:r>
            <w:r>
              <w:rPr>
                <w:rFonts w:ascii="Optima" w:eastAsia="Optima" w:hAnsi="Optima" w:cs="Optima"/>
                <w:spacing w:val="2"/>
                <w:sz w:val="21"/>
                <w:szCs w:val="21"/>
              </w:rPr>
              <w:t>en</w:t>
            </w:r>
            <w:r>
              <w:rPr>
                <w:rFonts w:ascii="Optima" w:eastAsia="Optima" w:hAnsi="Optima" w:cs="Optima"/>
                <w:spacing w:val="1"/>
                <w:sz w:val="21"/>
                <w:szCs w:val="21"/>
              </w:rPr>
              <w:t>t</w:t>
            </w:r>
            <w:r>
              <w:rPr>
                <w:rFonts w:ascii="Optima" w:eastAsia="Optima" w:hAnsi="Optima" w:cs="Optima"/>
                <w:sz w:val="21"/>
                <w:szCs w:val="21"/>
              </w:rPr>
              <w:t>s</w:t>
            </w:r>
            <w:r>
              <w:rPr>
                <w:rFonts w:ascii="Optima" w:eastAsia="Optima" w:hAnsi="Optima" w:cs="Optima"/>
                <w:spacing w:val="21"/>
                <w:sz w:val="21"/>
                <w:szCs w:val="21"/>
              </w:rPr>
              <w:t xml:space="preserve"> </w:t>
            </w:r>
            <w:r>
              <w:rPr>
                <w:rFonts w:ascii="Optima" w:eastAsia="Optima" w:hAnsi="Optima" w:cs="Optima"/>
                <w:spacing w:val="1"/>
                <w:sz w:val="21"/>
                <w:szCs w:val="21"/>
              </w:rPr>
              <w:t>t</w:t>
            </w:r>
            <w:r>
              <w:rPr>
                <w:rFonts w:ascii="Optima" w:eastAsia="Optima" w:hAnsi="Optima" w:cs="Optima"/>
                <w:sz w:val="21"/>
                <w:szCs w:val="21"/>
              </w:rPr>
              <w:t>o</w:t>
            </w:r>
            <w:r>
              <w:rPr>
                <w:rFonts w:ascii="Optima" w:eastAsia="Optima" w:hAnsi="Optima" w:cs="Optima"/>
                <w:spacing w:val="8"/>
                <w:sz w:val="21"/>
                <w:szCs w:val="21"/>
              </w:rPr>
              <w:t xml:space="preserve"> </w:t>
            </w:r>
            <w:r>
              <w:rPr>
                <w:rFonts w:ascii="Optima" w:eastAsia="Optima" w:hAnsi="Optima" w:cs="Optima"/>
                <w:spacing w:val="1"/>
                <w:sz w:val="21"/>
                <w:szCs w:val="21"/>
              </w:rPr>
              <w:t>i</w:t>
            </w:r>
            <w:r>
              <w:rPr>
                <w:rFonts w:ascii="Optima" w:eastAsia="Optima" w:hAnsi="Optima" w:cs="Optima"/>
                <w:spacing w:val="2"/>
                <w:sz w:val="21"/>
                <w:szCs w:val="21"/>
              </w:rPr>
              <w:t>n</w:t>
            </w:r>
            <w:r>
              <w:rPr>
                <w:rFonts w:ascii="Optima" w:eastAsia="Optima" w:hAnsi="Optima" w:cs="Optima"/>
                <w:spacing w:val="1"/>
                <w:sz w:val="21"/>
                <w:szCs w:val="21"/>
              </w:rPr>
              <w:t>f</w:t>
            </w:r>
            <w:r>
              <w:rPr>
                <w:rFonts w:ascii="Optima" w:eastAsia="Optima" w:hAnsi="Optima" w:cs="Optima"/>
                <w:spacing w:val="2"/>
                <w:sz w:val="21"/>
                <w:szCs w:val="21"/>
              </w:rPr>
              <w:t>o</w:t>
            </w:r>
            <w:r>
              <w:rPr>
                <w:rFonts w:ascii="Optima" w:eastAsia="Optima" w:hAnsi="Optima" w:cs="Optima"/>
                <w:spacing w:val="1"/>
                <w:sz w:val="21"/>
                <w:szCs w:val="21"/>
              </w:rPr>
              <w:t>r</w:t>
            </w:r>
            <w:r>
              <w:rPr>
                <w:rFonts w:ascii="Optima" w:eastAsia="Optima" w:hAnsi="Optima" w:cs="Optima"/>
                <w:spacing w:val="3"/>
                <w:sz w:val="21"/>
                <w:szCs w:val="21"/>
              </w:rPr>
              <w:t>m</w:t>
            </w:r>
            <w:r>
              <w:rPr>
                <w:rFonts w:ascii="Optima" w:eastAsia="Optima" w:hAnsi="Optima" w:cs="Optima"/>
                <w:spacing w:val="2"/>
                <w:sz w:val="21"/>
                <w:szCs w:val="21"/>
              </w:rPr>
              <w:t>an</w:t>
            </w:r>
            <w:r>
              <w:rPr>
                <w:rFonts w:ascii="Optima" w:eastAsia="Optima" w:hAnsi="Optima" w:cs="Optima"/>
                <w:spacing w:val="1"/>
                <w:sz w:val="21"/>
                <w:szCs w:val="21"/>
              </w:rPr>
              <w:t>t</w:t>
            </w:r>
            <w:r>
              <w:rPr>
                <w:rFonts w:ascii="Optima" w:eastAsia="Optima" w:hAnsi="Optima" w:cs="Optima"/>
                <w:sz w:val="21"/>
                <w:szCs w:val="21"/>
              </w:rPr>
              <w:t>s</w:t>
            </w:r>
            <w:r>
              <w:rPr>
                <w:rFonts w:ascii="Optima" w:eastAsia="Optima" w:hAnsi="Optima" w:cs="Optima"/>
                <w:spacing w:val="-39"/>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184A2E0C" w14:textId="77777777">
        <w:trPr>
          <w:trHeight w:hRule="exact" w:val="274"/>
        </w:trPr>
        <w:tc>
          <w:tcPr>
            <w:tcW w:w="7661" w:type="dxa"/>
            <w:gridSpan w:val="2"/>
            <w:tcBorders>
              <w:top w:val="single" w:sz="5" w:space="0" w:color="000000"/>
              <w:left w:val="single" w:sz="4" w:space="0" w:color="000000"/>
              <w:bottom w:val="single" w:sz="5" w:space="0" w:color="000000"/>
              <w:right w:val="single" w:sz="4" w:space="0" w:color="000000"/>
            </w:tcBorders>
          </w:tcPr>
          <w:p w14:paraId="2C140D2C" w14:textId="77777777" w:rsidR="00CA670A" w:rsidRDefault="007C1C78">
            <w:pPr>
              <w:tabs>
                <w:tab w:val="left" w:pos="6000"/>
              </w:tabs>
              <w:spacing w:before="4" w:after="0" w:line="240" w:lineRule="auto"/>
              <w:ind w:left="105" w:right="-20"/>
              <w:rPr>
                <w:rFonts w:ascii="Optima" w:eastAsia="Optima" w:hAnsi="Optima" w:cs="Optima"/>
                <w:sz w:val="21"/>
                <w:szCs w:val="21"/>
              </w:rPr>
            </w:pPr>
            <w:r>
              <w:rPr>
                <w:rFonts w:ascii="Optima" w:eastAsia="Optima" w:hAnsi="Optima" w:cs="Optima"/>
                <w:spacing w:val="2"/>
                <w:sz w:val="21"/>
                <w:szCs w:val="21"/>
              </w:rPr>
              <w:t>Supp</w:t>
            </w:r>
            <w:r>
              <w:rPr>
                <w:rFonts w:ascii="Optima" w:eastAsia="Optima" w:hAnsi="Optima" w:cs="Optima"/>
                <w:spacing w:val="1"/>
                <w:sz w:val="21"/>
                <w:szCs w:val="21"/>
              </w:rPr>
              <w:t>li</w:t>
            </w:r>
            <w:r>
              <w:rPr>
                <w:rFonts w:ascii="Optima" w:eastAsia="Optima" w:hAnsi="Optima" w:cs="Optima"/>
                <w:spacing w:val="2"/>
                <w:sz w:val="21"/>
                <w:szCs w:val="21"/>
              </w:rPr>
              <w:t>e</w:t>
            </w:r>
            <w:r>
              <w:rPr>
                <w:rFonts w:ascii="Optima" w:eastAsia="Optima" w:hAnsi="Optima" w:cs="Optima"/>
                <w:sz w:val="21"/>
                <w:szCs w:val="21"/>
              </w:rPr>
              <w:t>s</w:t>
            </w:r>
            <w:r>
              <w:rPr>
                <w:rFonts w:ascii="Optima" w:eastAsia="Optima" w:hAnsi="Optima" w:cs="Optima"/>
                <w:spacing w:val="-43"/>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7ECF6270" w14:textId="77777777">
        <w:trPr>
          <w:trHeight w:hRule="exact" w:val="547"/>
        </w:trPr>
        <w:tc>
          <w:tcPr>
            <w:tcW w:w="7661" w:type="dxa"/>
            <w:gridSpan w:val="2"/>
            <w:tcBorders>
              <w:top w:val="single" w:sz="5" w:space="0" w:color="000000"/>
              <w:left w:val="single" w:sz="4" w:space="0" w:color="000000"/>
              <w:bottom w:val="single" w:sz="5" w:space="0" w:color="000000"/>
              <w:right w:val="single" w:sz="4" w:space="0" w:color="000000"/>
            </w:tcBorders>
          </w:tcPr>
          <w:p w14:paraId="70D54CC3" w14:textId="77777777" w:rsidR="00CA670A" w:rsidRDefault="007C1C78">
            <w:pPr>
              <w:tabs>
                <w:tab w:val="left" w:pos="1460"/>
                <w:tab w:val="left" w:pos="2080"/>
                <w:tab w:val="left" w:pos="2940"/>
                <w:tab w:val="left" w:pos="4080"/>
                <w:tab w:val="left" w:pos="5120"/>
                <w:tab w:val="left" w:pos="6000"/>
              </w:tabs>
              <w:spacing w:before="4" w:after="0" w:line="240" w:lineRule="auto"/>
              <w:ind w:left="105" w:right="-20"/>
              <w:rPr>
                <w:rFonts w:ascii="Optima" w:eastAsia="Optima" w:hAnsi="Optima" w:cs="Optima"/>
                <w:sz w:val="21"/>
                <w:szCs w:val="21"/>
              </w:rPr>
            </w:pPr>
            <w:r>
              <w:rPr>
                <w:rFonts w:ascii="Optima" w:eastAsia="Optima" w:hAnsi="Optima" w:cs="Optima"/>
                <w:spacing w:val="2"/>
                <w:sz w:val="21"/>
                <w:szCs w:val="21"/>
              </w:rPr>
              <w:t>Equ</w:t>
            </w:r>
            <w:r>
              <w:rPr>
                <w:rFonts w:ascii="Optima" w:eastAsia="Optima" w:hAnsi="Optima" w:cs="Optima"/>
                <w:spacing w:val="1"/>
                <w:sz w:val="21"/>
                <w:szCs w:val="21"/>
              </w:rPr>
              <w:t>i</w:t>
            </w:r>
            <w:r>
              <w:rPr>
                <w:rFonts w:ascii="Optima" w:eastAsia="Optima" w:hAnsi="Optima" w:cs="Optima"/>
                <w:spacing w:val="2"/>
                <w:sz w:val="21"/>
                <w:szCs w:val="21"/>
              </w:rPr>
              <w:t>p</w:t>
            </w:r>
            <w:r>
              <w:rPr>
                <w:rFonts w:ascii="Optima" w:eastAsia="Optima" w:hAnsi="Optima" w:cs="Optima"/>
                <w:spacing w:val="3"/>
                <w:sz w:val="21"/>
                <w:szCs w:val="21"/>
              </w:rPr>
              <w:t>m</w:t>
            </w:r>
            <w:r>
              <w:rPr>
                <w:rFonts w:ascii="Optima" w:eastAsia="Optima" w:hAnsi="Optima" w:cs="Optima"/>
                <w:spacing w:val="2"/>
                <w:sz w:val="21"/>
                <w:szCs w:val="21"/>
              </w:rPr>
              <w:t>en</w:t>
            </w:r>
            <w:r>
              <w:rPr>
                <w:rFonts w:ascii="Optima" w:eastAsia="Optima" w:hAnsi="Optima" w:cs="Optima"/>
                <w:spacing w:val="1"/>
                <w:sz w:val="21"/>
                <w:szCs w:val="21"/>
              </w:rPr>
              <w:t>t</w:t>
            </w:r>
            <w:r>
              <w:rPr>
                <w:rFonts w:ascii="Optima" w:eastAsia="Optima" w:hAnsi="Optima" w:cs="Optima"/>
                <w:sz w:val="21"/>
                <w:szCs w:val="21"/>
              </w:rPr>
              <w:t>:</w:t>
            </w:r>
            <w:r>
              <w:rPr>
                <w:rFonts w:ascii="Optima" w:eastAsia="Optima" w:hAnsi="Optima" w:cs="Optima"/>
                <w:spacing w:val="-38"/>
                <w:sz w:val="21"/>
                <w:szCs w:val="21"/>
              </w:rPr>
              <w:t xml:space="preserve"> </w:t>
            </w:r>
            <w:r>
              <w:rPr>
                <w:rFonts w:ascii="Optima" w:eastAsia="Optima" w:hAnsi="Optima" w:cs="Optima"/>
                <w:sz w:val="21"/>
                <w:szCs w:val="21"/>
              </w:rPr>
              <w:tab/>
            </w:r>
            <w:r>
              <w:rPr>
                <w:rFonts w:ascii="Optima" w:eastAsia="Optima" w:hAnsi="Optima" w:cs="Optima"/>
                <w:spacing w:val="2"/>
                <w:sz w:val="21"/>
                <w:szCs w:val="21"/>
              </w:rPr>
              <w:t>e</w:t>
            </w:r>
            <w:r>
              <w:rPr>
                <w:rFonts w:ascii="Optima" w:eastAsia="Optima" w:hAnsi="Optima" w:cs="Optima"/>
                <w:spacing w:val="1"/>
                <w:sz w:val="21"/>
                <w:szCs w:val="21"/>
              </w:rPr>
              <w:t>.</w:t>
            </w:r>
            <w:r>
              <w:rPr>
                <w:rFonts w:ascii="Optima" w:eastAsia="Optima" w:hAnsi="Optima" w:cs="Optima"/>
                <w:spacing w:val="2"/>
                <w:sz w:val="21"/>
                <w:szCs w:val="21"/>
              </w:rPr>
              <w:t>g</w:t>
            </w:r>
            <w:r>
              <w:rPr>
                <w:rFonts w:ascii="Optima" w:eastAsia="Optima" w:hAnsi="Optima" w:cs="Optima"/>
                <w:sz w:val="21"/>
                <w:szCs w:val="21"/>
              </w:rPr>
              <w:t>.</w:t>
            </w:r>
            <w:r>
              <w:rPr>
                <w:rFonts w:ascii="Optima" w:eastAsia="Optima" w:hAnsi="Optima" w:cs="Optima"/>
                <w:spacing w:val="-52"/>
                <w:sz w:val="21"/>
                <w:szCs w:val="21"/>
              </w:rPr>
              <w:t xml:space="preserve"> </w:t>
            </w:r>
            <w:r>
              <w:rPr>
                <w:rFonts w:ascii="Optima" w:eastAsia="Optima" w:hAnsi="Optima" w:cs="Optima"/>
                <w:sz w:val="21"/>
                <w:szCs w:val="21"/>
              </w:rPr>
              <w:tab/>
            </w:r>
            <w:r>
              <w:rPr>
                <w:rFonts w:ascii="Optima" w:eastAsia="Optima" w:hAnsi="Optima" w:cs="Optima"/>
                <w:spacing w:val="2"/>
                <w:sz w:val="21"/>
                <w:szCs w:val="21"/>
              </w:rPr>
              <w:t>d</w:t>
            </w:r>
            <w:r>
              <w:rPr>
                <w:rFonts w:ascii="Optima" w:eastAsia="Optima" w:hAnsi="Optima" w:cs="Optima"/>
                <w:spacing w:val="1"/>
                <w:sz w:val="21"/>
                <w:szCs w:val="21"/>
              </w:rPr>
              <w:t>i</w:t>
            </w:r>
            <w:r>
              <w:rPr>
                <w:rFonts w:ascii="Optima" w:eastAsia="Optima" w:hAnsi="Optima" w:cs="Optima"/>
                <w:spacing w:val="2"/>
                <w:sz w:val="21"/>
                <w:szCs w:val="21"/>
              </w:rPr>
              <w:t>g</w:t>
            </w:r>
            <w:r>
              <w:rPr>
                <w:rFonts w:ascii="Optima" w:eastAsia="Optima" w:hAnsi="Optima" w:cs="Optima"/>
                <w:spacing w:val="1"/>
                <w:sz w:val="21"/>
                <w:szCs w:val="21"/>
              </w:rPr>
              <w:t>it</w:t>
            </w:r>
            <w:r>
              <w:rPr>
                <w:rFonts w:ascii="Optima" w:eastAsia="Optima" w:hAnsi="Optima" w:cs="Optima"/>
                <w:spacing w:val="2"/>
                <w:sz w:val="21"/>
                <w:szCs w:val="21"/>
              </w:rPr>
              <w:t>a</w:t>
            </w:r>
            <w:r>
              <w:rPr>
                <w:rFonts w:ascii="Optima" w:eastAsia="Optima" w:hAnsi="Optima" w:cs="Optima"/>
                <w:sz w:val="21"/>
                <w:szCs w:val="21"/>
              </w:rPr>
              <w:t>l</w:t>
            </w:r>
            <w:r>
              <w:rPr>
                <w:rFonts w:ascii="Optima" w:eastAsia="Optima" w:hAnsi="Optima" w:cs="Optima"/>
                <w:spacing w:val="-47"/>
                <w:sz w:val="21"/>
                <w:szCs w:val="21"/>
              </w:rPr>
              <w:t xml:space="preserve"> </w:t>
            </w:r>
            <w:r>
              <w:rPr>
                <w:rFonts w:ascii="Optima" w:eastAsia="Optima" w:hAnsi="Optima" w:cs="Optima"/>
                <w:sz w:val="21"/>
                <w:szCs w:val="21"/>
              </w:rPr>
              <w:tab/>
            </w:r>
            <w:r>
              <w:rPr>
                <w:rFonts w:ascii="Optima" w:eastAsia="Optima" w:hAnsi="Optima" w:cs="Optima"/>
                <w:spacing w:val="1"/>
                <w:sz w:val="21"/>
                <w:szCs w:val="21"/>
              </w:rPr>
              <w:t>r</w:t>
            </w:r>
            <w:r>
              <w:rPr>
                <w:rFonts w:ascii="Optima" w:eastAsia="Optima" w:hAnsi="Optima" w:cs="Optima"/>
                <w:spacing w:val="2"/>
                <w:sz w:val="21"/>
                <w:szCs w:val="21"/>
              </w:rPr>
              <w:t>eco</w:t>
            </w:r>
            <w:r>
              <w:rPr>
                <w:rFonts w:ascii="Optima" w:eastAsia="Optima" w:hAnsi="Optima" w:cs="Optima"/>
                <w:spacing w:val="1"/>
                <w:sz w:val="21"/>
                <w:szCs w:val="21"/>
              </w:rPr>
              <w:t>r</w:t>
            </w:r>
            <w:r>
              <w:rPr>
                <w:rFonts w:ascii="Optima" w:eastAsia="Optima" w:hAnsi="Optima" w:cs="Optima"/>
                <w:spacing w:val="2"/>
                <w:sz w:val="21"/>
                <w:szCs w:val="21"/>
              </w:rPr>
              <w:t>de</w:t>
            </w:r>
            <w:r>
              <w:rPr>
                <w:rFonts w:ascii="Optima" w:eastAsia="Optima" w:hAnsi="Optima" w:cs="Optima"/>
                <w:spacing w:val="1"/>
                <w:sz w:val="21"/>
                <w:szCs w:val="21"/>
              </w:rPr>
              <w:t>r</w:t>
            </w:r>
            <w:r>
              <w:rPr>
                <w:rFonts w:ascii="Optima" w:eastAsia="Optima" w:hAnsi="Optima" w:cs="Optima"/>
                <w:sz w:val="21"/>
                <w:szCs w:val="21"/>
              </w:rPr>
              <w:t>,</w:t>
            </w:r>
            <w:r>
              <w:rPr>
                <w:rFonts w:ascii="Optima" w:eastAsia="Optima" w:hAnsi="Optima" w:cs="Optima"/>
                <w:spacing w:val="-42"/>
                <w:sz w:val="21"/>
                <w:szCs w:val="21"/>
              </w:rPr>
              <w:t xml:space="preserve"> </w:t>
            </w:r>
            <w:r>
              <w:rPr>
                <w:rFonts w:ascii="Optima" w:eastAsia="Optima" w:hAnsi="Optima" w:cs="Optima"/>
                <w:sz w:val="21"/>
                <w:szCs w:val="21"/>
              </w:rPr>
              <w:tab/>
            </w:r>
            <w:r>
              <w:rPr>
                <w:rFonts w:ascii="Optima" w:eastAsia="Optima" w:hAnsi="Optima" w:cs="Optima"/>
                <w:spacing w:val="2"/>
                <w:sz w:val="21"/>
                <w:szCs w:val="21"/>
              </w:rPr>
              <w:t>ca</w:t>
            </w:r>
            <w:r>
              <w:rPr>
                <w:rFonts w:ascii="Optima" w:eastAsia="Optima" w:hAnsi="Optima" w:cs="Optima"/>
                <w:spacing w:val="3"/>
                <w:sz w:val="21"/>
                <w:szCs w:val="21"/>
              </w:rPr>
              <w:t>m</w:t>
            </w:r>
            <w:r>
              <w:rPr>
                <w:rFonts w:ascii="Optima" w:eastAsia="Optima" w:hAnsi="Optima" w:cs="Optima"/>
                <w:spacing w:val="2"/>
                <w:sz w:val="21"/>
                <w:szCs w:val="21"/>
              </w:rPr>
              <w:t>e</w:t>
            </w:r>
            <w:r>
              <w:rPr>
                <w:rFonts w:ascii="Optima" w:eastAsia="Optima" w:hAnsi="Optima" w:cs="Optima"/>
                <w:spacing w:val="1"/>
                <w:sz w:val="21"/>
                <w:szCs w:val="21"/>
              </w:rPr>
              <w:t>r</w:t>
            </w:r>
            <w:r>
              <w:rPr>
                <w:rFonts w:ascii="Optima" w:eastAsia="Optima" w:hAnsi="Optima" w:cs="Optima"/>
                <w:spacing w:val="2"/>
                <w:sz w:val="21"/>
                <w:szCs w:val="21"/>
              </w:rPr>
              <w:t>a</w:t>
            </w:r>
            <w:r>
              <w:rPr>
                <w:rFonts w:ascii="Optima" w:eastAsia="Optima" w:hAnsi="Optima" w:cs="Optima"/>
                <w:sz w:val="21"/>
                <w:szCs w:val="21"/>
              </w:rPr>
              <w:t>,</w:t>
            </w:r>
            <w:r>
              <w:rPr>
                <w:rFonts w:ascii="Optima" w:eastAsia="Optima" w:hAnsi="Optima" w:cs="Optima"/>
                <w:spacing w:val="-44"/>
                <w:sz w:val="21"/>
                <w:szCs w:val="21"/>
              </w:rPr>
              <w:t xml:space="preserve"> </w:t>
            </w:r>
            <w:r>
              <w:rPr>
                <w:rFonts w:ascii="Optima" w:eastAsia="Optima" w:hAnsi="Optima" w:cs="Optima"/>
                <w:sz w:val="21"/>
                <w:szCs w:val="21"/>
              </w:rPr>
              <w:tab/>
            </w:r>
            <w:r>
              <w:rPr>
                <w:rFonts w:ascii="Optima" w:eastAsia="Optima" w:hAnsi="Optima" w:cs="Optima"/>
                <w:spacing w:val="1"/>
                <w:sz w:val="21"/>
                <w:szCs w:val="21"/>
              </w:rPr>
              <w:t>l</w:t>
            </w:r>
            <w:r>
              <w:rPr>
                <w:rFonts w:ascii="Optima" w:eastAsia="Optima" w:hAnsi="Optima" w:cs="Optima"/>
                <w:spacing w:val="2"/>
                <w:sz w:val="21"/>
                <w:szCs w:val="21"/>
              </w:rPr>
              <w:t>ap</w:t>
            </w:r>
            <w:r>
              <w:rPr>
                <w:rFonts w:ascii="Optima" w:eastAsia="Optima" w:hAnsi="Optima" w:cs="Optima"/>
                <w:spacing w:val="1"/>
                <w:sz w:val="21"/>
                <w:szCs w:val="21"/>
              </w:rPr>
              <w:t>t</w:t>
            </w:r>
            <w:r>
              <w:rPr>
                <w:rFonts w:ascii="Optima" w:eastAsia="Optima" w:hAnsi="Optima" w:cs="Optima"/>
                <w:spacing w:val="2"/>
                <w:sz w:val="21"/>
                <w:szCs w:val="21"/>
              </w:rPr>
              <w:t>op</w:t>
            </w:r>
            <w:r>
              <w:rPr>
                <w:rFonts w:ascii="Optima" w:eastAsia="Optima" w:hAnsi="Optima" w:cs="Optima"/>
                <w:sz w:val="21"/>
                <w:szCs w:val="21"/>
              </w:rPr>
              <w:t>,</w:t>
            </w:r>
            <w:r>
              <w:rPr>
                <w:rFonts w:ascii="Optima" w:eastAsia="Optima" w:hAnsi="Optima" w:cs="Optima"/>
                <w:spacing w:val="-46"/>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p w14:paraId="41EEBCD7" w14:textId="77777777" w:rsidR="00CA670A" w:rsidRDefault="007C1C78">
            <w:pPr>
              <w:spacing w:before="14" w:after="0" w:line="240" w:lineRule="auto"/>
              <w:ind w:left="645" w:right="-20"/>
              <w:rPr>
                <w:rFonts w:ascii="Optima" w:eastAsia="Optima" w:hAnsi="Optima" w:cs="Optima"/>
                <w:sz w:val="21"/>
                <w:szCs w:val="21"/>
              </w:rPr>
            </w:pPr>
            <w:r>
              <w:rPr>
                <w:rFonts w:ascii="Optima" w:eastAsia="Optima" w:hAnsi="Optima" w:cs="Optima"/>
                <w:spacing w:val="2"/>
                <w:w w:val="102"/>
                <w:sz w:val="21"/>
                <w:szCs w:val="21"/>
              </w:rPr>
              <w:t>ske</w:t>
            </w:r>
            <w:r>
              <w:rPr>
                <w:rFonts w:ascii="Optima" w:eastAsia="Optima" w:hAnsi="Optima" w:cs="Optima"/>
                <w:spacing w:val="1"/>
                <w:w w:val="102"/>
                <w:sz w:val="21"/>
                <w:szCs w:val="21"/>
              </w:rPr>
              <w:t>t</w:t>
            </w:r>
            <w:r>
              <w:rPr>
                <w:rFonts w:ascii="Optima" w:eastAsia="Optima" w:hAnsi="Optima" w:cs="Optima"/>
                <w:spacing w:val="2"/>
                <w:w w:val="102"/>
                <w:sz w:val="21"/>
                <w:szCs w:val="21"/>
              </w:rPr>
              <w:t>chboo</w:t>
            </w:r>
            <w:r>
              <w:rPr>
                <w:rFonts w:ascii="Optima" w:eastAsia="Optima" w:hAnsi="Optima" w:cs="Optima"/>
                <w:w w:val="102"/>
                <w:sz w:val="21"/>
                <w:szCs w:val="21"/>
              </w:rPr>
              <w:t>k</w:t>
            </w:r>
          </w:p>
        </w:tc>
      </w:tr>
      <w:tr w:rsidR="00CA670A" w14:paraId="290FCB79" w14:textId="77777777">
        <w:trPr>
          <w:trHeight w:hRule="exact" w:val="274"/>
        </w:trPr>
        <w:tc>
          <w:tcPr>
            <w:tcW w:w="7661" w:type="dxa"/>
            <w:gridSpan w:val="2"/>
            <w:tcBorders>
              <w:top w:val="single" w:sz="5" w:space="0" w:color="000000"/>
              <w:left w:val="single" w:sz="4" w:space="0" w:color="000000"/>
              <w:bottom w:val="single" w:sz="5" w:space="0" w:color="000000"/>
              <w:right w:val="single" w:sz="4" w:space="0" w:color="000000"/>
            </w:tcBorders>
          </w:tcPr>
          <w:p w14:paraId="750056D3" w14:textId="77777777" w:rsidR="00CA670A" w:rsidRDefault="007C1C78">
            <w:pPr>
              <w:tabs>
                <w:tab w:val="left" w:pos="6000"/>
              </w:tabs>
              <w:spacing w:before="4" w:after="0" w:line="240" w:lineRule="auto"/>
              <w:ind w:left="105" w:right="-20"/>
              <w:rPr>
                <w:rFonts w:ascii="Optima" w:eastAsia="Optima" w:hAnsi="Optima" w:cs="Optima"/>
                <w:sz w:val="21"/>
                <w:szCs w:val="21"/>
              </w:rPr>
            </w:pPr>
            <w:r>
              <w:rPr>
                <w:rFonts w:ascii="Optima" w:eastAsia="Optima" w:hAnsi="Optima" w:cs="Optima"/>
                <w:spacing w:val="2"/>
                <w:sz w:val="21"/>
                <w:szCs w:val="21"/>
              </w:rPr>
              <w:t>T</w:t>
            </w:r>
            <w:r>
              <w:rPr>
                <w:rFonts w:ascii="Optima" w:eastAsia="Optima" w:hAnsi="Optima" w:cs="Optima"/>
                <w:spacing w:val="1"/>
                <w:sz w:val="21"/>
                <w:szCs w:val="21"/>
              </w:rPr>
              <w:t>r</w:t>
            </w:r>
            <w:r>
              <w:rPr>
                <w:rFonts w:ascii="Optima" w:eastAsia="Optima" w:hAnsi="Optima" w:cs="Optima"/>
                <w:spacing w:val="2"/>
                <w:sz w:val="21"/>
                <w:szCs w:val="21"/>
              </w:rPr>
              <w:t>anspo</w:t>
            </w:r>
            <w:r>
              <w:rPr>
                <w:rFonts w:ascii="Optima" w:eastAsia="Optima" w:hAnsi="Optima" w:cs="Optima"/>
                <w:spacing w:val="1"/>
                <w:sz w:val="21"/>
                <w:szCs w:val="21"/>
              </w:rPr>
              <w:t>rt</w:t>
            </w:r>
            <w:r>
              <w:rPr>
                <w:rFonts w:ascii="Optima" w:eastAsia="Optima" w:hAnsi="Optima" w:cs="Optima"/>
                <w:spacing w:val="2"/>
                <w:sz w:val="21"/>
                <w:szCs w:val="21"/>
              </w:rPr>
              <w:t>a</w:t>
            </w:r>
            <w:r>
              <w:rPr>
                <w:rFonts w:ascii="Optima" w:eastAsia="Optima" w:hAnsi="Optima" w:cs="Optima"/>
                <w:spacing w:val="1"/>
                <w:sz w:val="21"/>
                <w:szCs w:val="21"/>
              </w:rPr>
              <w:t>ti</w:t>
            </w:r>
            <w:r>
              <w:rPr>
                <w:rFonts w:ascii="Optima" w:eastAsia="Optima" w:hAnsi="Optima" w:cs="Optima"/>
                <w:spacing w:val="2"/>
                <w:sz w:val="21"/>
                <w:szCs w:val="21"/>
              </w:rPr>
              <w:t>o</w:t>
            </w:r>
            <w:r>
              <w:rPr>
                <w:rFonts w:ascii="Optima" w:eastAsia="Optima" w:hAnsi="Optima" w:cs="Optima"/>
                <w:sz w:val="21"/>
                <w:szCs w:val="21"/>
              </w:rPr>
              <w:t>n</w:t>
            </w:r>
            <w:r>
              <w:rPr>
                <w:rFonts w:ascii="Optima" w:eastAsia="Optima" w:hAnsi="Optima" w:cs="Optima"/>
                <w:spacing w:val="-32"/>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67EE8D0F"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5DFDAD4F" w14:textId="77777777" w:rsidR="00CA670A" w:rsidRDefault="007C1C78" w:rsidP="00744BF2">
            <w:pPr>
              <w:tabs>
                <w:tab w:val="left" w:pos="6000"/>
              </w:tabs>
              <w:spacing w:before="4" w:after="0" w:line="240" w:lineRule="auto"/>
              <w:ind w:left="105" w:right="-20"/>
              <w:rPr>
                <w:rFonts w:ascii="Optima" w:eastAsia="Optima" w:hAnsi="Optima" w:cs="Optima"/>
                <w:sz w:val="21"/>
                <w:szCs w:val="21"/>
              </w:rPr>
            </w:pPr>
            <w:r>
              <w:rPr>
                <w:rFonts w:ascii="Optima" w:eastAsia="Optima" w:hAnsi="Optima" w:cs="Optima"/>
                <w:spacing w:val="3"/>
                <w:sz w:val="21"/>
                <w:szCs w:val="21"/>
              </w:rPr>
              <w:t>H</w:t>
            </w:r>
            <w:r>
              <w:rPr>
                <w:rFonts w:ascii="Optima" w:eastAsia="Optima" w:hAnsi="Optima" w:cs="Optima"/>
                <w:spacing w:val="2"/>
                <w:sz w:val="21"/>
                <w:szCs w:val="21"/>
              </w:rPr>
              <w:t>ous</w:t>
            </w:r>
            <w:r>
              <w:rPr>
                <w:rFonts w:ascii="Optima" w:eastAsia="Optima" w:hAnsi="Optima" w:cs="Optima"/>
                <w:spacing w:val="1"/>
                <w:sz w:val="21"/>
                <w:szCs w:val="21"/>
              </w:rPr>
              <w:t>i</w:t>
            </w:r>
            <w:r>
              <w:rPr>
                <w:rFonts w:ascii="Optima" w:eastAsia="Optima" w:hAnsi="Optima" w:cs="Optima"/>
                <w:spacing w:val="2"/>
                <w:sz w:val="21"/>
                <w:szCs w:val="21"/>
              </w:rPr>
              <w:t>n</w:t>
            </w:r>
            <w:r>
              <w:rPr>
                <w:rFonts w:ascii="Optima" w:eastAsia="Optima" w:hAnsi="Optima" w:cs="Optima"/>
                <w:sz w:val="21"/>
                <w:szCs w:val="21"/>
              </w:rPr>
              <w:t>g</w:t>
            </w:r>
            <w:r>
              <w:rPr>
                <w:rFonts w:ascii="Optima" w:eastAsia="Optima" w:hAnsi="Optima" w:cs="Optima"/>
                <w:spacing w:val="-43"/>
                <w:sz w:val="21"/>
                <w:szCs w:val="21"/>
              </w:rPr>
              <w:t xml:space="preserve"> </w:t>
            </w:r>
            <w:r>
              <w:rPr>
                <w:rFonts w:ascii="Optima" w:eastAsia="Optima" w:hAnsi="Optima" w:cs="Optima"/>
                <w:sz w:val="21"/>
                <w:szCs w:val="21"/>
              </w:rPr>
              <w:tab/>
            </w:r>
            <w:r w:rsidR="00744BF2">
              <w:rPr>
                <w:rFonts w:ascii="Optima" w:eastAsia="Optima" w:hAnsi="Optima" w:cs="Optima"/>
                <w:spacing w:val="2"/>
                <w:w w:val="102"/>
                <w:sz w:val="21"/>
                <w:szCs w:val="21"/>
              </w:rPr>
              <w:t>$_________</w:t>
            </w:r>
            <w:r w:rsidR="00744BF2">
              <w:rPr>
                <w:rFonts w:ascii="Optima" w:eastAsia="Optima" w:hAnsi="Optima" w:cs="Optima"/>
                <w:w w:val="102"/>
                <w:sz w:val="21"/>
                <w:szCs w:val="21"/>
              </w:rPr>
              <w:t>_</w:t>
            </w:r>
          </w:p>
        </w:tc>
      </w:tr>
      <w:tr w:rsidR="007C1C78" w14:paraId="1A8CDD17"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45A65EBA" w14:textId="77777777" w:rsidR="007C1C78" w:rsidRDefault="007C1C78">
            <w:pPr>
              <w:tabs>
                <w:tab w:val="left" w:pos="6000"/>
              </w:tabs>
              <w:spacing w:before="4" w:after="0" w:line="240" w:lineRule="auto"/>
              <w:ind w:left="105" w:right="-20"/>
              <w:rPr>
                <w:rFonts w:ascii="Optima" w:eastAsia="Optima" w:hAnsi="Optima" w:cs="Optima"/>
                <w:spacing w:val="3"/>
                <w:sz w:val="21"/>
                <w:szCs w:val="21"/>
              </w:rPr>
            </w:pPr>
            <w:r>
              <w:rPr>
                <w:rFonts w:ascii="Optima" w:eastAsia="Optima" w:hAnsi="Optima" w:cs="Optima"/>
                <w:spacing w:val="3"/>
                <w:sz w:val="21"/>
                <w:szCs w:val="21"/>
              </w:rPr>
              <w:t>Thesis Presentation to Community Organization/Church</w:t>
            </w:r>
            <w:r w:rsidR="00744BF2">
              <w:rPr>
                <w:rFonts w:ascii="Optima" w:eastAsia="Optima" w:hAnsi="Optima" w:cs="Optima"/>
                <w:spacing w:val="3"/>
                <w:sz w:val="21"/>
                <w:szCs w:val="21"/>
              </w:rPr>
              <w:t xml:space="preserve">            </w:t>
            </w:r>
            <w:r w:rsidR="00744BF2">
              <w:rPr>
                <w:rFonts w:ascii="Optima" w:eastAsia="Optima" w:hAnsi="Optima" w:cs="Optima"/>
                <w:spacing w:val="2"/>
                <w:w w:val="102"/>
                <w:sz w:val="21"/>
                <w:szCs w:val="21"/>
              </w:rPr>
              <w:t>$_________</w:t>
            </w:r>
            <w:r w:rsidR="00744BF2">
              <w:rPr>
                <w:rFonts w:ascii="Optima" w:eastAsia="Optima" w:hAnsi="Optima" w:cs="Optima"/>
                <w:w w:val="102"/>
                <w:sz w:val="21"/>
                <w:szCs w:val="21"/>
              </w:rPr>
              <w:t>_</w:t>
            </w:r>
            <w:r w:rsidR="00744BF2">
              <w:rPr>
                <w:rFonts w:ascii="Optima" w:eastAsia="Optima" w:hAnsi="Optima" w:cs="Optima"/>
                <w:spacing w:val="3"/>
                <w:sz w:val="21"/>
                <w:szCs w:val="21"/>
              </w:rPr>
              <w:t xml:space="preserve"> </w:t>
            </w:r>
          </w:p>
        </w:tc>
      </w:tr>
      <w:tr w:rsidR="007C1C78" w14:paraId="1130A8B5"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290A74D4" w14:textId="77777777" w:rsidR="007C1C78" w:rsidRDefault="007C1C78">
            <w:pPr>
              <w:tabs>
                <w:tab w:val="left" w:pos="6000"/>
              </w:tabs>
              <w:spacing w:before="4" w:after="0" w:line="240" w:lineRule="auto"/>
              <w:ind w:left="105" w:right="-20"/>
              <w:rPr>
                <w:rFonts w:ascii="Optima" w:eastAsia="Optima" w:hAnsi="Optima" w:cs="Optima"/>
                <w:spacing w:val="3"/>
                <w:sz w:val="21"/>
                <w:szCs w:val="21"/>
              </w:rPr>
            </w:pPr>
            <w:r>
              <w:rPr>
                <w:rFonts w:ascii="Optima" w:eastAsia="Optima" w:hAnsi="Optima" w:cs="Optima"/>
                <w:spacing w:val="3"/>
                <w:sz w:val="21"/>
                <w:szCs w:val="21"/>
              </w:rPr>
              <w:t>Thesis Publication (formal) How many copies to whom</w:t>
            </w:r>
            <w:r w:rsidR="00744BF2">
              <w:rPr>
                <w:rFonts w:ascii="Optima" w:eastAsia="Optima" w:hAnsi="Optima" w:cs="Optima"/>
                <w:spacing w:val="3"/>
                <w:sz w:val="21"/>
                <w:szCs w:val="21"/>
              </w:rPr>
              <w:t xml:space="preserve">?            </w:t>
            </w:r>
            <w:r w:rsidR="00744BF2">
              <w:rPr>
                <w:rFonts w:ascii="Optima" w:eastAsia="Optima" w:hAnsi="Optima" w:cs="Optima"/>
                <w:spacing w:val="2"/>
                <w:w w:val="102"/>
                <w:sz w:val="21"/>
                <w:szCs w:val="21"/>
              </w:rPr>
              <w:t>$_________</w:t>
            </w:r>
            <w:r w:rsidR="00744BF2">
              <w:rPr>
                <w:rFonts w:ascii="Optima" w:eastAsia="Optima" w:hAnsi="Optima" w:cs="Optima"/>
                <w:w w:val="102"/>
                <w:sz w:val="21"/>
                <w:szCs w:val="21"/>
              </w:rPr>
              <w:t>_</w:t>
            </w:r>
            <w:r w:rsidR="00744BF2">
              <w:rPr>
                <w:rFonts w:ascii="Optima" w:eastAsia="Optima" w:hAnsi="Optima" w:cs="Optima"/>
                <w:spacing w:val="3"/>
                <w:sz w:val="21"/>
                <w:szCs w:val="21"/>
              </w:rPr>
              <w:t xml:space="preserve">         </w:t>
            </w:r>
          </w:p>
        </w:tc>
      </w:tr>
      <w:tr w:rsidR="00483FC9" w14:paraId="275FDDFC" w14:textId="77777777">
        <w:trPr>
          <w:trHeight w:hRule="exact" w:val="272"/>
        </w:trPr>
        <w:tc>
          <w:tcPr>
            <w:tcW w:w="7661" w:type="dxa"/>
            <w:gridSpan w:val="2"/>
            <w:tcBorders>
              <w:top w:val="single" w:sz="5" w:space="0" w:color="000000"/>
              <w:left w:val="single" w:sz="4" w:space="0" w:color="000000"/>
              <w:bottom w:val="single" w:sz="8" w:space="0" w:color="000000"/>
              <w:right w:val="single" w:sz="4" w:space="0" w:color="000000"/>
            </w:tcBorders>
          </w:tcPr>
          <w:p w14:paraId="12C4EA5E" w14:textId="77777777" w:rsidR="00483FC9" w:rsidRDefault="00483FC9">
            <w:pPr>
              <w:tabs>
                <w:tab w:val="left" w:pos="6000"/>
              </w:tabs>
              <w:spacing w:before="4" w:after="0" w:line="250" w:lineRule="exact"/>
              <w:ind w:left="105" w:right="-20"/>
              <w:rPr>
                <w:rFonts w:ascii="Optima" w:eastAsia="Optima" w:hAnsi="Optima" w:cs="Optima"/>
                <w:spacing w:val="2"/>
                <w:sz w:val="21"/>
                <w:szCs w:val="21"/>
              </w:rPr>
            </w:pPr>
            <w:r>
              <w:rPr>
                <w:rFonts w:ascii="Optima" w:eastAsia="Optima" w:hAnsi="Optima" w:cs="Optima"/>
                <w:spacing w:val="2"/>
                <w:sz w:val="21"/>
                <w:szCs w:val="21"/>
              </w:rPr>
              <w:t xml:space="preserve">Photography Maps                                                                     </w:t>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483FC9" w14:paraId="0F23E4B7" w14:textId="77777777">
        <w:trPr>
          <w:trHeight w:hRule="exact" w:val="272"/>
        </w:trPr>
        <w:tc>
          <w:tcPr>
            <w:tcW w:w="7661" w:type="dxa"/>
            <w:gridSpan w:val="2"/>
            <w:tcBorders>
              <w:top w:val="single" w:sz="5" w:space="0" w:color="000000"/>
              <w:left w:val="single" w:sz="4" w:space="0" w:color="000000"/>
              <w:bottom w:val="single" w:sz="8" w:space="0" w:color="000000"/>
              <w:right w:val="single" w:sz="4" w:space="0" w:color="000000"/>
            </w:tcBorders>
          </w:tcPr>
          <w:p w14:paraId="23D3CB1D" w14:textId="77777777" w:rsidR="00483FC9" w:rsidRDefault="00483FC9">
            <w:pPr>
              <w:tabs>
                <w:tab w:val="left" w:pos="6000"/>
              </w:tabs>
              <w:spacing w:before="4" w:after="0" w:line="250" w:lineRule="exact"/>
              <w:ind w:left="105" w:right="-20"/>
              <w:rPr>
                <w:rFonts w:ascii="Optima" w:eastAsia="Optima" w:hAnsi="Optima" w:cs="Optima"/>
                <w:spacing w:val="2"/>
                <w:sz w:val="21"/>
                <w:szCs w:val="21"/>
              </w:rPr>
            </w:pPr>
            <w:r>
              <w:rPr>
                <w:rFonts w:ascii="Optima" w:eastAsia="Optima" w:hAnsi="Optima" w:cs="Optima"/>
                <w:spacing w:val="2"/>
                <w:sz w:val="21"/>
                <w:szCs w:val="21"/>
              </w:rPr>
              <w:t xml:space="preserve">Mobilization                                                                              </w:t>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744BF2" w14:paraId="6C6509B9" w14:textId="77777777">
        <w:trPr>
          <w:trHeight w:hRule="exact" w:val="272"/>
        </w:trPr>
        <w:tc>
          <w:tcPr>
            <w:tcW w:w="7661" w:type="dxa"/>
            <w:gridSpan w:val="2"/>
            <w:tcBorders>
              <w:top w:val="single" w:sz="5" w:space="0" w:color="000000"/>
              <w:left w:val="single" w:sz="4" w:space="0" w:color="000000"/>
              <w:bottom w:val="single" w:sz="8" w:space="0" w:color="000000"/>
              <w:right w:val="single" w:sz="4" w:space="0" w:color="000000"/>
            </w:tcBorders>
          </w:tcPr>
          <w:p w14:paraId="6F09F766" w14:textId="77777777" w:rsidR="00744BF2" w:rsidRDefault="00744BF2">
            <w:pPr>
              <w:tabs>
                <w:tab w:val="left" w:pos="6000"/>
              </w:tabs>
              <w:spacing w:before="4" w:after="0" w:line="250" w:lineRule="exact"/>
              <w:ind w:left="105" w:right="-20"/>
              <w:rPr>
                <w:rFonts w:ascii="Optima" w:eastAsia="Optima" w:hAnsi="Optima" w:cs="Optima"/>
                <w:spacing w:val="2"/>
                <w:sz w:val="21"/>
                <w:szCs w:val="21"/>
              </w:rPr>
            </w:pPr>
            <w:r>
              <w:rPr>
                <w:rFonts w:ascii="Optima" w:eastAsia="Optima" w:hAnsi="Optima" w:cs="Optima"/>
                <w:spacing w:val="2"/>
                <w:sz w:val="21"/>
                <w:szCs w:val="21"/>
              </w:rPr>
              <w:t>Other</w:t>
            </w:r>
            <w:r w:rsidR="00483FC9">
              <w:rPr>
                <w:rFonts w:ascii="Optima" w:eastAsia="Optima" w:hAnsi="Optima" w:cs="Optima"/>
                <w:spacing w:val="2"/>
                <w:sz w:val="21"/>
                <w:szCs w:val="21"/>
              </w:rPr>
              <w:t xml:space="preserve">                                                                                         </w:t>
            </w:r>
            <w:r w:rsidR="00483FC9">
              <w:rPr>
                <w:rFonts w:ascii="Optima" w:eastAsia="Optima" w:hAnsi="Optima" w:cs="Optima"/>
                <w:spacing w:val="2"/>
                <w:w w:val="102"/>
                <w:sz w:val="21"/>
                <w:szCs w:val="21"/>
              </w:rPr>
              <w:t>$_________</w:t>
            </w:r>
            <w:r w:rsidR="00483FC9">
              <w:rPr>
                <w:rFonts w:ascii="Optima" w:eastAsia="Optima" w:hAnsi="Optima" w:cs="Optima"/>
                <w:w w:val="102"/>
                <w:sz w:val="21"/>
                <w:szCs w:val="21"/>
              </w:rPr>
              <w:t>_</w:t>
            </w:r>
          </w:p>
        </w:tc>
      </w:tr>
      <w:tr w:rsidR="00CA670A" w14:paraId="6E9BD0C9" w14:textId="77777777" w:rsidTr="00483FC9">
        <w:trPr>
          <w:trHeight w:hRule="exact" w:val="272"/>
        </w:trPr>
        <w:tc>
          <w:tcPr>
            <w:tcW w:w="7661" w:type="dxa"/>
            <w:gridSpan w:val="2"/>
            <w:tcBorders>
              <w:top w:val="single" w:sz="5" w:space="0" w:color="000000"/>
              <w:left w:val="single" w:sz="4" w:space="0" w:color="000000"/>
              <w:bottom w:val="single" w:sz="5" w:space="0" w:color="000000"/>
              <w:right w:val="single" w:sz="4" w:space="0" w:color="000000"/>
            </w:tcBorders>
          </w:tcPr>
          <w:p w14:paraId="7B330034" w14:textId="77777777" w:rsidR="00CA670A" w:rsidRDefault="007C1C78">
            <w:pPr>
              <w:tabs>
                <w:tab w:val="left" w:pos="6000"/>
              </w:tabs>
              <w:spacing w:before="4" w:after="0" w:line="250" w:lineRule="exact"/>
              <w:ind w:left="105" w:right="-20"/>
              <w:rPr>
                <w:rFonts w:ascii="Optima" w:eastAsia="Optima" w:hAnsi="Optima" w:cs="Optima"/>
                <w:sz w:val="21"/>
                <w:szCs w:val="21"/>
              </w:rPr>
            </w:pPr>
            <w:r>
              <w:rPr>
                <w:rFonts w:ascii="Optima" w:eastAsia="Optima" w:hAnsi="Optima" w:cs="Optima"/>
                <w:spacing w:val="2"/>
                <w:sz w:val="21"/>
                <w:szCs w:val="21"/>
              </w:rPr>
              <w:t>T</w:t>
            </w:r>
            <w:r>
              <w:rPr>
                <w:rFonts w:ascii="Optima" w:eastAsia="Optima" w:hAnsi="Optima" w:cs="Optima"/>
                <w:spacing w:val="3"/>
                <w:sz w:val="21"/>
                <w:szCs w:val="21"/>
              </w:rPr>
              <w:t>O</w:t>
            </w:r>
            <w:r>
              <w:rPr>
                <w:rFonts w:ascii="Optima" w:eastAsia="Optima" w:hAnsi="Optima" w:cs="Optima"/>
                <w:spacing w:val="2"/>
                <w:sz w:val="21"/>
                <w:szCs w:val="21"/>
              </w:rPr>
              <w:t>T</w:t>
            </w:r>
            <w:r>
              <w:rPr>
                <w:rFonts w:ascii="Optima" w:eastAsia="Optima" w:hAnsi="Optima" w:cs="Optima"/>
                <w:spacing w:val="3"/>
                <w:sz w:val="21"/>
                <w:szCs w:val="21"/>
              </w:rPr>
              <w:t>A</w:t>
            </w:r>
            <w:r>
              <w:rPr>
                <w:rFonts w:ascii="Optima" w:eastAsia="Optima" w:hAnsi="Optima" w:cs="Optima"/>
                <w:sz w:val="21"/>
                <w:szCs w:val="21"/>
              </w:rPr>
              <w:t>L</w:t>
            </w:r>
            <w:r>
              <w:rPr>
                <w:rFonts w:ascii="Optima" w:eastAsia="Optima" w:hAnsi="Optima" w:cs="Optima"/>
                <w:spacing w:val="-45"/>
                <w:sz w:val="21"/>
                <w:szCs w:val="21"/>
              </w:rPr>
              <w:t xml:space="preserve"> </w:t>
            </w:r>
            <w:r>
              <w:rPr>
                <w:rFonts w:ascii="Optima" w:eastAsia="Optima" w:hAnsi="Optima" w:cs="Optima"/>
                <w:sz w:val="21"/>
                <w:szCs w:val="21"/>
              </w:rPr>
              <w:tab/>
            </w:r>
            <w:r>
              <w:rPr>
                <w:rFonts w:ascii="Optima" w:eastAsia="Optima" w:hAnsi="Optima" w:cs="Optima"/>
                <w:b/>
                <w:bCs/>
                <w:spacing w:val="2"/>
                <w:w w:val="102"/>
                <w:sz w:val="21"/>
                <w:szCs w:val="21"/>
              </w:rPr>
              <w:t>$_________</w:t>
            </w:r>
            <w:r>
              <w:rPr>
                <w:rFonts w:ascii="Optima" w:eastAsia="Optima" w:hAnsi="Optima" w:cs="Optima"/>
                <w:b/>
                <w:bCs/>
                <w:w w:val="102"/>
                <w:sz w:val="21"/>
                <w:szCs w:val="21"/>
              </w:rPr>
              <w:t>_</w:t>
            </w:r>
          </w:p>
        </w:tc>
      </w:tr>
      <w:tr w:rsidR="00483FC9" w14:paraId="6EEA0A5A" w14:textId="77777777">
        <w:trPr>
          <w:trHeight w:hRule="exact" w:val="272"/>
        </w:trPr>
        <w:tc>
          <w:tcPr>
            <w:tcW w:w="7661" w:type="dxa"/>
            <w:gridSpan w:val="2"/>
            <w:tcBorders>
              <w:top w:val="single" w:sz="5" w:space="0" w:color="000000"/>
              <w:left w:val="single" w:sz="4" w:space="0" w:color="000000"/>
              <w:bottom w:val="single" w:sz="8" w:space="0" w:color="000000"/>
              <w:right w:val="single" w:sz="4" w:space="0" w:color="000000"/>
            </w:tcBorders>
          </w:tcPr>
          <w:p w14:paraId="6AA59FA2" w14:textId="77777777" w:rsidR="00483FC9" w:rsidRDefault="00483FC9">
            <w:pPr>
              <w:tabs>
                <w:tab w:val="left" w:pos="6000"/>
              </w:tabs>
              <w:spacing w:before="4" w:after="0" w:line="250" w:lineRule="exact"/>
              <w:ind w:left="105" w:right="-20"/>
              <w:rPr>
                <w:rFonts w:ascii="Optima" w:eastAsia="Optima" w:hAnsi="Optima" w:cs="Optima"/>
                <w:spacing w:val="2"/>
                <w:sz w:val="21"/>
                <w:szCs w:val="21"/>
              </w:rPr>
            </w:pPr>
          </w:p>
        </w:tc>
      </w:tr>
    </w:tbl>
    <w:p w14:paraId="239C0C3E" w14:textId="77777777" w:rsidR="00483FC9" w:rsidRPr="00483FC9" w:rsidRDefault="00483FC9">
      <w:pPr>
        <w:spacing w:after="0"/>
        <w:rPr>
          <w:sz w:val="24"/>
          <w:szCs w:val="24"/>
        </w:rPr>
      </w:pPr>
    </w:p>
    <w:p w14:paraId="29F6D724" w14:textId="5C7863A9" w:rsidR="00CD5267" w:rsidRDefault="00483FC9">
      <w:pPr>
        <w:spacing w:after="0"/>
        <w:rPr>
          <w:sz w:val="24"/>
          <w:szCs w:val="24"/>
        </w:rPr>
      </w:pPr>
      <w:r w:rsidRPr="00483FC9">
        <w:rPr>
          <w:b/>
          <w:sz w:val="24"/>
          <w:szCs w:val="24"/>
        </w:rPr>
        <w:t>Action Outcomes:</w:t>
      </w:r>
      <w:r w:rsidRPr="00483FC9">
        <w:rPr>
          <w:sz w:val="24"/>
          <w:szCs w:val="24"/>
        </w:rPr>
        <w:t xml:space="preserve"> Action research is inadequate if it simply ends up with a document.  Given possible results of your study what are possible projections for utilizing this process for </w:t>
      </w:r>
      <w:proofErr w:type="spellStart"/>
      <w:r w:rsidRPr="00483FC9">
        <w:rPr>
          <w:sz w:val="24"/>
          <w:szCs w:val="24"/>
        </w:rPr>
        <w:t>moibli</w:t>
      </w:r>
      <w:r w:rsidR="00CD5267">
        <w:rPr>
          <w:sz w:val="24"/>
          <w:szCs w:val="24"/>
        </w:rPr>
        <w:t>z</w:t>
      </w:r>
      <w:r w:rsidRPr="00483FC9">
        <w:rPr>
          <w:sz w:val="24"/>
          <w:szCs w:val="24"/>
        </w:rPr>
        <w:t>ing</w:t>
      </w:r>
      <w:proofErr w:type="spellEnd"/>
      <w:r w:rsidRPr="00483FC9">
        <w:rPr>
          <w:sz w:val="24"/>
          <w:szCs w:val="24"/>
        </w:rPr>
        <w:t xml:space="preserve"> to action? </w:t>
      </w:r>
      <w:r w:rsidR="00E5784C">
        <w:rPr>
          <w:sz w:val="24"/>
          <w:szCs w:val="24"/>
        </w:rPr>
        <w:t xml:space="preserve"> Who would be the decision-makers who would take your ideas and implement them?  </w:t>
      </w:r>
    </w:p>
    <w:p w14:paraId="39F6B2F0" w14:textId="77777777" w:rsidR="00CD5267" w:rsidRDefault="00CD5267">
      <w:pPr>
        <w:spacing w:after="0"/>
        <w:rPr>
          <w:sz w:val="24"/>
          <w:szCs w:val="24"/>
        </w:rPr>
      </w:pPr>
    </w:p>
    <w:p w14:paraId="08272CD4" w14:textId="63F140D7" w:rsidR="00CD5267" w:rsidRDefault="00CD5267">
      <w:pPr>
        <w:spacing w:after="0"/>
        <w:rPr>
          <w:sz w:val="24"/>
          <w:szCs w:val="24"/>
        </w:rPr>
      </w:pPr>
      <w:r w:rsidRPr="00CD5267">
        <w:rPr>
          <w:b/>
          <w:bCs/>
          <w:sz w:val="24"/>
          <w:szCs w:val="24"/>
        </w:rPr>
        <w:t>Publications:</w:t>
      </w:r>
      <w:r>
        <w:rPr>
          <w:sz w:val="24"/>
          <w:szCs w:val="24"/>
        </w:rPr>
        <w:t xml:space="preserve"> What Journals would you wish to publish 2 articles in based on this research? What a</w:t>
      </w:r>
      <w:r w:rsidR="00E5784C">
        <w:rPr>
          <w:sz w:val="24"/>
          <w:szCs w:val="24"/>
        </w:rPr>
        <w:t>r</w:t>
      </w:r>
      <w:r>
        <w:rPr>
          <w:sz w:val="24"/>
          <w:szCs w:val="24"/>
        </w:rPr>
        <w:t>e their requirements?</w:t>
      </w:r>
      <w:r w:rsidR="00E5784C">
        <w:rPr>
          <w:sz w:val="24"/>
          <w:szCs w:val="24"/>
        </w:rPr>
        <w:t xml:space="preserve">  Who would be the audience?  Wha other means of communication of ideas are likely.</w:t>
      </w:r>
    </w:p>
    <w:p w14:paraId="3D71139F" w14:textId="77777777" w:rsidR="00E5784C" w:rsidRDefault="00E5784C">
      <w:pPr>
        <w:spacing w:after="0"/>
        <w:rPr>
          <w:sz w:val="24"/>
          <w:szCs w:val="24"/>
        </w:rPr>
      </w:pPr>
    </w:p>
    <w:p w14:paraId="5049BA3A" w14:textId="05F4F449" w:rsidR="00E5784C" w:rsidRDefault="00E5784C">
      <w:pPr>
        <w:spacing w:after="0"/>
        <w:rPr>
          <w:sz w:val="24"/>
          <w:szCs w:val="24"/>
        </w:rPr>
      </w:pPr>
      <w:r>
        <w:rPr>
          <w:sz w:val="24"/>
          <w:szCs w:val="24"/>
        </w:rPr>
        <w:t xml:space="preserve">We will come back to a more extended process in the next weeks.  </w:t>
      </w:r>
    </w:p>
    <w:p w14:paraId="348E6F94" w14:textId="0E4764C3" w:rsidR="00E5784C" w:rsidRDefault="00E5784C">
      <w:pPr>
        <w:spacing w:after="0"/>
        <w:sectPr w:rsidR="00E5784C" w:rsidSect="00483FC9">
          <w:headerReference w:type="default" r:id="rId9"/>
          <w:footerReference w:type="even" r:id="rId10"/>
          <w:footerReference w:type="default" r:id="rId11"/>
          <w:pgSz w:w="12240" w:h="15840"/>
          <w:pgMar w:top="1440" w:right="1440" w:bottom="1440" w:left="1440" w:header="749" w:footer="749" w:gutter="0"/>
          <w:cols w:space="720"/>
        </w:sectPr>
      </w:pPr>
      <w:r>
        <w:t xml:space="preserve">Expect your final product to be very different to what you have projected here.   </w:t>
      </w:r>
    </w:p>
    <w:p w14:paraId="6FEAD9A6" w14:textId="11943F83" w:rsidR="00CA670A" w:rsidRDefault="00CA670A" w:rsidP="00E5784C">
      <w:pPr>
        <w:spacing w:before="29" w:after="0" w:line="240" w:lineRule="auto"/>
        <w:ind w:right="-20"/>
        <w:rPr>
          <w:rFonts w:ascii="Optima" w:eastAsia="Optima" w:hAnsi="Optima" w:cs="Optima"/>
          <w:sz w:val="21"/>
          <w:szCs w:val="21"/>
        </w:rPr>
      </w:pPr>
    </w:p>
    <w:sectPr w:rsidR="00CA670A">
      <w:pgSz w:w="12240" w:h="15840"/>
      <w:pgMar w:top="980" w:right="1320" w:bottom="940" w:left="1340" w:header="753" w:footer="7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BA78A" w14:textId="77777777" w:rsidR="00C94854" w:rsidRDefault="00C94854">
      <w:pPr>
        <w:spacing w:after="0" w:line="240" w:lineRule="auto"/>
      </w:pPr>
      <w:r>
        <w:separator/>
      </w:r>
    </w:p>
  </w:endnote>
  <w:endnote w:type="continuationSeparator" w:id="0">
    <w:p w14:paraId="0165C24E" w14:textId="77777777" w:rsidR="00C94854" w:rsidRDefault="00C94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a">
    <w:panose1 w:val="02000503060000020004"/>
    <w:charset w:val="00"/>
    <w:family w:val="auto"/>
    <w:pitch w:val="variable"/>
    <w:sig w:usb0="80000067"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00000001" w:usb1="08070000" w:usb2="00000010" w:usb3="00000000" w:csb0="00020000" w:csb1="00000000"/>
  </w:font>
  <w:font w:name="MS Mincho">
    <w:altName w:val="ＭＳ 明朝"/>
    <w:panose1 w:val="020206090402050803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31CB9" w14:textId="77777777" w:rsidR="00547172" w:rsidRDefault="00547172" w:rsidP="00F249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1E6AF" w14:textId="77777777" w:rsidR="00547172" w:rsidRDefault="00547172" w:rsidP="005471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43974" w14:textId="77777777" w:rsidR="00547172" w:rsidRDefault="00547172" w:rsidP="00F249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7DD121A" w14:textId="77777777" w:rsidR="00547172" w:rsidRDefault="00CA5069" w:rsidP="00547172">
    <w:pPr>
      <w:spacing w:after="0" w:line="200" w:lineRule="exact"/>
      <w:ind w:right="360"/>
      <w:rPr>
        <w:sz w:val="20"/>
        <w:szCs w:val="20"/>
      </w:rPr>
    </w:pPr>
    <w:r>
      <w:rPr>
        <w:noProof/>
      </w:rPr>
      <mc:AlternateContent>
        <mc:Choice Requires="wps">
          <w:drawing>
            <wp:anchor distT="0" distB="0" distL="114300" distR="114300" simplePos="0" relativeHeight="251661312" behindDoc="1" locked="0" layoutInCell="1" allowOverlap="1" wp14:anchorId="0C08E607" wp14:editId="4C6D4507">
              <wp:simplePos x="0" y="0"/>
              <wp:positionH relativeFrom="page">
                <wp:posOffset>3775710</wp:posOffset>
              </wp:positionH>
              <wp:positionV relativeFrom="page">
                <wp:posOffset>9441180</wp:posOffset>
              </wp:positionV>
              <wp:extent cx="219710" cy="177800"/>
              <wp:effectExtent l="0" t="0" r="0" b="0"/>
              <wp:wrapNone/>
              <wp:docPr id="17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7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D115E" w14:textId="77777777" w:rsidR="00547172" w:rsidRDefault="00547172">
                          <w:pPr>
                            <w:spacing w:after="0" w:line="270" w:lineRule="exact"/>
                            <w:ind w:left="40" w:right="-20"/>
                            <w:rPr>
                              <w:rFonts w:ascii="Optima" w:eastAsia="Optima" w:hAnsi="Optima" w:cs="Optim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1513A" id="_x0000_t202" coordsize="21600,21600" o:spt="202" path="m,l,21600r21600,l21600,xe">
              <v:stroke joinstyle="miter"/>
              <v:path gradientshapeok="t" o:connecttype="rect"/>
            </v:shapetype>
            <v:shape id="Text Box 8" o:spid="_x0000_s1027" type="#_x0000_t202" style="position:absolute;margin-left:297.3pt;margin-top:743.4pt;width:17.3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" filled="f" stroked="f">
              <v:path arrowok="t"/>
              <v:textbox inset="0,0,0,0">
                <w:txbxContent>
                  <w:p w14:paraId="36CE53B3" w14:textId="77777777" w:rsidR="00547172" w:rsidRDefault="00547172">
                    <w:pPr>
                      <w:spacing w:after="0" w:line="270" w:lineRule="exact"/>
                      <w:ind w:left="40" w:right="-20"/>
                      <w:rPr>
                        <w:rFonts w:ascii="Optima" w:eastAsia="Optima" w:hAnsi="Optima" w:cs="Optima"/>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0759E" w14:textId="77777777" w:rsidR="00C94854" w:rsidRDefault="00C94854">
      <w:pPr>
        <w:spacing w:after="0" w:line="240" w:lineRule="auto"/>
      </w:pPr>
      <w:r>
        <w:separator/>
      </w:r>
    </w:p>
  </w:footnote>
  <w:footnote w:type="continuationSeparator" w:id="0">
    <w:p w14:paraId="73B188B5" w14:textId="77777777" w:rsidR="00C94854" w:rsidRDefault="00C94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6017B" w14:textId="77777777" w:rsidR="00547172" w:rsidRDefault="00CA5069">
    <w:pPr>
      <w:spacing w:after="0" w:line="200" w:lineRule="exact"/>
      <w:rPr>
        <w:sz w:val="20"/>
        <w:szCs w:val="20"/>
      </w:rPr>
    </w:pPr>
    <w:r>
      <w:rPr>
        <w:noProof/>
      </w:rPr>
      <mc:AlternateContent>
        <mc:Choice Requires="wps">
          <w:drawing>
            <wp:anchor distT="0" distB="0" distL="114300" distR="114300" simplePos="0" relativeHeight="251660288" behindDoc="1" locked="0" layoutInCell="1" allowOverlap="1" wp14:anchorId="4E658220" wp14:editId="273DE1B7">
              <wp:simplePos x="0" y="0"/>
              <wp:positionH relativeFrom="page">
                <wp:posOffset>3644900</wp:posOffset>
              </wp:positionH>
              <wp:positionV relativeFrom="page">
                <wp:posOffset>465455</wp:posOffset>
              </wp:positionV>
              <wp:extent cx="58420" cy="177800"/>
              <wp:effectExtent l="0" t="0" r="0" b="0"/>
              <wp:wrapNone/>
              <wp:docPr id="17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DF703" w14:textId="77777777" w:rsidR="00547172" w:rsidRDefault="00547172">
                          <w:pPr>
                            <w:spacing w:after="0" w:line="268" w:lineRule="exact"/>
                            <w:ind w:left="20" w:right="-56"/>
                            <w:rPr>
                              <w:rFonts w:ascii="Cambria" w:eastAsia="Cambria" w:hAnsi="Cambria" w:cs="Cambria"/>
                              <w:sz w:val="24"/>
                              <w:szCs w:val="24"/>
                            </w:rPr>
                          </w:pPr>
                          <w:r>
                            <w:rPr>
                              <w:rFonts w:ascii="Cambria" w:eastAsia="Cambria" w:hAnsi="Cambria" w:cs="Cambria"/>
                              <w:w w:val="25"/>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08954" id="_x0000_t202" coordsize="21600,21600" o:spt="202" path="m,l,21600r21600,l21600,xe">
              <v:stroke joinstyle="miter"/>
              <v:path gradientshapeok="t" o:connecttype="rect"/>
            </v:shapetype>
            <v:shape id="Text Box 7" o:spid="_x0000_s1026" type="#_x0000_t202" style="position:absolute;margin-left:287pt;margin-top:36.65pt;width:4.6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" filled="f" stroked="f">
              <v:path arrowok="t"/>
              <v:textbox inset="0,0,0,0">
                <w:txbxContent>
                  <w:p w14:paraId="217D3ED1" w14:textId="77777777" w:rsidR="00547172" w:rsidRDefault="00547172">
                    <w:pPr>
                      <w:spacing w:after="0" w:line="268" w:lineRule="exact"/>
                      <w:ind w:left="20" w:right="-56"/>
                      <w:rPr>
                        <w:rFonts w:ascii="Cambria" w:eastAsia="Cambria" w:hAnsi="Cambria" w:cs="Cambria"/>
                        <w:sz w:val="24"/>
                        <w:szCs w:val="24"/>
                      </w:rPr>
                    </w:pPr>
                    <w:r>
                      <w:rPr>
                        <w:rFonts w:ascii="Cambria" w:eastAsia="Cambria" w:hAnsi="Cambria" w:cs="Cambria"/>
                        <w:w w:val="25"/>
                        <w:sz w:val="24"/>
                        <w:szCs w:val="24"/>
                      </w:rPr>
                      <w:t xml:space="preserve">    </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0A"/>
    <w:rsid w:val="002A391F"/>
    <w:rsid w:val="002F3B0C"/>
    <w:rsid w:val="00483FC9"/>
    <w:rsid w:val="00547172"/>
    <w:rsid w:val="006449E2"/>
    <w:rsid w:val="00744BF2"/>
    <w:rsid w:val="007C1C78"/>
    <w:rsid w:val="00961D60"/>
    <w:rsid w:val="00C94854"/>
    <w:rsid w:val="00CA5069"/>
    <w:rsid w:val="00CA670A"/>
    <w:rsid w:val="00CD5267"/>
    <w:rsid w:val="00E5784C"/>
    <w:rsid w:val="00E74998"/>
    <w:rsid w:val="00FB7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22100A"/>
  <w15:docId w15:val="{1E0A4DF5-2A7E-4745-9853-C811EB83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172"/>
    <w:pPr>
      <w:tabs>
        <w:tab w:val="center" w:pos="4320"/>
        <w:tab w:val="right" w:pos="8640"/>
      </w:tabs>
      <w:spacing w:after="0" w:line="240" w:lineRule="auto"/>
    </w:pPr>
  </w:style>
  <w:style w:type="character" w:customStyle="1" w:styleId="HeaderChar">
    <w:name w:val="Header Char"/>
    <w:basedOn w:val="DefaultParagraphFont"/>
    <w:link w:val="Header"/>
    <w:uiPriority w:val="99"/>
    <w:rsid w:val="00547172"/>
  </w:style>
  <w:style w:type="paragraph" w:styleId="Footer">
    <w:name w:val="footer"/>
    <w:basedOn w:val="Normal"/>
    <w:link w:val="FooterChar"/>
    <w:uiPriority w:val="99"/>
    <w:unhideWhenUsed/>
    <w:rsid w:val="00547172"/>
    <w:pPr>
      <w:tabs>
        <w:tab w:val="center" w:pos="4320"/>
        <w:tab w:val="right" w:pos="8640"/>
      </w:tabs>
      <w:spacing w:after="0" w:line="240" w:lineRule="auto"/>
    </w:pPr>
  </w:style>
  <w:style w:type="character" w:customStyle="1" w:styleId="FooterChar">
    <w:name w:val="Footer Char"/>
    <w:basedOn w:val="DefaultParagraphFont"/>
    <w:link w:val="Footer"/>
    <w:uiPriority w:val="99"/>
    <w:rsid w:val="00547172"/>
  </w:style>
  <w:style w:type="character" w:styleId="PageNumber">
    <w:name w:val="page number"/>
    <w:basedOn w:val="DefaultParagraphFont"/>
    <w:uiPriority w:val="99"/>
    <w:semiHidden/>
    <w:unhideWhenUsed/>
    <w:rsid w:val="00547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1de11fac-a5ee-47b5-bf3b-850b7cc2cf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C17A3D380F594E808E3D15F4999B4D" ma:contentTypeVersion="12" ma:contentTypeDescription="Create a new document." ma:contentTypeScope="" ma:versionID="b3acd5d12e057a0fe06fab0b71fa4db5">
  <xsd:schema xmlns:xsd="http://www.w3.org/2001/XMLSchema" xmlns:xs="http://www.w3.org/2001/XMLSchema" xmlns:p="http://schemas.microsoft.com/office/2006/metadata/properties" xmlns:ns2="1de11fac-a5ee-47b5-bf3b-850b7cc2cfca" xmlns:ns3="a3683cd3-bf5a-4a61-b1a4-86ac11adc745" targetNamespace="http://schemas.microsoft.com/office/2006/metadata/properties" ma:root="true" ma:fieldsID="4852fbdfd89f7371ceff5ae6b6be6314" ns2:_="" ns3:_="">
    <xsd:import namespace="1de11fac-a5ee-47b5-bf3b-850b7cc2cfca"/>
    <xsd:import namespace="a3683cd3-bf5a-4a61-b1a4-86ac11adc7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11fac-a5ee-47b5-bf3b-850b7cc2c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83cd3-bf5a-4a61-b1a4-86ac11adc7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4F8C7C-5FC7-4FCA-BFCD-46C69393E8CB}">
  <ds:schemaRefs>
    <ds:schemaRef ds:uri="http://schemas.microsoft.com/office/2006/metadata/properties"/>
    <ds:schemaRef ds:uri="http://schemas.microsoft.com/office/infopath/2007/PartnerControls"/>
    <ds:schemaRef ds:uri="1de11fac-a5ee-47b5-bf3b-850b7cc2cfca"/>
  </ds:schemaRefs>
</ds:datastoreItem>
</file>

<file path=customXml/itemProps2.xml><?xml version="1.0" encoding="utf-8"?>
<ds:datastoreItem xmlns:ds="http://schemas.openxmlformats.org/officeDocument/2006/customXml" ds:itemID="{CC608299-2F8A-4830-8861-4F5C4F1F948E}">
  <ds:schemaRefs>
    <ds:schemaRef ds:uri="http://schemas.microsoft.com/sharepoint/v3/contenttype/forms"/>
  </ds:schemaRefs>
</ds:datastoreItem>
</file>

<file path=customXml/itemProps3.xml><?xml version="1.0" encoding="utf-8"?>
<ds:datastoreItem xmlns:ds="http://schemas.openxmlformats.org/officeDocument/2006/customXml" ds:itemID="{21FD6906-14C5-4549-9C37-A15FD1150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11fac-a5ee-47b5-bf3b-850b7cc2cfca"/>
    <ds:schemaRef ds:uri="a3683cd3-bf5a-4a61-b1a4-86ac11adc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.~WRD0000</Template>
  <TotalTime>9</TotalTime>
  <Pages>5</Pages>
  <Words>1388</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Microsoft Word - 10. Real_World_Res[2].docx</vt:lpstr>
    </vt:vector>
  </TitlesOfParts>
  <Company>Azusa Pacific University</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- 10. Real_World_Res[2].docx</dc:title>
  <dc:creator>Richard Slimbach</dc:creator>
  <cp:lastModifiedBy>Viv Grigg</cp:lastModifiedBy>
  <cp:revision>2</cp:revision>
  <dcterms:created xsi:type="dcterms:W3CDTF">2024-09-02T23:25:00Z</dcterms:created>
  <dcterms:modified xsi:type="dcterms:W3CDTF">2024-09-02T23:25:00Z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2013-04-04T00:00:00Z</vt:filetime>
  </property>
  <property fmtid="{D5CDD505-2E9C-101B-9397-08002B2CF9AE}" pid="3" name="LastSaved">
    <vt:filetime>2013-04-04T00:00:00Z</vt:filetime>
  </property>
  <property fmtid="{D5CDD505-2E9C-101B-9397-08002B2CF9AE}" pid="4" name="ContentTypeId">
    <vt:lpwstr>0x01010061C17A3D380F594E808E3D15F4999B4D</vt:lpwstr>
  </property>
</Properties>
</file>