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33FC" w14:textId="5C3ABCBD" w:rsidR="003456A2" w:rsidRDefault="00AF2C69" w:rsidP="00CF383B">
      <w:r>
        <w:t xml:space="preserve">GD 730 </w:t>
      </w:r>
      <w:r w:rsidR="00CF383B">
        <w:t xml:space="preserve">Learning Contracts with </w:t>
      </w:r>
      <w:r w:rsidR="003456A2">
        <w:t>Patrick and Mark</w:t>
      </w:r>
    </w:p>
    <w:p w14:paraId="1BE5990E" w14:textId="77777777" w:rsidR="003456A2" w:rsidRDefault="003456A2" w:rsidP="003456A2">
      <w:pPr>
        <w:ind w:left="720" w:hanging="360"/>
      </w:pPr>
    </w:p>
    <w:p w14:paraId="048ED726" w14:textId="770D223B" w:rsidR="00AF2C69" w:rsidRDefault="00AF2C69" w:rsidP="00660A57">
      <w:r>
        <w:t xml:space="preserve">First from each of you. </w:t>
      </w:r>
    </w:p>
    <w:p w14:paraId="5427281F" w14:textId="38CA1570" w:rsidR="003456A2" w:rsidRPr="003456A2" w:rsidRDefault="003456A2" w:rsidP="00660A57">
      <w:pPr>
        <w:pStyle w:val="ListParagraph"/>
        <w:numPr>
          <w:ilvl w:val="0"/>
          <w:numId w:val="2"/>
        </w:numPr>
      </w:pPr>
      <w:r w:rsidRPr="003456A2">
        <w:t>Evaluate what you have done in the course so you don</w:t>
      </w:r>
      <w:r>
        <w:t>’</w:t>
      </w:r>
      <w:r w:rsidRPr="003456A2">
        <w:t>t repeat</w:t>
      </w:r>
    </w:p>
    <w:p w14:paraId="7D3B2272" w14:textId="77777777" w:rsidR="003456A2" w:rsidRPr="003456A2" w:rsidRDefault="003456A2" w:rsidP="003456A2">
      <w:r w:rsidRPr="003456A2">
        <w:t>2. Areas you need to read more widely</w:t>
      </w:r>
    </w:p>
    <w:p w14:paraId="60A572E9" w14:textId="77777777" w:rsidR="003456A2" w:rsidRPr="003456A2" w:rsidRDefault="003456A2" w:rsidP="003456A2">
      <w:r w:rsidRPr="003456A2">
        <w:t xml:space="preserve">3. Which assignments are </w:t>
      </w:r>
      <w:proofErr w:type="gramStart"/>
      <w:r w:rsidRPr="003456A2">
        <w:t>useful</w:t>
      </w:r>
      <w:proofErr w:type="gramEnd"/>
      <w:r w:rsidRPr="003456A2">
        <w:t xml:space="preserve"> and which are not</w:t>
      </w:r>
    </w:p>
    <w:p w14:paraId="46364C74" w14:textId="77777777" w:rsidR="003456A2" w:rsidRPr="003456A2" w:rsidRDefault="003456A2" w:rsidP="003456A2">
      <w:r w:rsidRPr="003456A2">
        <w:t>4. What paper do you wish to write?</w:t>
      </w:r>
    </w:p>
    <w:p w14:paraId="01135CB7" w14:textId="2C1FE8FD" w:rsidR="00137332" w:rsidRDefault="003456A2" w:rsidP="003456A2">
      <w:r w:rsidRPr="003456A2">
        <w:t>5.  Should you work with me to frame a book on Urban research, and the content development with the class</w:t>
      </w:r>
    </w:p>
    <w:p w14:paraId="26771BB5" w14:textId="5F355F6E" w:rsidR="003456A2" w:rsidRDefault="003456A2" w:rsidP="003456A2">
      <w:r>
        <w:t xml:space="preserve">6. </w:t>
      </w:r>
      <w:r w:rsidRPr="003456A2">
        <w:t>What organizations and organizational roles should you be exploring?</w:t>
      </w:r>
    </w:p>
    <w:p w14:paraId="67D8BA8A" w14:textId="77777777" w:rsidR="00AF2C69" w:rsidRDefault="00AF2C69" w:rsidP="003456A2"/>
    <w:p w14:paraId="3A81BF4A" w14:textId="548F0178" w:rsidR="00AF2C69" w:rsidRDefault="00AF2C69" w:rsidP="003456A2">
      <w:r>
        <w:t xml:space="preserve">Abe, I need to get you into the original course also </w:t>
      </w:r>
    </w:p>
    <w:p w14:paraId="2EB703F2" w14:textId="7CA25502" w:rsidR="00AF2C69" w:rsidRDefault="00AF2C69" w:rsidP="00AF2C69">
      <w:r>
        <w:t>GD 730 Learning Contracts with Abe</w:t>
      </w:r>
    </w:p>
    <w:p w14:paraId="45DF9DD6" w14:textId="77777777" w:rsidR="00AF2C69" w:rsidRDefault="00AF2C69" w:rsidP="003456A2"/>
    <w:sectPr w:rsidR="00AF2C69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F16A75"/>
    <w:multiLevelType w:val="hybridMultilevel"/>
    <w:tmpl w:val="4D5C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23181">
    <w:abstractNumId w:val="0"/>
  </w:num>
  <w:num w:numId="2" w16cid:durableId="66554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A2"/>
    <w:rsid w:val="001016E3"/>
    <w:rsid w:val="00105624"/>
    <w:rsid w:val="00137332"/>
    <w:rsid w:val="00171BDD"/>
    <w:rsid w:val="00195166"/>
    <w:rsid w:val="001A16AA"/>
    <w:rsid w:val="001A7990"/>
    <w:rsid w:val="001B239D"/>
    <w:rsid w:val="001E0610"/>
    <w:rsid w:val="00214DB6"/>
    <w:rsid w:val="00255B53"/>
    <w:rsid w:val="0029068D"/>
    <w:rsid w:val="003456A2"/>
    <w:rsid w:val="00481959"/>
    <w:rsid w:val="004D008C"/>
    <w:rsid w:val="004D342B"/>
    <w:rsid w:val="00524C7D"/>
    <w:rsid w:val="0053109F"/>
    <w:rsid w:val="00540654"/>
    <w:rsid w:val="00660A57"/>
    <w:rsid w:val="006A6A36"/>
    <w:rsid w:val="006F35F9"/>
    <w:rsid w:val="00777D3B"/>
    <w:rsid w:val="0078071B"/>
    <w:rsid w:val="007C040A"/>
    <w:rsid w:val="00824AE8"/>
    <w:rsid w:val="00866C35"/>
    <w:rsid w:val="009031DC"/>
    <w:rsid w:val="0092483F"/>
    <w:rsid w:val="009649B4"/>
    <w:rsid w:val="009D26BC"/>
    <w:rsid w:val="00A7291B"/>
    <w:rsid w:val="00AF2C69"/>
    <w:rsid w:val="00CE6EE4"/>
    <w:rsid w:val="00CF383B"/>
    <w:rsid w:val="00D342D6"/>
    <w:rsid w:val="00D80151"/>
    <w:rsid w:val="00D870D9"/>
    <w:rsid w:val="00E22B21"/>
    <w:rsid w:val="00E90A8A"/>
    <w:rsid w:val="00ED0DE9"/>
    <w:rsid w:val="00FB7BB6"/>
    <w:rsid w:val="00FC2C67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EFE86"/>
  <w15:chartTrackingRefBased/>
  <w15:docId w15:val="{4B9821E8-E825-1F49-BCE7-7FCBBCB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 Grigg</cp:lastModifiedBy>
  <cp:revision>1</cp:revision>
  <dcterms:created xsi:type="dcterms:W3CDTF">2024-09-05T16:51:00Z</dcterms:created>
  <dcterms:modified xsi:type="dcterms:W3CDTF">2024-09-09T18:39:00Z</dcterms:modified>
</cp:coreProperties>
</file>