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673" w:lineRule="exact"/>
        <w:ind w:left="104" w:right="-20"/>
        <w:jc w:val="left"/>
        <w:rPr>
          <w:rFonts w:ascii="Calibri" w:hAnsi="Calibri" w:cs="Calibri" w:eastAsia="Calibri"/>
          <w:sz w:val="56"/>
          <w:szCs w:val="56"/>
        </w:rPr>
      </w:pPr>
      <w:rPr/>
      <w:r>
        <w:rPr/>
        <w:pict>
          <v:group style="position:absolute;margin-left:16.877001pt;margin-top:17.232pt;width:579.146pt;height:757pt;mso-position-horizontal-relative:page;mso-position-vertical-relative:page;z-index:-1036" coordorigin="338,345" coordsize="11583,15140">
            <v:group style="position:absolute;left:360;top:355;width:11520;height:2761" coordorigin="360,355" coordsize="11520,2761">
              <v:shape style="position:absolute;left:360;top:355;width:11520;height:2761" coordorigin="360,355" coordsize="11520,2761" path="m360,3116l11880,3116,11880,355,360,355,360,3116xe" filled="t" fillcolor="#B8B8D0" stroked="f">
                <v:path arrowok="t"/>
                <v:fill/>
              </v:shape>
            </v:group>
            <v:group style="position:absolute;left:360;top:3226;width:11520;height:12249" coordorigin="360,3226" coordsize="11520,12249">
              <v:shape style="position:absolute;left:360;top:3226;width:11520;height:12249" coordorigin="360,3226" coordsize="11520,12249" path="m360,15475l11880,15475,11880,3226,360,3226,360,15475xe" filled="t" fillcolor="#B8B8D0" stroked="f">
                <v:path arrowok="t"/>
                <v:fill/>
              </v:shape>
            </v:group>
            <v:group style="position:absolute;left:390;top:10994;width:11520;height:110" coordorigin="390,10994" coordsize="11520,110">
              <v:shape style="position:absolute;left:390;top:10994;width:11520;height:110" coordorigin="390,10994" coordsize="11520,110" path="m390,11104l11910,11104,11910,10994,390,10994,390,11104e" filled="t" fillcolor="#F9F9FC" stroked="f">
                <v:path arrowok="t"/>
                <v:fill/>
              </v:shape>
            </v:group>
            <v:group style="position:absolute;left:7000;top:2287;width:4880;height:1814" coordorigin="7000,2287" coordsize="4880,1814">
              <v:shape style="position:absolute;left:7000;top:2287;width:4880;height:1814" coordorigin="7000,2287" coordsize="4880,1814" path="m9609,2287l9249,2312,8919,2379,8618,2480,8345,2611,8099,2763,7881,2931,7688,3108,7521,3289,7378,3466,7260,3634,7164,3785,7091,3914,7040,4013,7010,4078,7000,4101,7023,4050,7070,3969,7139,3863,7232,3737,7348,3596,7487,3447,7649,3294,7835,3142,8043,2996,8276,2863,8531,2747,8810,2653,9112,2588,9437,2555,10953,2555,10874,2522,10421,2385,9999,2309,9609,2287e" filled="t" fillcolor="#CCCCE6" stroked="f">
                <v:path arrowok="t"/>
                <v:fill/>
              </v:shape>
              <v:shape style="position:absolute;left:7000;top:2287;width:4880;height:1814" coordorigin="7000,2287" coordsize="4880,1814" path="m10953,2555l9437,2555,9786,2561,10158,2610,10553,2709,10972,2861,11414,3074,11880,3351,11880,3003,11361,2726,10953,2555e" filled="t" fillcolor="#CCCCE6" stroked="f">
                <v:path arrowok="t"/>
                <v:fill/>
              </v:shape>
              <v:shape style="position:absolute;left:365;top:3226;width:11520;height:7793" type="#_x0000_t75">
                <v:imagedata r:id="rId5" o:title=""/>
              </v:shape>
            </v:group>
            <v:group style="position:absolute;left:7000;top:2288;width:4880;height:1814" coordorigin="7000,2288" coordsize="4880,1814">
              <v:shape style="position:absolute;left:7000;top:2288;width:4880;height:1814" coordorigin="7000,2288" coordsize="4880,1814" path="m9609,2288l9249,2313,8919,2380,8618,2482,8345,2612,8099,2764,7881,2932,7688,3110,7521,3290,7378,3467,7260,3635,7164,3786,7091,3915,7040,4015,7010,4079,7000,4102,7023,4052,7070,3970,7139,3864,7232,3738,7348,3598,7487,3448,7649,3295,7835,3143,8043,2998,8276,2864,8531,2748,8810,2655,9112,2589,9437,2556,10953,2556,10874,2524,10421,2387,9999,2310,9609,2288e" filled="t" fillcolor="#000080" stroked="f">
                <v:path arrowok="t"/>
                <v:fill/>
              </v:shape>
              <v:shape style="position:absolute;left:7000;top:2288;width:4880;height:1814" coordorigin="7000,2288" coordsize="4880,1814" path="m10953,2556l9437,2556,9786,2562,10158,2612,10553,2710,10972,2863,11414,3075,11880,3352,11880,3004,11361,2727,10953,2556e" filled="t" fillcolor="#000080" stroked="f">
                <v:path arrowok="t"/>
                <v:fill/>
              </v:shape>
            </v:group>
            <v:group style="position:absolute;left:6345;top:2574;width:5535;height:1896" coordorigin="6345,2574" coordsize="5535,1896">
              <v:shape style="position:absolute;left:6345;top:2574;width:5535;height:1896" coordorigin="6345,2574" coordsize="5535,1896" path="m6399,4375l6372,4416,6345,4470,6358,4446,6397,4378,6399,4375e" filled="t" fillcolor="#DCDCED" stroked="f">
                <v:path arrowok="t"/>
                <v:fill/>
              </v:shape>
              <v:shape style="position:absolute;left:6345;top:2574;width:5535;height:1896" coordorigin="6345,2574" coordsize="5535,1896" path="m9405,2574l9001,2600,8627,2670,8282,2776,7967,2912,7681,3072,7423,3247,7194,3433,6993,3621,6819,3806,6673,3981,6554,4139,6462,4274,6399,4375,6428,4331,6512,4220,6625,4088,6766,3941,6933,3785,7128,3625,7349,3466,7595,3314,7867,3175,8164,3054,8486,2956,8831,2888,9200,2854,10883,2854,10797,2819,10302,2677,9838,2597,9405,2574e" filled="t" fillcolor="#DCDCED" stroked="f">
                <v:path arrowok="t"/>
                <v:fill/>
              </v:shape>
              <v:shape style="position:absolute;left:6345;top:2574;width:5535;height:1896" coordorigin="6345,2574" coordsize="5535,1896" path="m10883,2854l9200,2854,9592,2860,10006,2912,10443,3015,10901,3174,11380,3396,11880,3686,11880,3321,11323,3032,10883,2854e" filled="t" fillcolor="#DCDCED" stroked="f">
                <v:path arrowok="t"/>
                <v:fill/>
              </v:shape>
            </v:group>
            <v:group style="position:absolute;left:348;top:10141;width:6204;height:1752" coordorigin="348,10141" coordsize="6204,1752">
              <v:shape style="position:absolute;left:348;top:10141;width:6204;height:1752" coordorigin="348,10141" coordsize="6204,1752" path="m5163,10514l3670,10514,4090,10529,4474,10582,4822,10666,5136,10776,5416,10904,5663,11045,5878,11193,6061,11341,6214,11484,6338,11614,6433,11727,6499,11815,6539,11872,6552,11892,6540,11869,6506,11802,6446,11699,6360,11567,6247,11412,6105,11242,5933,11063,5729,10882,5493,10707,5222,10543,5163,10514e" filled="t" fillcolor="#CCCCE6" stroked="f">
                <v:path arrowok="t"/>
                <v:fill/>
              </v:shape>
              <v:shape style="position:absolute;left:348;top:10141;width:6204;height:1752" coordorigin="348,10141" coordsize="6204,1752" path="m3311,10141l2808,10192,2262,10303,1670,10480,1033,10731,348,11063,348,11078,348,11107,348,11149,348,11193,349,11412,348,11463,348,11497,348,11530,348,11563,1001,11221,1614,10955,2186,10757,2719,10622,3214,10543,3670,10514,5163,10514,4916,10398,4574,10278,4193,10191,3773,10143,3311,10141e" filled="t" fillcolor="#CCCCE6" stroked="f">
                <v:path arrowok="t"/>
                <v:fill/>
              </v:shape>
            </v:group>
            <v:group style="position:absolute;left:352;top:9796;width:5564;height:1946" coordorigin="352,9796" coordsize="5564,1946">
              <v:shape style="position:absolute;left:352;top:9796;width:5564;height:1946" coordorigin="352,9796" coordsize="5564,1946" path="m4667,10174l3008,10174,3417,10175,3789,10213,4125,10284,4426,10381,4695,10499,4933,10635,5141,10782,5321,10934,5474,11088,5602,11238,5706,11378,5788,11504,5850,11610,5892,11691,5916,11742,5910,11718,5890,11652,5853,11549,5798,11416,5721,11259,5621,11085,5495,10900,5339,10711,5153,10523,4933,10344,4678,10180,4667,10174e" filled="t" fillcolor="#F5F5F5" stroked="f">
                <v:path arrowok="t"/>
                <v:fill/>
              </v:shape>
              <v:shape style="position:absolute;left:352;top:9796;width:5564;height:1946" coordorigin="352,9796" coordsize="5564,1946" path="m3246,9796l2773,9801,2250,9858,1674,9976,1042,10159,352,10414,352,10911,970,10647,1543,10447,2072,10305,2560,10216,3008,10174,4667,10174,4383,10036,4048,9920,3670,9838,3246,9796e" filled="t" fillcolor="#F5F5F5" stroked="f">
                <v:path arrowok="t"/>
                <v:fill/>
              </v:shape>
            </v:group>
            <v:group style="position:absolute;left:350;top:10143;width:6204;height:1752" coordorigin="350,10143" coordsize="6204,1752">
              <v:shape style="position:absolute;left:350;top:10143;width:6204;height:1752" coordorigin="350,10143" coordsize="6204,1752" path="m5165,10517l3673,10517,4093,10532,4476,10585,4825,10669,5138,10778,5418,10907,5665,11048,5880,11196,6064,11344,6217,11487,6341,11617,6435,11729,6502,11817,6541,11875,6554,11895,6543,11871,6508,11804,6449,11702,6363,11569,6250,11415,6108,11245,5936,11066,5732,10885,5496,10709,5225,10545,5165,10517e" filled="t" fillcolor="#FFFFFF" stroked="f">
                <v:path arrowok="t"/>
                <v:fill/>
              </v:shape>
              <v:shape style="position:absolute;left:350;top:10143;width:6204;height:1752" coordorigin="350,10143" coordsize="6204,1752" path="m3314,10143l2811,10195,2264,10305,1673,10483,1035,10734,350,11066,350,11080,351,11110,351,11151,351,11196,351,11415,351,11466,351,11500,351,11533,350,11565,1004,11224,1616,10958,2189,10760,2722,10625,3216,10546,3673,10517,5165,10517,4919,10400,4576,10281,4196,10193,3775,10145,3314,10143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56"/>
          <w:szCs w:val="56"/>
          <w:color w:val="FFFFFF"/>
          <w:spacing w:val="-3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56"/>
          <w:szCs w:val="56"/>
          <w:color w:val="FFFFFF"/>
          <w:spacing w:val="-1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aining</w:t>
      </w:r>
      <w:r>
        <w:rPr>
          <w:rFonts w:ascii="Calibri" w:hAnsi="Calibri" w:cs="Calibri" w:eastAsia="Calibri"/>
          <w:sz w:val="56"/>
          <w:szCs w:val="56"/>
          <w:color w:val="FFFFFF"/>
          <w:spacing w:val="-5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in</w:t>
      </w:r>
      <w:r>
        <w:rPr>
          <w:rFonts w:ascii="Calibri" w:hAnsi="Calibri" w:cs="Calibri" w:eastAsia="Calibri"/>
          <w:sz w:val="56"/>
          <w:szCs w:val="56"/>
          <w:color w:val="FFFFFF"/>
          <w:spacing w:val="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6"/>
          <w:szCs w:val="56"/>
          <w:color w:val="FFFFFF"/>
          <w:spacing w:val="-6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thics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in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Human</w:t>
      </w:r>
      <w:r>
        <w:rPr>
          <w:rFonts w:ascii="Calibri" w:hAnsi="Calibri" w:cs="Calibri" w:eastAsia="Calibri"/>
          <w:sz w:val="56"/>
          <w:szCs w:val="56"/>
          <w:color w:val="FFFFFF"/>
          <w:spacing w:val="-17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56"/>
          <w:szCs w:val="56"/>
          <w:color w:val="FFFFFF"/>
          <w:spacing w:val="1"/>
          <w:w w:val="100"/>
          <w:b/>
          <w:bCs/>
          <w:position w:val="2"/>
        </w:rPr>
        <w:t>u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bje</w:t>
      </w:r>
      <w:r>
        <w:rPr>
          <w:rFonts w:ascii="Calibri" w:hAnsi="Calibri" w:cs="Calibri" w:eastAsia="Calibri"/>
          <w:sz w:val="56"/>
          <w:szCs w:val="56"/>
          <w:color w:val="FFFFFF"/>
          <w:spacing w:val="2"/>
          <w:w w:val="100"/>
          <w:b/>
          <w:bCs/>
          <w:position w:val="2"/>
        </w:rPr>
        <w:t>c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56"/>
          <w:szCs w:val="56"/>
          <w:color w:val="FFFFFF"/>
          <w:spacing w:val="-1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6"/>
          <w:szCs w:val="56"/>
          <w:color w:val="FFFFFF"/>
          <w:spacing w:val="-7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esea</w:t>
      </w:r>
      <w:r>
        <w:rPr>
          <w:rFonts w:ascii="Calibri" w:hAnsi="Calibri" w:cs="Calibri" w:eastAsia="Calibri"/>
          <w:sz w:val="56"/>
          <w:szCs w:val="56"/>
          <w:color w:val="FFFFFF"/>
          <w:spacing w:val="-5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56"/>
          <w:szCs w:val="56"/>
          <w:color w:val="FFFFFF"/>
          <w:spacing w:val="0"/>
          <w:w w:val="100"/>
          <w:b/>
          <w:bCs/>
          <w:position w:val="2"/>
        </w:rPr>
        <w:t>ch</w:t>
      </w:r>
      <w:r>
        <w:rPr>
          <w:rFonts w:ascii="Calibri" w:hAnsi="Calibri" w:cs="Calibri" w:eastAsia="Calibri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18" w:right="-20"/>
        <w:jc w:val="left"/>
        <w:rPr>
          <w:rFonts w:ascii="Calibri" w:hAnsi="Calibri" w:cs="Calibri" w:eastAsia="Calibri"/>
          <w:sz w:val="34"/>
          <w:szCs w:val="34"/>
        </w:rPr>
      </w:pPr>
      <w:rPr/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M</w:t>
      </w:r>
      <w:r>
        <w:rPr>
          <w:rFonts w:ascii="Calibri" w:hAnsi="Calibri" w:cs="Calibri" w:eastAsia="Calibri"/>
          <w:sz w:val="34"/>
          <w:szCs w:val="34"/>
          <w:color w:val="FFFFFF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dule</w:t>
      </w:r>
      <w:r>
        <w:rPr>
          <w:rFonts w:ascii="Calibri" w:hAnsi="Calibri" w:cs="Calibri" w:eastAsia="Calibri"/>
          <w:sz w:val="34"/>
          <w:szCs w:val="34"/>
          <w:color w:val="FFFFFF"/>
          <w:spacing w:val="1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color w:val="FFFFFF"/>
          <w:spacing w:val="-2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color w:val="FFFFFF"/>
          <w:spacing w:val="-7"/>
          <w:w w:val="100"/>
        </w:rPr>
        <w:t>r</w:t>
      </w:r>
      <w:r>
        <w:rPr>
          <w:rFonts w:ascii="Calibri" w:hAnsi="Calibri" w:cs="Calibri" w:eastAsia="Calibri"/>
          <w:sz w:val="34"/>
          <w:szCs w:val="34"/>
          <w:color w:val="FFFFFF"/>
          <w:spacing w:val="-1"/>
          <w:w w:val="100"/>
        </w:rPr>
        <w:t>a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ining</w:t>
      </w:r>
      <w:r>
        <w:rPr>
          <w:rFonts w:ascii="Calibri" w:hAnsi="Calibri" w:cs="Calibri" w:eastAsia="Calibri"/>
          <w:sz w:val="34"/>
          <w:szCs w:val="34"/>
          <w:color w:val="FFFFFF"/>
          <w:spacing w:val="8"/>
          <w:w w:val="100"/>
        </w:rPr>
        <w:t> </w:t>
      </w:r>
      <w:r>
        <w:rPr>
          <w:rFonts w:ascii="Calibri" w:hAnsi="Calibri" w:cs="Calibri" w:eastAsia="Calibri"/>
          <w:sz w:val="34"/>
          <w:szCs w:val="34"/>
          <w:color w:val="FFFFFF"/>
          <w:spacing w:val="-9"/>
          <w:w w:val="100"/>
        </w:rPr>
        <w:t>f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color w:val="FFFFFF"/>
          <w:spacing w:val="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M</w:t>
      </w:r>
      <w:r>
        <w:rPr>
          <w:rFonts w:ascii="Calibri" w:hAnsi="Calibri" w:cs="Calibri" w:eastAsia="Calibri"/>
          <w:sz w:val="34"/>
          <w:szCs w:val="34"/>
          <w:color w:val="FFFFFF"/>
          <w:spacing w:val="-26"/>
          <w:w w:val="100"/>
        </w:rPr>
        <w:t>A</w:t>
      </w:r>
      <w:r>
        <w:rPr>
          <w:rFonts w:ascii="Calibri" w:hAnsi="Calibri" w:cs="Calibri" w:eastAsia="Calibri"/>
          <w:sz w:val="34"/>
          <w:szCs w:val="3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UL</w:t>
      </w:r>
      <w:r>
        <w:rPr>
          <w:rFonts w:ascii="Calibri" w:hAnsi="Calibri" w:cs="Calibri" w:eastAsia="Calibri"/>
          <w:sz w:val="34"/>
          <w:szCs w:val="34"/>
          <w:color w:val="FFFFFF"/>
          <w:spacing w:val="8"/>
          <w:w w:val="100"/>
        </w:rPr>
        <w:t> </w:t>
      </w:r>
      <w:r>
        <w:rPr>
          <w:rFonts w:ascii="Calibri" w:hAnsi="Calibri" w:cs="Calibri" w:eastAsia="Calibri"/>
          <w:sz w:val="34"/>
          <w:szCs w:val="34"/>
          <w:color w:val="FFFFFF"/>
          <w:spacing w:val="-5"/>
          <w:w w:val="100"/>
        </w:rPr>
        <w:t>s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tude</w:t>
      </w:r>
      <w:r>
        <w:rPr>
          <w:rFonts w:ascii="Calibri" w:hAnsi="Calibri" w:cs="Calibri" w:eastAsia="Calibri"/>
          <w:sz w:val="34"/>
          <w:szCs w:val="34"/>
          <w:color w:val="FFFFFF"/>
          <w:spacing w:val="-5"/>
          <w:w w:val="100"/>
        </w:rPr>
        <w:t>n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color w:val="FFFFFF"/>
          <w:spacing w:val="9"/>
          <w:w w:val="100"/>
        </w:rPr>
        <w:t> </w:t>
      </w:r>
      <w:r>
        <w:rPr>
          <w:rFonts w:ascii="Calibri" w:hAnsi="Calibri" w:cs="Calibri" w:eastAsia="Calibri"/>
          <w:sz w:val="34"/>
          <w:szCs w:val="34"/>
          <w:color w:val="FFFFFF"/>
          <w:spacing w:val="-5"/>
          <w:w w:val="100"/>
        </w:rPr>
        <w:t>r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ese</w:t>
      </w:r>
      <w:r>
        <w:rPr>
          <w:rFonts w:ascii="Calibri" w:hAnsi="Calibri" w:cs="Calibri" w:eastAsia="Calibri"/>
          <w:sz w:val="34"/>
          <w:szCs w:val="3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color w:val="FFFFFF"/>
          <w:spacing w:val="-4"/>
          <w:w w:val="100"/>
        </w:rPr>
        <w:t>r</w:t>
      </w:r>
      <w:r>
        <w:rPr>
          <w:rFonts w:ascii="Calibri" w:hAnsi="Calibri" w:cs="Calibri" w:eastAsia="Calibri"/>
          <w:sz w:val="34"/>
          <w:szCs w:val="3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h</w:t>
      </w:r>
      <w:r>
        <w:rPr>
          <w:rFonts w:ascii="Calibri" w:hAnsi="Calibri" w:cs="Calibri" w:eastAsia="Calibri"/>
          <w:sz w:val="34"/>
          <w:szCs w:val="34"/>
          <w:color w:val="FFFFFF"/>
          <w:spacing w:val="1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su</w:t>
      </w:r>
      <w:r>
        <w:rPr>
          <w:rFonts w:ascii="Calibri" w:hAnsi="Calibri" w:cs="Calibri" w:eastAsia="Calibri"/>
          <w:sz w:val="34"/>
          <w:szCs w:val="34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p</w:t>
      </w:r>
      <w:r>
        <w:rPr>
          <w:rFonts w:ascii="Calibri" w:hAnsi="Calibri" w:cs="Calibri" w:eastAsia="Calibri"/>
          <w:sz w:val="34"/>
          <w:szCs w:val="34"/>
          <w:color w:val="FFFFFF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color w:val="FFFFFF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color w:val="FFFFFF"/>
          <w:spacing w:val="-5"/>
          <w:w w:val="100"/>
        </w:rPr>
        <w:t>s</w:t>
      </w:r>
      <w:r>
        <w:rPr>
          <w:rFonts w:ascii="Calibri" w:hAnsi="Calibri" w:cs="Calibri" w:eastAsia="Calibri"/>
          <w:sz w:val="34"/>
          <w:szCs w:val="34"/>
          <w:color w:val="FFFFFF"/>
          <w:spacing w:val="-4"/>
          <w:w w:val="100"/>
        </w:rPr>
        <w:t>t</w:t>
      </w:r>
      <w:r>
        <w:rPr>
          <w:rFonts w:ascii="Calibri" w:hAnsi="Calibri" w:cs="Calibri" w:eastAsia="Calibri"/>
          <w:sz w:val="34"/>
          <w:szCs w:val="34"/>
          <w:color w:val="FFFFFF"/>
          <w:spacing w:val="-1"/>
          <w:w w:val="100"/>
        </w:rPr>
        <w:t>a</w:t>
      </w:r>
      <w:r>
        <w:rPr>
          <w:rFonts w:ascii="Calibri" w:hAnsi="Calibri" w:cs="Calibri" w:eastAsia="Calibri"/>
          <w:sz w:val="34"/>
          <w:szCs w:val="34"/>
          <w:color w:val="FFFFFF"/>
          <w:spacing w:val="0"/>
          <w:w w:val="100"/>
        </w:rPr>
        <w:t>ff</w:t>
      </w:r>
      <w:r>
        <w:rPr>
          <w:rFonts w:ascii="Calibri" w:hAnsi="Calibri" w:cs="Calibri" w:eastAsia="Calibri"/>
          <w:sz w:val="34"/>
          <w:szCs w:val="3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760" w:right="8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.5pt;margin-top:36.5pt;width:577pt;height:690.883pt;mso-position-horizontal-relative:page;mso-position-vertical-relative:page;z-index:-1035" coordorigin="350,730" coordsize="11540,13818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  <v:shape style="position:absolute;left:4680;top:737;width:7200;height:13797" type="#_x0000_t75">
                <v:imagedata r:id="rId8" o:title=""/>
              </v:shape>
              <v:shape style="position:absolute;left:360;top:737;width:4320;height:1582" type="#_x0000_t75">
                <v:imagedata r:id="rId9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50" w:lineRule="exact"/>
        <w:ind w:left="4680" w:right="4972"/>
        <w:jc w:val="center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n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-5"/>
          <w:w w:val="101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oduction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91" w:right="5816"/>
        <w:jc w:val="center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01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92" w:right="4505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Th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tra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will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ove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089" w:right="356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efits</w:t>
      </w:r>
      <w:r>
        <w:rPr>
          <w:rFonts w:ascii="Constantia" w:hAnsi="Constantia" w:cs="Constantia" w:eastAsia="Constantia"/>
          <w:sz w:val="22"/>
          <w:szCs w:val="22"/>
          <w:spacing w:val="-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idelines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gs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th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thr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92" w:right="4787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espect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99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llowed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49" w:right="954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ll,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089" w:right="637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dness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: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9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4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5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z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8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&amp;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5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z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Justice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:</w:t>
      </w:r>
      <w:r>
        <w:rPr>
          <w:rFonts w:ascii="Constantia" w:hAnsi="Constantia" w:cs="Constantia" w:eastAsia="Constantia"/>
          <w:sz w:val="22"/>
          <w:szCs w:val="22"/>
          <w:spacing w:val="4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3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8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8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7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6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5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5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The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imp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92" w:right="4603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1.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ormed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29" w:right="559" w:firstLine="7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9" w:right="717" w:firstLine="7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ag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2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&amp;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fits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9" w:right="366" w:firstLine="7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group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iew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boa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iew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fits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air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92" w:right="4298"/>
        <w:jc w:val="center"/>
        <w:tabs>
          <w:tab w:pos="5040" w:val="left"/>
        </w:tabs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3.</w:t>
        <w:tab/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938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ally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aged,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s,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men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ill)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0"/>
          <w:szCs w:val="20"/>
        </w:rPr>
      </w:pPr>
      <w:rPr/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</w:rPr>
        <w:t>(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he</w:t>
      </w:r>
      <w:r>
        <w:rPr>
          <w:rFonts w:ascii="Constantia" w:hAnsi="Constantia" w:cs="Constantia" w:eastAsia="Constantia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m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onstantia" w:hAnsi="Constantia" w:cs="Constantia" w:eastAsia="Constantia"/>
          <w:sz w:val="20"/>
          <w:szCs w:val="20"/>
          <w:spacing w:val="-9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Rep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r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onstantia" w:hAnsi="Constantia" w:cs="Constantia" w:eastAsia="Constantia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c</w:t>
      </w:r>
      <w:r>
        <w:rPr>
          <w:rFonts w:ascii="Constantia" w:hAnsi="Constantia" w:cs="Constantia" w:eastAsia="Constantia"/>
          <w:sz w:val="20"/>
          <w:szCs w:val="20"/>
          <w:spacing w:val="2"/>
          <w:w w:val="100"/>
          <w:b/>
          <w:bCs/>
          <w:i/>
        </w:rPr>
        <w:t>a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m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bas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Constantia" w:hAnsi="Constantia" w:cs="Constantia" w:eastAsia="Constantia"/>
          <w:sz w:val="20"/>
          <w:szCs w:val="20"/>
          <w:spacing w:val="-5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f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Constantia" w:hAnsi="Constantia" w:cs="Constantia" w:eastAsia="Constantia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d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v</w:t>
      </w:r>
      <w:r>
        <w:rPr>
          <w:rFonts w:ascii="Constantia" w:hAnsi="Constantia" w:cs="Constantia" w:eastAsia="Constantia"/>
          <w:sz w:val="20"/>
          <w:szCs w:val="20"/>
          <w:spacing w:val="3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m</w:t>
      </w:r>
      <w:r>
        <w:rPr>
          <w:rFonts w:ascii="Constantia" w:hAnsi="Constantia" w:cs="Constantia" w:eastAsia="Constantia"/>
          <w:sz w:val="20"/>
          <w:szCs w:val="20"/>
          <w:spacing w:val="3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onstantia" w:hAnsi="Constantia" w:cs="Constantia" w:eastAsia="Constantia"/>
          <w:sz w:val="20"/>
          <w:szCs w:val="20"/>
          <w:spacing w:val="-13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h</w:t>
      </w:r>
      <w:r>
        <w:rPr>
          <w:rFonts w:ascii="Constantia" w:hAnsi="Constantia" w:cs="Constantia" w:eastAsia="Constantia"/>
          <w:sz w:val="20"/>
          <w:szCs w:val="20"/>
          <w:spacing w:val="1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se</w:t>
      </w:r>
      <w:r>
        <w:rPr>
          <w:rFonts w:ascii="Constantia" w:hAnsi="Constantia" w:cs="Constantia" w:eastAsia="Constantia"/>
          <w:sz w:val="20"/>
          <w:szCs w:val="20"/>
          <w:spacing w:val="-4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  <w:i/>
        </w:rPr>
        <w:t>idea</w:t>
      </w:r>
      <w:r>
        <w:rPr>
          <w:rFonts w:ascii="Constantia" w:hAnsi="Constantia" w:cs="Constantia" w:eastAsia="Constantia"/>
          <w:sz w:val="20"/>
          <w:szCs w:val="20"/>
          <w:spacing w:val="10"/>
          <w:w w:val="100"/>
          <w:b/>
          <w:bCs/>
          <w:i/>
        </w:rPr>
        <w:t>s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  <w:b/>
          <w:bCs/>
        </w:rPr>
        <w:t>)</w:t>
      </w:r>
      <w:r>
        <w:rPr>
          <w:rFonts w:ascii="Constantia" w:hAnsi="Constantia" w:cs="Constantia" w:eastAsia="Constanti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345" w:footer="892" w:top="640" w:bottom="1080" w:left="240" w:right="24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0" w:header="345" w:top="640" w:bottom="280" w:left="240" w:right="240"/>
          <w:footerReference w:type="default" r:id="rId1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5" w:right="754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b/>
          <w:bCs/>
        </w:rPr>
      </w:r>
      <w:r>
        <w:rPr>
          <w:rFonts w:ascii="Constantia" w:hAnsi="Constantia" w:cs="Constantia" w:eastAsia="Constantia"/>
          <w:sz w:val="22"/>
          <w:szCs w:val="22"/>
          <w:color w:val="FFFFFF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Kin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dn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ss</w:t>
      </w:r>
      <w:r>
        <w:rPr>
          <w:rFonts w:ascii="Constantia" w:hAnsi="Constantia" w:cs="Constantia" w:eastAsia="Constantia"/>
          <w:sz w:val="22"/>
          <w:szCs w:val="22"/>
          <w:color w:val="FFFFFF"/>
          <w:spacing w:val="5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99"/>
          <w:b/>
          <w:bCs/>
          <w:u w:val="single" w:color="FFFFFF"/>
        </w:rPr>
        <w:t>fin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99"/>
          <w:b/>
          <w:bCs/>
          <w:u w:val="single" w:color="FFFFFF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99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d: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</w:rPr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15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15" w:right="21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ximize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color w:val="FFFFFF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ef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mi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ize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5" w:right="-49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les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ro-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rom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5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ing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color w:val="FFFFFF"/>
          <w:spacing w:val="-3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good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415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el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55" w:right="924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b/>
          <w:bCs/>
        </w:rPr>
      </w:r>
      <w:r>
        <w:rPr>
          <w:rFonts w:ascii="Constantia" w:hAnsi="Constantia" w:cs="Constantia" w:eastAsia="Constantia"/>
          <w:sz w:val="22"/>
          <w:szCs w:val="22"/>
          <w:color w:val="FFFFFF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Ty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53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of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  <w:u w:val="single" w:color="FFFFFF"/>
        </w:rPr>
        <w:t>rm: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  <w:b/>
          <w:bCs/>
        </w:rPr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15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gic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l,</w:t>
      </w:r>
      <w:r>
        <w:rPr>
          <w:rFonts w:ascii="Constantia" w:hAnsi="Constantia" w:cs="Constantia" w:eastAsia="Constantia"/>
          <w:sz w:val="22"/>
          <w:szCs w:val="22"/>
          <w:color w:val="FFFFFF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ss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15" w:right="-8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ial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15" w:right="-57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ay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legal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am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ou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abo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FFFFFF"/>
          <w:spacing w:val="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’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FFFFFF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ie</w:t>
      </w:r>
      <w:r>
        <w:rPr>
          <w:rFonts w:ascii="Constantia" w:hAnsi="Constantia" w:cs="Constantia" w:eastAsia="Constantia"/>
          <w:sz w:val="22"/>
          <w:szCs w:val="22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FFFFFF"/>
          <w:spacing w:val="0"/>
          <w:w w:val="100"/>
        </w:rPr>
        <w:t>)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450" w:lineRule="exact"/>
        <w:ind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/>
        <w:br w:type="column"/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Expand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8"/>
          <w:szCs w:val="38"/>
          <w:spacing w:val="1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6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cal</w:t>
      </w:r>
      <w:r>
        <w:rPr>
          <w:rFonts w:ascii="Calibri" w:hAnsi="Calibri" w:cs="Calibri" w:eastAsia="Calibri"/>
          <w:sz w:val="38"/>
          <w:szCs w:val="38"/>
          <w:spacing w:val="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inc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2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les</w:t>
      </w:r>
      <w:r>
        <w:rPr>
          <w:rFonts w:ascii="Calibri" w:hAnsi="Calibri" w:cs="Calibri" w:eastAsia="Calibri"/>
          <w:sz w:val="38"/>
          <w:szCs w:val="38"/>
          <w:spacing w:val="1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8"/>
          <w:szCs w:val="38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he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7" w:after="0" w:line="240" w:lineRule="auto"/>
        <w:ind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38"/>
          <w:szCs w:val="38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</w:rPr>
        <w:t>lm</w:t>
      </w:r>
      <w:r>
        <w:rPr>
          <w:rFonts w:ascii="Calibri" w:hAnsi="Calibri" w:cs="Calibri" w:eastAsia="Calibri"/>
          <w:sz w:val="38"/>
          <w:szCs w:val="3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8"/>
          <w:szCs w:val="38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38"/>
          <w:szCs w:val="38"/>
          <w:spacing w:val="-5"/>
          <w:w w:val="101"/>
          <w:b/>
          <w:bCs/>
        </w:rPr>
        <w:t>R</w:t>
      </w:r>
      <w:r>
        <w:rPr>
          <w:rFonts w:ascii="Calibri" w:hAnsi="Calibri" w:cs="Calibri" w:eastAsia="Calibri"/>
          <w:sz w:val="38"/>
          <w:szCs w:val="38"/>
          <w:spacing w:val="1"/>
          <w:w w:val="101"/>
          <w:b/>
          <w:bCs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</w:rPr>
        <w:t>po</w:t>
      </w:r>
      <w:r>
        <w:rPr>
          <w:rFonts w:ascii="Calibri" w:hAnsi="Calibri" w:cs="Calibri" w:eastAsia="Calibri"/>
          <w:sz w:val="38"/>
          <w:szCs w:val="38"/>
          <w:spacing w:val="2"/>
          <w:w w:val="101"/>
          <w:b/>
          <w:bCs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0"/>
        </w:rPr>
      </w:r>
    </w:p>
    <w:p>
      <w:pPr>
        <w:spacing w:before="15" w:after="0" w:line="265" w:lineRule="exact"/>
        <w:ind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  <w:position w:val="-1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  <w:position w:val="-1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  <w:position w:val="-1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  <w:position w:val="-1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  <w:position w:val="-1"/>
        </w:rPr>
        <w:t>02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10" w:lineRule="exact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spacing w:val="1"/>
          <w:w w:val="94"/>
          <w:position w:val="2"/>
        </w:rPr>
        <w:t>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0"/>
          <w:w w:val="94"/>
          <w:position w:val="2"/>
        </w:rPr>
        <w:t>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  <w:position w:val="2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sp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  <w:position w:val="2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  <w:position w:val="2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position w:val="2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rs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  <w:position w:val="2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position w:val="2"/>
        </w:rPr>
        <w:t>ns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Ind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(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)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40" w:right="527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’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427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agree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mean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not</w:t>
      </w:r>
    </w:p>
    <w:p>
      <w:pPr>
        <w:spacing w:before="1" w:after="0" w:line="240" w:lineRule="auto"/>
        <w:ind w:left="144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40" w:right="409" w:firstLine="-1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i/>
        </w:rPr>
      </w:r>
      <w:r>
        <w:rPr>
          <w:rFonts w:ascii="Constantia" w:hAnsi="Constantia" w:cs="Constantia" w:eastAsia="Constantia"/>
          <w:sz w:val="22"/>
          <w:szCs w:val="22"/>
          <w:spacing w:val="1"/>
          <w:i/>
          <w:u w:val="single" w:color="0000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i/>
          <w:u w:val="single" w:color="000000"/>
        </w:rPr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u w:val="single" w:color="0000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  <w:u w:val="single" w:color="000000"/>
        </w:rPr>
        <w:t>x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  <w:u w:val="single" w:color="0000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u w:val="single" w:color="0000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  <w:u w:val="single" w:color="000000"/>
        </w:rPr>
        <w:t>mpl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  <w:u w:val="single" w:color="0000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  <w:u w:val="single" w:color="0000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  <w:u w:val="single" w:color="000000"/>
        </w:rPr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: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ve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ility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make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dec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sio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ust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come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leg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gua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dia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,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ese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er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x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plain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the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the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study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oc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way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u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b.</w:t>
      </w:r>
      <w:r>
        <w:rPr>
          <w:rFonts w:ascii="Constantia" w:hAnsi="Constantia" w:cs="Constantia" w:eastAsia="Constantia"/>
          <w:sz w:val="22"/>
          <w:szCs w:val="22"/>
          <w:spacing w:val="5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Vo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unt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4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582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q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.</w:t>
      </w:r>
      <w:r>
        <w:rPr>
          <w:rFonts w:ascii="Constantia" w:hAnsi="Constantia" w:cs="Constantia" w:eastAsia="Constantia"/>
          <w:sz w:val="22"/>
          <w:szCs w:val="22"/>
          <w:spacing w:val="5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Cons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40" w:right="55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355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Hel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under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617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oice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ose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dy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544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ritt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gu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2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Ki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ximize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ef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ize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4" w:lineRule="exact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king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4065" w:space="664"/>
            <w:col w:w="7031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7.5pt;margin-top:36.5pt;width:577pt;height:737.732pt;mso-position-horizontal-relative:page;mso-position-vertical-relative:page;z-index:-1034" coordorigin="350,730" coordsize="11540,14755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</v:group>
            <v:group style="position:absolute;left:360;top:14654;width:11520;height:821" coordorigin="360,14654" coordsize="11520,821">
              <v:shape style="position:absolute;left:360;top:14654;width:11520;height:821" coordorigin="360,14654" coordsize="11520,821" path="m360,15475l11880,15475,11880,14654,360,14654,360,15475xe" filled="t" fillcolor="#B8B8D0" stroked="f">
                <v:path arrowok="t"/>
                <v:fill/>
              </v:shape>
              <v:shape style="position:absolute;left:4680;top:813;width:7200;height:13797" type="#_x0000_t75">
                <v:imagedata r:id="rId11" o:title=""/>
              </v:shape>
            </v:group>
            <v:group style="position:absolute;left:360;top:14538;width:11520;height:116" coordorigin="360,14538" coordsize="11520,116">
              <v:shape style="position:absolute;left:360;top:14538;width:11520;height:116" coordorigin="360,14538" coordsize="11520,116" path="m360,14654l11880,14654,11880,14538,360,14538,360,14654e" filled="t" fillcolor="#FFFFFF" stroked="f">
                <v:path arrowok="t"/>
                <v:fill/>
              </v:shape>
            </v:group>
            <v:group style="position:absolute;left:360;top:14159;width:3805;height:1074" coordorigin="360,14159" coordsize="3805,1074">
              <v:shape style="position:absolute;left:360;top:14159;width:3805;height:1074" coordorigin="360,14159" coordsize="3805,1074" path="m3313,14388l2398,14388,2655,14398,2891,14430,3104,14481,3297,14549,3468,14627,3620,14714,3752,14805,3864,14896,3958,14983,4034,15063,4092,15132,4133,15186,4165,15234,4158,15219,4100,15115,4048,15034,3978,14939,3891,14835,3786,14725,3661,14614,3516,14506,3350,14406,3313,14388e" filled="t" fillcolor="#D1D1E9" stroked="f">
                <v:path arrowok="t"/>
                <v:fill/>
              </v:shape>
              <v:shape style="position:absolute;left:360;top:14159;width:3805;height:1074" coordorigin="360,14159" coordsize="3805,1074" path="m2178,14159l1869,14190,1534,14259,1171,14367,780,14521,360,14725,360,14767,360,14983,360,15006,360,15031,761,14822,1137,14659,1488,14537,1815,14454,2118,14406,2398,14388,3313,14388,3162,14317,2952,14243,2718,14190,2461,14160,2178,14159e" filled="t" fillcolor="#D1D1E9" stroked="f">
                <v:path arrowok="t"/>
                <v:fill/>
              </v:shape>
            </v:group>
            <v:group style="position:absolute;left:363;top:13948;width:3413;height:1194" coordorigin="363,13948" coordsize="3413,1194">
              <v:shape style="position:absolute;left:363;top:13948;width:3413;height:1194" coordorigin="363,13948" coordsize="3413,1194" path="m3009,14180l1992,14180,2243,14181,2471,14204,2677,14247,2862,14306,3027,14379,3172,14462,3300,14552,3410,14646,3504,14740,3583,14832,3647,14918,3697,14995,3734,15060,3775,15141,3771,15127,3737,15023,3703,14942,3656,14845,3594,14739,3517,14625,3421,14509,3307,14394,3172,14284,3016,14183,3009,14180e" filled="t" fillcolor="#F9F9FC" stroked="f">
                <v:path arrowok="t"/>
                <v:fill/>
              </v:shape>
              <v:shape style="position:absolute;left:363;top:13948;width:3413;height:1194" coordorigin="363,13948" coordsize="3413,1194" path="m2137,13948l1848,13951,1527,13986,1173,14058,786,14170,363,14327,363,14632,741,14470,1093,14347,1418,14260,1717,14206,1992,14180,3009,14180,2835,14095,2630,14024,2398,13973,2137,13948e" filled="t" fillcolor="#F9F9FC" stroked="f">
                <v:path arrowok="t"/>
                <v:fill/>
              </v:shape>
              <v:shape style="position:absolute;left:363;top:10299;width:4325;height:4239" type="#_x0000_t75">
                <v:imagedata r:id="rId12" o:title="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exact"/>
        <w:ind w:right="385"/>
        <w:jc w:val="righ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3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0" w:lineRule="exact"/>
        <w:ind w:left="4729"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Expand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8"/>
          <w:szCs w:val="38"/>
          <w:spacing w:val="1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6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cal</w:t>
      </w:r>
      <w:r>
        <w:rPr>
          <w:rFonts w:ascii="Calibri" w:hAnsi="Calibri" w:cs="Calibri" w:eastAsia="Calibri"/>
          <w:sz w:val="38"/>
          <w:szCs w:val="38"/>
          <w:spacing w:val="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inc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2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les</w:t>
      </w:r>
      <w:r>
        <w:rPr>
          <w:rFonts w:ascii="Calibri" w:hAnsi="Calibri" w:cs="Calibri" w:eastAsia="Calibri"/>
          <w:sz w:val="38"/>
          <w:szCs w:val="38"/>
          <w:spacing w:val="1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8"/>
          <w:szCs w:val="38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he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7" w:after="0" w:line="458" w:lineRule="exact"/>
        <w:ind w:left="4680" w:right="4428"/>
        <w:jc w:val="center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38"/>
          <w:szCs w:val="38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</w:rPr>
        <w:t>lm</w:t>
      </w:r>
      <w:r>
        <w:rPr>
          <w:rFonts w:ascii="Calibri" w:hAnsi="Calibri" w:cs="Calibri" w:eastAsia="Calibri"/>
          <w:sz w:val="38"/>
          <w:szCs w:val="3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8"/>
          <w:szCs w:val="38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38"/>
          <w:szCs w:val="38"/>
          <w:spacing w:val="-5"/>
          <w:w w:val="101"/>
          <w:b/>
          <w:bCs/>
        </w:rPr>
        <w:t>R</w:t>
      </w:r>
      <w:r>
        <w:rPr>
          <w:rFonts w:ascii="Calibri" w:hAnsi="Calibri" w:cs="Calibri" w:eastAsia="Calibri"/>
          <w:sz w:val="38"/>
          <w:szCs w:val="38"/>
          <w:spacing w:val="1"/>
          <w:w w:val="101"/>
          <w:b/>
          <w:bCs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</w:rPr>
        <w:t>po</w:t>
      </w:r>
      <w:r>
        <w:rPr>
          <w:rFonts w:ascii="Calibri" w:hAnsi="Calibri" w:cs="Calibri" w:eastAsia="Calibri"/>
          <w:sz w:val="38"/>
          <w:szCs w:val="38"/>
          <w:spacing w:val="2"/>
          <w:w w:val="101"/>
          <w:b/>
          <w:bCs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92" w:header="345" w:top="640" w:bottom="1080" w:left="240" w:right="240"/>
          <w:footerReference w:type="default" r:id="rId13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8" w:right="-73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Wingdings 2" w:hAnsi="Wingdings 2" w:cs="Wingdings 2" w:eastAsia="Wingdings 2"/>
          <w:sz w:val="18"/>
          <w:szCs w:val="18"/>
          <w:color w:val="E4E4F3"/>
          <w:spacing w:val="0"/>
          <w:w w:val="100"/>
        </w:rPr>
        <w:t></w:t>
      </w:r>
      <w:r>
        <w:rPr>
          <w:rFonts w:ascii="Wingdings 2" w:hAnsi="Wingdings 2" w:cs="Wingdings 2" w:eastAsia="Wingdings 2"/>
          <w:sz w:val="18"/>
          <w:szCs w:val="18"/>
          <w:color w:val="E4E4F3"/>
          <w:spacing w:val="1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Wh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3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Harm?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2" w:lineRule="exact"/>
        <w:ind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/>
        <w:br w:type="column"/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  <w:position w:val="-2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  <w:position w:val="-2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  <w:position w:val="-2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  <w:position w:val="-2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  <w:position w:val="-2"/>
        </w:rPr>
        <w:t>03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96" w:lineRule="exact"/>
        <w:ind w:left="34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position w:val="2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  <w:position w:val="2"/>
        </w:rPr>
        <w:t>yp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position w:val="2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  <w:position w:val="2"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  <w:position w:val="2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  <w:position w:val="2"/>
        </w:rPr>
        <w:t>of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position w:val="2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  <w:position w:val="2"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position w:val="2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  <w:position w:val="2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  <w:position w:val="2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2"/>
        </w:rPr>
        <w:t>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l,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amage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4" w:right="658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legal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am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abo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’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3.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J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ust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efit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.</w:t>
      </w:r>
      <w:r>
        <w:rPr>
          <w:rFonts w:ascii="Constantia" w:hAnsi="Constantia" w:cs="Constantia" w:eastAsia="Constantia"/>
          <w:sz w:val="22"/>
          <w:szCs w:val="22"/>
          <w:spacing w:val="49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Bal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754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Princi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les: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74" w:right="535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ct,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in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ness,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and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  <w:i/>
        </w:rPr>
        <w:t>J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ustice: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  <w:i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u</w:t>
      </w:r>
      <w:r>
        <w:rPr>
          <w:rFonts w:ascii="Constantia" w:hAnsi="Constantia" w:cs="Constantia" w:eastAsia="Constantia"/>
          <w:sz w:val="22"/>
          <w:szCs w:val="22"/>
          <w:spacing w:val="-38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38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38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  <w:i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same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mo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ce.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3313" w:space="1383"/>
            <w:col w:w="706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.5pt;margin-top:36.279999pt;width:577pt;height:691.103pt;mso-position-horizontal-relative:page;mso-position-vertical-relative:page;z-index:-1033" coordorigin="350,726" coordsize="11540,13822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  <v:shape style="position:absolute;left:4680;top:737;width:7200;height:13797" type="#_x0000_t75">
                <v:imagedata r:id="rId14" o:title=""/>
              </v:shape>
              <v:shape style="position:absolute;left:357;top:726;width:4345;height:2877" type="#_x0000_t75">
                <v:imagedata r:id="rId15" o:title=""/>
              </v:shape>
            </v:group>
            <v:group style="position:absolute;left:648;top:4678;width:3741;height:2" coordorigin="648,4678" coordsize="3741,2">
              <v:shape style="position:absolute;left:648;top:4678;width:3741;height:2" coordorigin="648,4678" coordsize="3741,0" path="m648,4678l4389,4678e" filled="f" stroked="t" strokeweight=".48507pt" strokecolor="#E3E3F2">
                <v:path arrowok="t"/>
              </v:shape>
            </v:group>
            <v:group style="position:absolute;left:648;top:5082;width:3741;height:2" coordorigin="648,5082" coordsize="3741,2">
              <v:shape style="position:absolute;left:648;top:5082;width:3741;height:2" coordorigin="648,5082" coordsize="3741,0" path="m648,5082l4389,5082e" filled="f" stroked="t" strokeweight=".48507pt" strokecolor="#E3E3F2">
                <v:path arrowok="t"/>
              </v:shape>
            </v:group>
            <v:group style="position:absolute;left:648;top:5485;width:3741;height:2" coordorigin="648,5485" coordsize="3741,2">
              <v:shape style="position:absolute;left:648;top:5485;width:3741;height:2" coordorigin="648,5485" coordsize="3741,0" path="m648,5485l4389,5485e" filled="f" stroked="t" strokeweight=".48507pt" strokecolor="#E3E3F2">
                <v:path arrowok="t"/>
              </v:shape>
            </v:group>
            <v:group style="position:absolute;left:648;top:5886;width:3741;height:2" coordorigin="648,5886" coordsize="3741,2">
              <v:shape style="position:absolute;left:648;top:5886;width:3741;height:2" coordorigin="648,5886" coordsize="3741,0" path="m648,5886l4389,5886e" filled="f" stroked="t" strokeweight=".48507pt" strokecolor="#E3E3F2">
                <v:path arrowok="t"/>
              </v:shape>
            </v:group>
            <v:group style="position:absolute;left:648;top:6289;width:3741;height:2" coordorigin="648,6289" coordsize="3741,2">
              <v:shape style="position:absolute;left:648;top:6289;width:3741;height:2" coordorigin="648,6289" coordsize="3741,0" path="m648,6289l4389,6289e" filled="f" stroked="t" strokeweight=".48507pt" strokecolor="#E3E3F2">
                <v:path arrowok="t"/>
              </v:shape>
            </v:group>
            <v:group style="position:absolute;left:648;top:6692;width:3741;height:2" coordorigin="648,6692" coordsize="3741,2">
              <v:shape style="position:absolute;left:648;top:6692;width:3741;height:2" coordorigin="648,6692" coordsize="3741,0" path="m648,6692l4389,6692e" filled="f" stroked="t" strokeweight=".48507pt" strokecolor="#E3E3F2">
                <v:path arrowok="t"/>
              </v:shape>
            </v:group>
            <v:group style="position:absolute;left:648;top:7095;width:3741;height:2" coordorigin="648,7095" coordsize="3741,2">
              <v:shape style="position:absolute;left:648;top:7095;width:3741;height:2" coordorigin="648,7095" coordsize="3741,0" path="m648,7095l4389,7095e" filled="f" stroked="t" strokeweight=".48507pt" strokecolor="#E3E3F2">
                <v:path arrowok="t"/>
              </v:shape>
            </v:group>
            <v:group style="position:absolute;left:648;top:7499;width:3741;height:2" coordorigin="648,7499" coordsize="3741,2">
              <v:shape style="position:absolute;left:648;top:7499;width:3741;height:2" coordorigin="648,7499" coordsize="3741,0" path="m648,7499l4389,7499e" filled="f" stroked="t" strokeweight=".48507pt" strokecolor="#E3E3F2">
                <v:path arrowok="t"/>
              </v:shape>
            </v:group>
            <v:group style="position:absolute;left:648;top:7902;width:773;height:2" coordorigin="648,7902" coordsize="773,2">
              <v:shape style="position:absolute;left:648;top:7902;width:773;height:2" coordorigin="648,7902" coordsize="773,0" path="m648,7902l1421,7902e" filled="f" stroked="t" strokeweight=".48507pt" strokecolor="#E3E3F2">
                <v:path arrowok="t"/>
              </v:shape>
            </v:group>
            <v:group style="position:absolute;left:648;top:9109;width:3741;height:2" coordorigin="648,9109" coordsize="3741,2">
              <v:shape style="position:absolute;left:648;top:9109;width:3741;height:2" coordorigin="648,9109" coordsize="3741,0" path="m648,9109l4389,9109e" filled="f" stroked="t" strokeweight=".48507pt" strokecolor="#E3E3F2">
                <v:path arrowok="t"/>
              </v:shape>
            </v:group>
            <v:group style="position:absolute;left:648;top:9513;width:3741;height:2" coordorigin="648,9513" coordsize="3741,2">
              <v:shape style="position:absolute;left:648;top:9513;width:3741;height:2" coordorigin="648,9513" coordsize="3741,0" path="m648,9513l4389,9513e" filled="f" stroked="t" strokeweight=".48507pt" strokecolor="#E3E3F2">
                <v:path arrowok="t"/>
              </v:shape>
            </v:group>
            <v:group style="position:absolute;left:648;top:9916;width:3741;height:2" coordorigin="648,9916" coordsize="3741,2">
              <v:shape style="position:absolute;left:648;top:9916;width:3741;height:2" coordorigin="648,9916" coordsize="3741,0" path="m648,9916l4389,9916e" filled="f" stroked="t" strokeweight=".48507pt" strokecolor="#E3E3F2">
                <v:path arrowok="t"/>
              </v:shape>
            </v:group>
            <v:group style="position:absolute;left:648;top:10319;width:3741;height:2" coordorigin="648,10319" coordsize="3741,2">
              <v:shape style="position:absolute;left:648;top:10319;width:3741;height:2" coordorigin="648,10319" coordsize="3741,0" path="m648,10319l4389,10319e" filled="f" stroked="t" strokeweight=".48507pt" strokecolor="#E3E3F2">
                <v:path arrowok="t"/>
              </v:shape>
            </v:group>
            <v:group style="position:absolute;left:648;top:10722;width:3741;height:2" coordorigin="648,10722" coordsize="3741,2">
              <v:shape style="position:absolute;left:648;top:10722;width:3741;height:2" coordorigin="648,10722" coordsize="3741,0" path="m648,10722l4389,10722e" filled="f" stroked="t" strokeweight=".48507pt" strokecolor="#E3E3F2">
                <v:path arrowok="t"/>
              </v:shape>
            </v:group>
            <v:group style="position:absolute;left:648;top:11123;width:3741;height:2" coordorigin="648,11123" coordsize="3741,2">
              <v:shape style="position:absolute;left:648;top:11123;width:3741;height:2" coordorigin="648,11123" coordsize="3741,0" path="m648,11123l4389,11123e" filled="f" stroked="t" strokeweight=".48507pt" strokecolor="#E3E3F2">
                <v:path arrowok="t"/>
              </v:shape>
            </v:group>
            <v:group style="position:absolute;left:648;top:11526;width:3741;height:2" coordorigin="648,11526" coordsize="3741,2">
              <v:shape style="position:absolute;left:648;top:11526;width:3741;height:2" coordorigin="648,11526" coordsize="3741,0" path="m648,11526l4389,11526e" filled="f" stroked="t" strokeweight=".48507pt" strokecolor="#E3E3F2">
                <v:path arrowok="t"/>
              </v:shape>
            </v:group>
            <v:group style="position:absolute;left:648;top:11930;width:3741;height:2" coordorigin="648,11930" coordsize="3741,2">
              <v:shape style="position:absolute;left:648;top:11930;width:3741;height:2" coordorigin="648,11930" coordsize="3741,0" path="m648,11930l4389,11930e" filled="f" stroked="t" strokeweight=".48507pt" strokecolor="#E3E3F2">
                <v:path arrowok="t"/>
              </v:shape>
            </v:group>
            <v:group style="position:absolute;left:648;top:12333;width:773;height:2" coordorigin="648,12333" coordsize="773,2">
              <v:shape style="position:absolute;left:648;top:12333;width:773;height:2" coordorigin="648,12333" coordsize="773,0" path="m648,12333l1421,12333e" filled="f" stroked="t" strokeweight=".48507pt" strokecolor="#E3E3F2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40" w:lineRule="auto"/>
        <w:ind w:left="408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Wingdings 2" w:hAnsi="Wingdings 2" w:cs="Wingdings 2" w:eastAsia="Wingdings 2"/>
          <w:sz w:val="18"/>
          <w:szCs w:val="18"/>
          <w:color w:val="E4E4F3"/>
          <w:spacing w:val="0"/>
          <w:w w:val="100"/>
        </w:rPr>
        <w:t></w:t>
      </w:r>
      <w:r>
        <w:rPr>
          <w:rFonts w:ascii="Wingdings 2" w:hAnsi="Wingdings 2" w:cs="Wingdings 2" w:eastAsia="Wingdings 2"/>
          <w:sz w:val="18"/>
          <w:szCs w:val="18"/>
          <w:color w:val="E4E4F3"/>
          <w:spacing w:val="1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3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inc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les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6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rinci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les?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4" w:lineRule="exact"/>
        <w:ind w:left="4729"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Human</w:t>
      </w:r>
      <w:r>
        <w:rPr>
          <w:rFonts w:ascii="Calibri" w:hAnsi="Calibri" w:cs="Calibri" w:eastAsia="Calibri"/>
          <w:sz w:val="38"/>
          <w:szCs w:val="38"/>
          <w:spacing w:val="1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Sub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j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2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1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4"/>
          <w:w w:val="101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1"/>
          <w:w w:val="101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s</w:t>
      </w:r>
      <w:r>
        <w:rPr>
          <w:rFonts w:ascii="Calibri" w:hAnsi="Calibri" w:cs="Calibri" w:eastAsia="Calibri"/>
          <w:sz w:val="38"/>
          <w:szCs w:val="38"/>
          <w:spacing w:val="1"/>
          <w:w w:val="101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a</w:t>
      </w:r>
      <w:r>
        <w:rPr>
          <w:rFonts w:ascii="Calibri" w:hAnsi="Calibri" w:cs="Calibri" w:eastAsia="Calibri"/>
          <w:sz w:val="38"/>
          <w:szCs w:val="38"/>
          <w:spacing w:val="-5"/>
          <w:w w:val="101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ch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0" w:header="345" w:top="640" w:bottom="280" w:left="240" w:right="240"/>
          <w:footerReference w:type="default" r:id="rId16"/>
          <w:pgSz w:w="12240" w:h="15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4" w:right="-20"/>
        <w:jc w:val="left"/>
        <w:rPr>
          <w:rFonts w:ascii="Constantia" w:hAnsi="Constantia" w:cs="Constantia" w:eastAsia="Constantia"/>
          <w:sz w:val="24"/>
          <w:szCs w:val="24"/>
        </w:rPr>
      </w:pPr>
      <w:rPr/>
      <w:r>
        <w:rPr>
          <w:rFonts w:ascii="Constantia" w:hAnsi="Constantia" w:cs="Constantia" w:eastAsia="Constantia"/>
          <w:sz w:val="24"/>
          <w:szCs w:val="24"/>
          <w:color w:val="FFFFFF"/>
          <w:b/>
          <w:bCs/>
        </w:rPr>
      </w:r>
      <w:r>
        <w:rPr>
          <w:rFonts w:ascii="Constantia" w:hAnsi="Constantia" w:cs="Constantia" w:eastAsia="Constantia"/>
          <w:sz w:val="24"/>
          <w:szCs w:val="24"/>
          <w:color w:val="FFFFFF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u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m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a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55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Su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b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  <w:b/>
          <w:bCs/>
          <w:u w:val="single" w:color="FFFFFF"/>
        </w:rPr>
        <w:t>j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ect</w:t>
      </w:r>
      <w:r>
        <w:rPr>
          <w:rFonts w:ascii="Constantia" w:hAnsi="Constantia" w:cs="Constantia" w:eastAsia="Constantia"/>
          <w:sz w:val="24"/>
          <w:szCs w:val="24"/>
          <w:color w:val="FFFFFF"/>
          <w:spacing w:val="57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-2"/>
          <w:w w:val="100"/>
          <w:b/>
          <w:bCs/>
          <w:u w:val="single" w:color="FFFFFF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-2"/>
          <w:w w:val="100"/>
          <w:b/>
          <w:bCs/>
          <w:u w:val="single" w:color="FFFFFF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a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  <w:b/>
          <w:bCs/>
          <w:u w:val="single" w:color="FFFFFF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  <w:b/>
          <w:bCs/>
          <w:u w:val="single" w:color="FFFFFF"/>
        </w:rPr>
        <w:t>c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  <w:b/>
          <w:bCs/>
          <w:u w:val="single" w:color="FFFFFF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  <w:b/>
          <w:bCs/>
        </w:rPr>
      </w:r>
      <w:r>
        <w:rPr>
          <w:rFonts w:ascii="Constantia" w:hAnsi="Constantia" w:cs="Constantia" w:eastAsia="Constantia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75" w:right="-64" w:firstLine="-360"/>
        <w:jc w:val="both"/>
        <w:rPr>
          <w:rFonts w:ascii="Constantia" w:hAnsi="Constantia" w:cs="Constantia" w:eastAsia="Constantia"/>
          <w:sz w:val="24"/>
          <w:szCs w:val="24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color w:val="FFFFFF"/>
          <w:w w:val="61"/>
        </w:rPr>
        <w:t>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"a</w:t>
      </w:r>
      <w:r>
        <w:rPr>
          <w:rFonts w:ascii="Constantia" w:hAnsi="Constantia" w:cs="Constantia" w:eastAsia="Constantia"/>
          <w:sz w:val="24"/>
          <w:szCs w:val="24"/>
          <w:color w:val="FFFFFF"/>
          <w:spacing w:val="14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l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v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4"/>
          <w:szCs w:val="24"/>
          <w:color w:val="FFFFFF"/>
          <w:spacing w:val="15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ndi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v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idual</w:t>
      </w:r>
      <w:r>
        <w:rPr>
          <w:rFonts w:ascii="Constantia" w:hAnsi="Constantia" w:cs="Constantia" w:eastAsia="Constantia"/>
          <w:sz w:val="24"/>
          <w:szCs w:val="24"/>
          <w:color w:val="FFFFFF"/>
          <w:spacing w:val="14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ab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ut</w:t>
      </w:r>
      <w:r>
        <w:rPr>
          <w:rFonts w:ascii="Constantia" w:hAnsi="Constantia" w:cs="Constantia" w:eastAsia="Constantia"/>
          <w:sz w:val="24"/>
          <w:szCs w:val="24"/>
          <w:color w:val="FFFFFF"/>
          <w:spacing w:val="14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wh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 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2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re</w:t>
      </w:r>
      <w:r>
        <w:rPr>
          <w:rFonts w:ascii="Constantia" w:hAnsi="Constantia" w:cs="Constantia" w:eastAsia="Constantia"/>
          <w:sz w:val="24"/>
          <w:szCs w:val="24"/>
          <w:color w:val="FFFFFF"/>
          <w:spacing w:val="-2"/>
          <w:w w:val="100"/>
        </w:rPr>
        <w:t>s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a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her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(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whe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pr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f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-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nal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tuden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)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c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nduct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ng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re</w:t>
      </w:r>
      <w:r>
        <w:rPr>
          <w:rFonts w:ascii="Constantia" w:hAnsi="Constantia" w:cs="Constantia" w:eastAsia="Constantia"/>
          <w:sz w:val="24"/>
          <w:szCs w:val="24"/>
          <w:color w:val="FFFFFF"/>
          <w:spacing w:val="-2"/>
          <w:w w:val="100"/>
        </w:rPr>
        <w:t>s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ear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c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obta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(1)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Da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-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fo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m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at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ugh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er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v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en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te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ac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3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w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th</w:t>
      </w:r>
      <w:r>
        <w:rPr>
          <w:rFonts w:ascii="Constantia" w:hAnsi="Constantia" w:cs="Constantia" w:eastAsia="Constantia"/>
          <w:sz w:val="24"/>
          <w:szCs w:val="24"/>
          <w:color w:val="FFFFFF"/>
          <w:spacing w:val="3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4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di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v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idu-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al,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43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42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(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2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)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43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p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v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43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f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r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mat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on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can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m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k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h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eir</w:t>
      </w:r>
      <w:r>
        <w:rPr>
          <w:rFonts w:ascii="Constantia" w:hAnsi="Constantia" w:cs="Constantia" w:eastAsia="Constantia"/>
          <w:sz w:val="24"/>
          <w:szCs w:val="24"/>
          <w:color w:val="FFFFFF"/>
          <w:spacing w:val="2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iden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y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k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w</w:t>
      </w:r>
      <w:r>
        <w:rPr>
          <w:rFonts w:ascii="Constantia" w:hAnsi="Constantia" w:cs="Constantia" w:eastAsia="Constantia"/>
          <w:sz w:val="24"/>
          <w:szCs w:val="24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4"/>
          <w:szCs w:val="24"/>
          <w:color w:val="FFFFFF"/>
          <w:spacing w:val="1"/>
          <w:w w:val="100"/>
        </w:rPr>
        <w:t>.</w:t>
      </w:r>
      <w:r>
        <w:rPr>
          <w:rFonts w:ascii="Constantia" w:hAnsi="Constantia" w:cs="Constantia" w:eastAsia="Constantia"/>
          <w:sz w:val="24"/>
          <w:szCs w:val="24"/>
          <w:color w:val="FFFFFF"/>
          <w:spacing w:val="0"/>
          <w:w w:val="100"/>
        </w:rPr>
        <w:t>"</w:t>
      </w:r>
      <w:r>
        <w:rPr>
          <w:rFonts w:ascii="Constantia" w:hAnsi="Constantia" w:cs="Constantia" w:eastAsia="Constantia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/>
        <w:br w:type="column"/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02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What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ubj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?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360" w:right="347" w:firstLine="-360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"a</w:t>
      </w:r>
      <w:r>
        <w:rPr>
          <w:rFonts w:ascii="Constantia" w:hAnsi="Constantia" w:cs="Constantia" w:eastAsia="Constantia"/>
          <w:sz w:val="22"/>
          <w:szCs w:val="22"/>
          <w:spacing w:val="4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46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4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4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om</w:t>
      </w:r>
      <w:r>
        <w:rPr>
          <w:rFonts w:ascii="Constantia" w:hAnsi="Constantia" w:cs="Constantia" w:eastAsia="Constantia"/>
          <w:sz w:val="22"/>
          <w:szCs w:val="22"/>
          <w:spacing w:val="4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4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4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4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dent)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ains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(1)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3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gh</w:t>
      </w:r>
      <w:r>
        <w:rPr>
          <w:rFonts w:ascii="Constantia" w:hAnsi="Constantia" w:cs="Constantia" w:eastAsia="Constantia"/>
          <w:sz w:val="22"/>
          <w:szCs w:val="22"/>
          <w:spacing w:val="3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3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3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3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3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3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2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info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make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"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“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Abo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w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”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eans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  <w:i/>
        </w:rPr>
        <w:t>m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inio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ior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Does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5"/>
          <w:w w:val="100"/>
          <w:i/>
        </w:rPr>
        <w:t>m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“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terac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”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eans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471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s)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“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terve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tio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”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eans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(i.e.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s)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“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mati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make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eir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iden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ity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k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ow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”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blic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ing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653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son</w:t>
      </w:r>
      <w:r>
        <w:rPr>
          <w:rFonts w:ascii="Constantia" w:hAnsi="Constantia" w:cs="Constantia" w:eastAsia="Constantia"/>
          <w:sz w:val="22"/>
          <w:szCs w:val="22"/>
          <w:spacing w:val="16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medi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4" w:lineRule="exact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4159" w:space="570"/>
            <w:col w:w="7031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7.5pt;margin-top:36.5pt;width:577pt;height:737.732pt;mso-position-horizontal-relative:page;mso-position-vertical-relative:page;z-index:-1032" coordorigin="350,730" coordsize="11540,14755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  <v:shape style="position:absolute;left:4680;top:813;width:7200;height:9031" type="#_x0000_t75">
                <v:imagedata r:id="rId17" o:title=""/>
              </v:shape>
            </v:group>
            <v:group style="position:absolute;left:360;top:14654;width:11520;height:821" coordorigin="360,14654" coordsize="11520,821">
              <v:shape style="position:absolute;left:360;top:14654;width:11520;height:821" coordorigin="360,14654" coordsize="11520,821" path="m360,15475l11880,15475,11880,14654,360,14654,360,15475xe" filled="t" fillcolor="#B8B8D0" stroked="f">
                <v:path arrowok="t"/>
                <v:fill/>
              </v:shape>
              <v:shape style="position:absolute;left:360;top:9840;width:11520;height:4814" type="#_x0000_t75">
                <v:imagedata r:id="rId18" o:title=""/>
              </v:shape>
            </v:group>
            <v:group style="position:absolute;left:360;top:14159;width:3805;height:1074" coordorigin="360,14159" coordsize="3805,1074">
              <v:shape style="position:absolute;left:360;top:14159;width:3805;height:1074" coordorigin="360,14159" coordsize="3805,1074" path="m3313,14388l2398,14388,2655,14398,2891,14430,3104,14481,3297,14549,3468,14627,3620,14714,3752,14805,3864,14896,3958,14983,4034,15063,4092,15132,4133,15186,4165,15234,4158,15219,4100,15115,4048,15034,3978,14939,3891,14835,3786,14725,3661,14614,3516,14506,3350,14406,3313,14388e" filled="t" fillcolor="#D1D1E9" stroked="f">
                <v:path arrowok="t"/>
                <v:fill/>
              </v:shape>
              <v:shape style="position:absolute;left:360;top:14159;width:3805;height:1074" coordorigin="360,14159" coordsize="3805,1074" path="m2178,14159l1869,14190,1534,14259,1171,14367,780,14521,360,14725,360,14767,360,14983,360,15006,360,15031,761,14822,1137,14659,1488,14537,1815,14454,2118,14406,2398,14388,3313,14388,3162,14317,2952,14243,2718,14190,2461,14160,2178,14159e" filled="t" fillcolor="#D1D1E9" stroked="f">
                <v:path arrowok="t"/>
                <v:fill/>
              </v:shape>
            </v:group>
            <v:group style="position:absolute;left:363;top:13948;width:3413;height:1194" coordorigin="363,13948" coordsize="3413,1194">
              <v:shape style="position:absolute;left:363;top:13948;width:3413;height:1194" coordorigin="363,13948" coordsize="3413,1194" path="m3009,14180l1992,14180,2243,14181,2471,14204,2677,14247,2862,14306,3027,14379,3172,14462,3300,14552,3410,14646,3504,14740,3583,14832,3647,14918,3697,14995,3734,15060,3775,15141,3771,15127,3737,15023,3703,14942,3656,14845,3594,14739,3517,14625,3421,14509,3307,14394,3172,14284,3016,14183,3009,14180e" filled="t" fillcolor="#F9F9FC" stroked="f">
                <v:path arrowok="t"/>
                <v:fill/>
              </v:shape>
              <v:shape style="position:absolute;left:363;top:13948;width:3413;height:1194" coordorigin="363,13948" coordsize="3413,1194" path="m2137,13948l1848,13951,1527,13986,1173,14058,786,14170,363,14327,363,14632,741,14470,1093,14347,1418,14260,1717,14206,1992,14180,3009,14180,2835,14095,2630,14024,2398,13973,2137,13948e" filled="t" fillcolor="#F9F9FC" stroked="f">
                <v:path arrowok="t"/>
                <v:fill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exact"/>
        <w:ind w:right="387"/>
        <w:jc w:val="righ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67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50" w:lineRule="exact"/>
        <w:ind w:left="4729"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Ass</w:t>
      </w:r>
      <w:r>
        <w:rPr>
          <w:rFonts w:ascii="Calibri" w:hAnsi="Calibri" w:cs="Calibri" w:eastAsia="Calibri"/>
          <w:sz w:val="38"/>
          <w:szCs w:val="38"/>
          <w:spacing w:val="2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ssing</w:t>
      </w:r>
      <w:r>
        <w:rPr>
          <w:rFonts w:ascii="Calibri" w:hAnsi="Calibri" w:cs="Calibri" w:eastAsia="Calibri"/>
          <w:sz w:val="38"/>
          <w:szCs w:val="38"/>
          <w:spacing w:val="1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and</w:t>
      </w:r>
      <w:r>
        <w:rPr>
          <w:rFonts w:ascii="Calibri" w:hAnsi="Calibri" w:cs="Calibri" w:eastAsia="Calibri"/>
          <w:sz w:val="38"/>
          <w:szCs w:val="38"/>
          <w:spacing w:val="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1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-4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alu</w:t>
      </w:r>
      <w:r>
        <w:rPr>
          <w:rFonts w:ascii="Calibri" w:hAnsi="Calibri" w:cs="Calibri" w:eastAsia="Calibri"/>
          <w:sz w:val="38"/>
          <w:szCs w:val="38"/>
          <w:spacing w:val="-3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ng</w:t>
      </w:r>
      <w:r>
        <w:rPr>
          <w:rFonts w:ascii="Calibri" w:hAnsi="Calibri" w:cs="Calibri" w:eastAsia="Calibri"/>
          <w:sz w:val="38"/>
          <w:szCs w:val="38"/>
          <w:spacing w:val="1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Risk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exact"/>
        <w:ind w:left="4691" w:right="5816"/>
        <w:jc w:val="center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05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345" w:footer="0" w:top="640" w:bottom="280" w:left="240" w:right="240"/>
          <w:headerReference w:type="default" r:id="rId19"/>
          <w:footerReference w:type="default" r:id="rId20"/>
          <w:pgSz w:w="12240" w:h="1584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766" w:right="-60" w:firstLine="-358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Wingdings 2" w:hAnsi="Wingdings 2" w:cs="Wingdings 2" w:eastAsia="Wingdings 2"/>
          <w:sz w:val="18"/>
          <w:szCs w:val="18"/>
          <w:color w:val="E4E4F3"/>
          <w:spacing w:val="0"/>
          <w:w w:val="100"/>
        </w:rPr>
        <w:t></w:t>
      </w:r>
      <w:r>
        <w:rPr>
          <w:rFonts w:ascii="Wingdings 2" w:hAnsi="Wingdings 2" w:cs="Wingdings 2" w:eastAsia="Wingdings 2"/>
          <w:sz w:val="18"/>
          <w:szCs w:val="18"/>
          <w:color w:val="E4E4F3"/>
          <w:spacing w:val="1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Wh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3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ks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color w:val="E4E4F3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oci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ioral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ie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?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766" w:right="8" w:firstLine="-358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Wingdings 2" w:hAnsi="Wingdings 2" w:cs="Wingdings 2" w:eastAsia="Wingdings 2"/>
          <w:sz w:val="18"/>
          <w:szCs w:val="18"/>
          <w:color w:val="E4E4F3"/>
          <w:spacing w:val="0"/>
          <w:w w:val="100"/>
        </w:rPr>
        <w:t></w:t>
      </w:r>
      <w:r>
        <w:rPr>
          <w:rFonts w:ascii="Wingdings 2" w:hAnsi="Wingdings 2" w:cs="Wingdings 2" w:eastAsia="Wingdings 2"/>
          <w:sz w:val="18"/>
          <w:szCs w:val="18"/>
          <w:color w:val="E4E4F3"/>
          <w:spacing w:val="1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Wh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3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ors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k?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/>
        <w:br w:type="column"/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fits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lear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ne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iali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romi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group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There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Thr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G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w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1.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515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olle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’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720" w:right="2901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greem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413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ealed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ough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aid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2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 </w:t>
      </w:r>
      <w:r>
        <w:rPr>
          <w:rFonts w:ascii="Constantia" w:hAnsi="Constantia" w:cs="Constantia" w:eastAsia="Constantia"/>
          <w:sz w:val="22"/>
          <w:szCs w:val="22"/>
          <w:spacing w:val="3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of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onfid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239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3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’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ail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j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ob.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499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blic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ex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orient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oci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get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267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ger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j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obs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romot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infor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442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gal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igrant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ious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legal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q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j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3.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 </w:t>
      </w:r>
      <w:r>
        <w:rPr>
          <w:rFonts w:ascii="Constantia" w:hAnsi="Constantia" w:cs="Constantia" w:eastAsia="Constantia"/>
          <w:sz w:val="22"/>
          <w:szCs w:val="22"/>
          <w:spacing w:val="39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184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iew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luat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2576"/>
        <w:jc w:val="both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Prob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rm: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7" w:lineRule="auto"/>
        <w:ind w:left="1440" w:right="1832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likely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r?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s?</w:t>
      </w:r>
    </w:p>
    <w:p>
      <w:pPr>
        <w:spacing w:before="0" w:after="0" w:line="240" w:lineRule="auto"/>
        <w:ind w:left="720" w:right="321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5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-3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ain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ain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imes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449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/>
        <w:pict>
          <v:group style="position:absolute;margin-left:17.5pt;margin-top:59.290634pt;width:577pt;height:52.795438pt;mso-position-horizontal-relative:page;mso-position-vertical-relative:paragraph;z-index:-1030" coordorigin="350,1186" coordsize="11540,1056">
            <v:group style="position:absolute;left:360;top:1196;width:11520;height:821" coordorigin="360,1196" coordsize="11520,821">
              <v:shape style="position:absolute;left:360;top:1196;width:11520;height:821" coordorigin="360,1196" coordsize="11520,821" path="m360,2017l11880,2017,11880,1196,360,1196,360,2017xe" filled="t" fillcolor="#B8B8D0" stroked="f">
                <v:path arrowok="t"/>
                <v:fill/>
              </v:shape>
            </v:group>
            <v:group style="position:absolute;left:8640;top:1779;width:3238;height:453" coordorigin="8640,1779" coordsize="3238,453">
              <v:shape style="position:absolute;left:8640;top:1779;width:3238;height:453" coordorigin="8640,1779" coordsize="3238,453" path="m8640,1779l8695,1829,8799,1903,8873,1947,8963,1993,9069,2040,9192,2085,9334,2128,9493,2165,9672,2196,9871,2219,10090,2231,10331,2232,10594,2219,10879,2190,11188,2144,11233,2135,10144,2135,9925,2131,9724,2118,9543,2096,9379,2068,9233,2034,9104,1998,8992,1960,8896,1921,8816,1885,8751,1851,8667,1799,8647,1784,8640,1779e" filled="t" fillcolor="#DCDCED" stroked="f">
                <v:path arrowok="t"/>
                <v:fill/>
              </v:shape>
              <v:shape style="position:absolute;left:8640;top:1779;width:3238;height:453" coordorigin="8640,1779" coordsize="3238,453" path="m11878,1864l11537,1952,11217,2021,10918,2072,10640,2107,10382,2128,10144,2135,11233,2135,11520,2079,11878,1993,11878,1981,11877,1964,11877,1885,11878,1864e" filled="t" fillcolor="#DCDCED" stroked="f">
                <v:path arrowok="t"/>
                <v:fill/>
              </v:shape>
            </v:group>
            <v:group style="position:absolute;left:8976;top:1482;width:2904;height:503" coordorigin="8976,1482" coordsize="2904,503">
              <v:shape style="position:absolute;left:8976;top:1482;width:2904;height:503" coordorigin="8976,1482" coordsize="2904,503" path="m8976,1482l9038,1566,9130,1652,9196,1699,9277,1748,9374,1797,9489,1843,9623,1886,9776,1923,9951,1953,10148,1974,10370,1985,10616,1984,10889,1969,11190,1938,11520,1891,11542,1887,10494,1887,10280,1887,10086,1877,9911,1859,9754,1834,9613,1803,9489,1768,9380,1730,9287,1691,9207,1651,9140,1612,9086,1576,9011,1516,8989,1495,8976,1482e" filled="t" fillcolor="#F9F9FC" stroked="f">
                <v:path arrowok="t"/>
                <v:fill/>
              </v:shape>
              <v:shape style="position:absolute;left:8976;top:1482;width:2904;height:503" coordorigin="8976,1482" coordsize="2904,503" path="m11880,1697l11558,1765,11259,1816,10982,1853,10727,1876,10494,1887,11542,1887,11880,1825,11880,1697e" filled="t" fillcolor="#F9F9FC" stroked="f">
                <v:path arrowok="t"/>
                <v:fill/>
              </v:shape>
            </v:group>
            <w10:wrap type="none"/>
          </v:group>
        </w:pic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ff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nt</w:t>
      </w:r>
      <w:r>
        <w:rPr>
          <w:rFonts w:ascii="Constantia" w:hAnsi="Constantia" w:cs="Constantia" w:eastAsia="Constantia"/>
          <w:sz w:val="22"/>
          <w:szCs w:val="22"/>
          <w:spacing w:val="-5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s: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99"/>
        </w:rPr>
        <w:t>ff</w:t>
      </w:r>
      <w:r>
        <w:rPr>
          <w:rFonts w:ascii="Constantia" w:hAnsi="Constantia" w:cs="Constantia" w:eastAsia="Constantia"/>
          <w:sz w:val="22"/>
          <w:szCs w:val="22"/>
          <w:spacing w:val="-36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-3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4007" w:space="902"/>
            <w:col w:w="6851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7.462pt;margin-top:36.380001pt;width:577.038pt;height:691.003pt;mso-position-horizontal-relative:page;mso-position-vertical-relative:page;z-index:-1031" coordorigin="349,728" coordsize="11541,13820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  <v:shape style="position:absolute;left:4680;top:737;width:7200;height:13797" type="#_x0000_t75">
                <v:imagedata r:id="rId21" o:title=""/>
              </v:shape>
              <v:shape style="position:absolute;left:349;top:728;width:4335;height:2938" type="#_x0000_t75">
                <v:imagedata r:id="rId22" o:title=""/>
              </v:shape>
            </v:group>
            <v:group style="position:absolute;left:648;top:5485;width:3741;height:2" coordorigin="648,5485" coordsize="3741,2">
              <v:shape style="position:absolute;left:648;top:5485;width:3741;height:2" coordorigin="648,5485" coordsize="3741,0" path="m648,5485l4389,5485e" filled="f" stroked="t" strokeweight=".48507pt" strokecolor="#E3E3F2">
                <v:path arrowok="t"/>
              </v:shape>
            </v:group>
            <v:group style="position:absolute;left:648;top:5886;width:3741;height:2" coordorigin="648,5886" coordsize="3741,2">
              <v:shape style="position:absolute;left:648;top:5886;width:3741;height:2" coordorigin="648,5886" coordsize="3741,0" path="m648,5886l4389,5886e" filled="f" stroked="t" strokeweight=".48507pt" strokecolor="#E3E3F2">
                <v:path arrowok="t"/>
              </v:shape>
            </v:group>
            <v:group style="position:absolute;left:648;top:6289;width:3742;height:2" coordorigin="648,6289" coordsize="3742,2">
              <v:shape style="position:absolute;left:648;top:6289;width:3742;height:2" coordorigin="648,6289" coordsize="3742,0" path="m648,6289l4390,6289e" filled="f" stroked="t" strokeweight=".48507pt" strokecolor="#E3E3F2">
                <v:path arrowok="t"/>
              </v:shape>
            </v:group>
            <v:group style="position:absolute;left:648;top:7499;width:3741;height:2" coordorigin="648,7499" coordsize="3741,2">
              <v:shape style="position:absolute;left:648;top:7499;width:3741;height:2" coordorigin="648,7499" coordsize="3741,0" path="m648,7499l4389,7499e" filled="f" stroked="t" strokeweight=".48507pt" strokecolor="#E3E3F2">
                <v:path arrowok="t"/>
              </v:shape>
            </v:group>
            <v:group style="position:absolute;left:648;top:7902;width:3741;height:2" coordorigin="648,7902" coordsize="3741,2">
              <v:shape style="position:absolute;left:648;top:7902;width:3741;height:2" coordorigin="648,7902" coordsize="3741,0" path="m648,7902l4389,7902e" filled="f" stroked="t" strokeweight=".48507pt" strokecolor="#E3E3F2">
                <v:path arrowok="t"/>
              </v:shape>
            </v:group>
            <v:group style="position:absolute;left:648;top:8303;width:3741;height:2" coordorigin="648,8303" coordsize="3741,2">
              <v:shape style="position:absolute;left:648;top:8303;width:3741;height:2" coordorigin="648,8303" coordsize="3741,0" path="m648,8303l4389,8303e" filled="f" stroked="t" strokeweight=".486125pt" strokecolor="#E3E3F2">
                <v:path arrowok="t"/>
              </v:shape>
            </v:group>
            <v:group style="position:absolute;left:648;top:8706;width:3741;height:2" coordorigin="648,8706" coordsize="3741,2">
              <v:shape style="position:absolute;left:648;top:8706;width:3741;height:2" coordorigin="648,8706" coordsize="3741,0" path="m648,8706l4389,8706e" filled="f" stroked="t" strokeweight=".48507pt" strokecolor="#E3E3F2">
                <v:path arrowok="t"/>
              </v:shape>
            </v:group>
            <v:group style="position:absolute;left:648;top:9109;width:3741;height:2" coordorigin="648,9109" coordsize="3741,2">
              <v:shape style="position:absolute;left:648;top:9109;width:3741;height:2" coordorigin="648,9109" coordsize="3741,0" path="m648,9109l4389,9109e" filled="f" stroked="t" strokeweight=".48507pt" strokecolor="#E3E3F2">
                <v:path arrowok="t"/>
              </v:shape>
            </v:group>
            <v:group style="position:absolute;left:648;top:9513;width:3741;height:2" coordorigin="648,9513" coordsize="3741,2">
              <v:shape style="position:absolute;left:648;top:9513;width:3741;height:2" coordorigin="648,9513" coordsize="3741,0" path="m648,9513l4389,9513e" filled="f" stroked="t" strokeweight=".48507pt" strokecolor="#E3E3F2">
                <v:path arrowok="t"/>
              </v:shape>
            </v:group>
            <v:group style="position:absolute;left:648;top:9916;width:3741;height:2" coordorigin="648,9916" coordsize="3741,2">
              <v:shape style="position:absolute;left:648;top:9916;width:3741;height:2" coordorigin="648,9916" coordsize="3741,0" path="m648,9916l4389,9916e" filled="f" stroked="t" strokeweight=".48507pt" strokecolor="#E3E3F2">
                <v:path arrowok="t"/>
              </v:shape>
            </v:group>
            <v:group style="position:absolute;left:648;top:10319;width:3741;height:2" coordorigin="648,10319" coordsize="3741,2">
              <v:shape style="position:absolute;left:648;top:10319;width:3741;height:2" coordorigin="648,10319" coordsize="3741,0" path="m648,10319l4389,10319e" filled="f" stroked="t" strokeweight=".48507pt" strokecolor="#E3E3F2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exact"/>
        <w:ind w:left="408" w:right="-20"/>
        <w:jc w:val="lef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6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0" w:lineRule="exact"/>
        <w:ind w:left="4729"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Ass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ssing</w:t>
      </w:r>
      <w:r>
        <w:rPr>
          <w:rFonts w:ascii="Calibri" w:hAnsi="Calibri" w:cs="Calibri" w:eastAsia="Calibri"/>
          <w:sz w:val="38"/>
          <w:szCs w:val="38"/>
          <w:spacing w:val="1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nd</w:t>
      </w:r>
      <w:r>
        <w:rPr>
          <w:rFonts w:ascii="Calibri" w:hAnsi="Calibri" w:cs="Calibri" w:eastAsia="Calibri"/>
          <w:sz w:val="38"/>
          <w:szCs w:val="38"/>
          <w:spacing w:val="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1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-4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8"/>
          <w:szCs w:val="38"/>
          <w:spacing w:val="-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8"/>
          <w:szCs w:val="38"/>
          <w:spacing w:val="-3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ng</w:t>
      </w:r>
      <w:r>
        <w:rPr>
          <w:rFonts w:ascii="Calibri" w:hAnsi="Calibri" w:cs="Calibri" w:eastAsia="Calibri"/>
          <w:sz w:val="38"/>
          <w:szCs w:val="38"/>
          <w:spacing w:val="1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sk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exact"/>
        <w:ind w:left="4670" w:right="5837"/>
        <w:jc w:val="center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05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345" w:footer="0" w:top="640" w:bottom="280" w:left="240" w:right="240"/>
          <w:headerReference w:type="default" r:id="rId23"/>
          <w:footerReference w:type="default" r:id="rId2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773" w:right="-60" w:firstLine="-358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Wingdings 2" w:hAnsi="Wingdings 2" w:cs="Wingdings 2" w:eastAsia="Wingdings 2"/>
          <w:sz w:val="18"/>
          <w:szCs w:val="18"/>
          <w:color w:val="E4E4F3"/>
          <w:spacing w:val="0"/>
          <w:w w:val="100"/>
        </w:rPr>
        <w:t></w:t>
      </w:r>
      <w:r>
        <w:rPr>
          <w:rFonts w:ascii="Wingdings 2" w:hAnsi="Wingdings 2" w:cs="Wingdings 2" w:eastAsia="Wingdings 2"/>
          <w:sz w:val="18"/>
          <w:szCs w:val="18"/>
          <w:color w:val="E4E4F3"/>
          <w:spacing w:val="1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Wh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ou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rima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orm?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/>
        <w:br w:type="column"/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luat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…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505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ey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amil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iar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823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efits</w:t>
      </w:r>
      <w:r>
        <w:rPr>
          <w:rFonts w:ascii="Constantia" w:hAnsi="Constantia" w:cs="Constantia" w:eastAsia="Constantia"/>
          <w:sz w:val="22"/>
          <w:szCs w:val="22"/>
          <w:spacing w:val="-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…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7" w:lineRule="auto"/>
        <w:ind w:left="720" w:right="4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fits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lear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ne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53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iali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romi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group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ign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7" w:lineRule="auto"/>
        <w:ind w:left="720" w:right="1067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identi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odes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ode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0" w:after="0" w:line="266" w:lineRule="exact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position w:val="1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position w:val="1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position w:val="1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ords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position w:val="1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position w:val="1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position w:val="1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position w:val="1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position w:val="1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kn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position w:val="1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1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448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ou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Co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434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ifies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im/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oci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ag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illeg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3917" w:space="812"/>
            <w:col w:w="7031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15.395pt;margin-top:36.5pt;width:579.105pt;height:737.732pt;mso-position-horizontal-relative:page;mso-position-vertical-relative:page;z-index:-1029" coordorigin="308,730" coordsize="11582,14755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</v:group>
            <v:group style="position:absolute;left:360;top:14654;width:11520;height:821" coordorigin="360,14654" coordsize="11520,821">
              <v:shape style="position:absolute;left:360;top:14654;width:11520;height:821" coordorigin="360,14654" coordsize="11520,821" path="m360,15475l11880,15475,11880,14654,360,14654,360,15475xe" filled="t" fillcolor="#B8B8D0" stroked="f">
                <v:path arrowok="t"/>
                <v:fill/>
              </v:shape>
              <v:shape style="position:absolute;left:4680;top:813;width:7200;height:13797" type="#_x0000_t75">
                <v:imagedata r:id="rId25" o:title=""/>
              </v:shape>
            </v:group>
            <v:group style="position:absolute;left:360;top:14538;width:11520;height:116" coordorigin="360,14538" coordsize="11520,116">
              <v:shape style="position:absolute;left:360;top:14538;width:11520;height:116" coordorigin="360,14538" coordsize="11520,116" path="m360,14654l11880,14654,11880,14538,360,14538,360,14654e" filled="t" fillcolor="#FFFFFF" stroked="f">
                <v:path arrowok="t"/>
                <v:fill/>
              </v:shape>
              <v:shape style="position:absolute;left:308;top:11435;width:4401;height:3174" type="#_x0000_t75">
                <v:imagedata r:id="rId26" o:title=""/>
              </v:shape>
            </v:group>
            <v:group style="position:absolute;left:360;top:14159;width:3805;height:1074" coordorigin="360,14159" coordsize="3805,1074">
              <v:shape style="position:absolute;left:360;top:14159;width:3805;height:1074" coordorigin="360,14159" coordsize="3805,1074" path="m3313,14388l2398,14388,2655,14398,2891,14430,3104,14481,3297,14549,3468,14627,3620,14714,3752,14805,3864,14896,3958,14983,4034,15063,4092,15132,4133,15186,4165,15234,4158,15219,4100,15115,4048,15034,3978,14939,3891,14835,3786,14725,3661,14614,3516,14506,3350,14406,3313,14388e" filled="t" fillcolor="#D1D1E9" stroked="f">
                <v:path arrowok="t"/>
                <v:fill/>
              </v:shape>
              <v:shape style="position:absolute;left:360;top:14159;width:3805;height:1074" coordorigin="360,14159" coordsize="3805,1074" path="m2178,14159l1869,14190,1534,14259,1171,14367,780,14521,360,14725,360,14767,360,14983,360,15006,360,15031,761,14822,1137,14659,1488,14537,1815,14454,2118,14406,2398,14388,3313,14388,3162,14317,2952,14243,2718,14190,2461,14160,2178,14159e" filled="t" fillcolor="#D1D1E9" stroked="f">
                <v:path arrowok="t"/>
                <v:fill/>
              </v:shape>
            </v:group>
            <v:group style="position:absolute;left:363;top:13948;width:3413;height:1194" coordorigin="363,13948" coordsize="3413,1194">
              <v:shape style="position:absolute;left:363;top:13948;width:3413;height:1194" coordorigin="363,13948" coordsize="3413,1194" path="m3009,14180l1992,14180,2243,14181,2471,14204,2677,14247,2862,14306,3027,14379,3172,14462,3300,14552,3410,14646,3504,14740,3583,14832,3647,14918,3697,14995,3734,15060,3775,15141,3771,15127,3737,15023,3703,14942,3656,14845,3594,14739,3517,14625,3421,14509,3307,14394,3172,14284,3016,14183,3009,14180e" filled="t" fillcolor="#F9F9FC" stroked="f">
                <v:path arrowok="t"/>
                <v:fill/>
              </v:shape>
              <v:shape style="position:absolute;left:363;top:13948;width:3413;height:1194" coordorigin="363,13948" coordsize="3413,1194" path="m2137,13948l1848,13951,1527,13986,1173,14058,786,14170,363,14327,363,14632,741,14470,1093,14347,1418,14260,1717,14206,1992,14180,3009,14180,2835,14095,2630,14024,2398,13973,2137,13948e" filled="t" fillcolor="#F9F9FC" stroked="f">
                <v:path arrowok="t"/>
                <v:fill/>
              </v:shape>
            </v:group>
            <v:group style="position:absolute;left:655;top:5036;width:3741;height:2" coordorigin="655,5036" coordsize="3741,2">
              <v:shape style="position:absolute;left:655;top:5036;width:3741;height:2" coordorigin="655,5036" coordsize="3741,0" path="m655,5036l4397,5036e" filled="f" stroked="t" strokeweight=".48507pt" strokecolor="#E3E3F2">
                <v:path arrowok="t"/>
              </v:shape>
            </v:group>
            <v:group style="position:absolute;left:655;top:5437;width:3741;height:2" coordorigin="655,5437" coordsize="3741,2">
              <v:shape style="position:absolute;left:655;top:5437;width:3741;height:2" coordorigin="655,5437" coordsize="3741,0" path="m655,5437l4397,5437e" filled="f" stroked="t" strokeweight=".48507pt" strokecolor="#E3E3F2">
                <v:path arrowok="t"/>
              </v:shape>
            </v:group>
            <v:group style="position:absolute;left:655;top:5840;width:3741;height:2" coordorigin="655,5840" coordsize="3741,2">
              <v:shape style="position:absolute;left:655;top:5840;width:3741;height:2" coordorigin="655,5840" coordsize="3741,0" path="m655,5840l4397,5840e" filled="f" stroked="t" strokeweight=".48507pt" strokecolor="#E3E3F2">
                <v:path arrowok="t"/>
              </v:shape>
            </v:group>
            <v:group style="position:absolute;left:655;top:6243;width:3741;height:2" coordorigin="655,6243" coordsize="3741,2">
              <v:shape style="position:absolute;left:655;top:6243;width:3741;height:2" coordorigin="655,6243" coordsize="3741,0" path="m655,6243l4397,6243e" filled="f" stroked="t" strokeweight=".48507pt" strokecolor="#E3E3F2">
                <v:path arrowok="t"/>
              </v:shape>
            </v:group>
            <v:group style="position:absolute;left:655;top:6647;width:3741;height:2" coordorigin="655,6647" coordsize="3741,2">
              <v:shape style="position:absolute;left:655;top:6647;width:3741;height:2" coordorigin="655,6647" coordsize="3741,0" path="m655,6647l4397,6647e" filled="f" stroked="t" strokeweight=".48507pt" strokecolor="#E3E3F2">
                <v:path arrowok="t"/>
              </v:shape>
            </v:group>
            <v:group style="position:absolute;left:655;top:7050;width:3741;height:2" coordorigin="655,7050" coordsize="3741,2">
              <v:shape style="position:absolute;left:655;top:7050;width:3741;height:2" coordorigin="655,7050" coordsize="3741,0" path="m655,7050l4397,7050e" filled="f" stroked="t" strokeweight=".48507pt" strokecolor="#E3E3F2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exact"/>
        <w:ind w:right="385"/>
        <w:jc w:val="righ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7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0" w:lineRule="exact"/>
        <w:ind w:left="4729"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Pr</w:t>
      </w:r>
      <w:r>
        <w:rPr>
          <w:rFonts w:ascii="Calibri" w:hAnsi="Calibri" w:cs="Calibri" w:eastAsia="Calibri"/>
          <w:sz w:val="38"/>
          <w:szCs w:val="38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-4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acy</w:t>
      </w:r>
      <w:r>
        <w:rPr>
          <w:rFonts w:ascii="Calibri" w:hAnsi="Calibri" w:cs="Calibri" w:eastAsia="Calibri"/>
          <w:sz w:val="38"/>
          <w:szCs w:val="38"/>
          <w:spacing w:val="1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and</w:t>
      </w:r>
      <w:r>
        <w:rPr>
          <w:rFonts w:ascii="Calibri" w:hAnsi="Calibri" w:cs="Calibri" w:eastAsia="Calibri"/>
          <w:sz w:val="38"/>
          <w:szCs w:val="38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C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o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n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fide</w:t>
      </w:r>
      <w:r>
        <w:rPr>
          <w:rFonts w:ascii="Calibri" w:hAnsi="Calibri" w:cs="Calibri" w:eastAsia="Calibri"/>
          <w:sz w:val="38"/>
          <w:szCs w:val="38"/>
          <w:spacing w:val="-3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tial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y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8" w:lineRule="exact"/>
        <w:ind w:left="4691" w:right="5816"/>
        <w:jc w:val="center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06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345" w:footer="0" w:top="640" w:bottom="280" w:left="240" w:right="240"/>
          <w:headerReference w:type="default" r:id="rId27"/>
          <w:footerReference w:type="default" r:id="rId28"/>
          <w:pgSz w:w="12240" w:h="15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8" w:right="-71"/>
        <w:jc w:val="left"/>
        <w:rPr>
          <w:rFonts w:ascii="Constantia" w:hAnsi="Constantia" w:cs="Constantia" w:eastAsia="Constantia"/>
          <w:sz w:val="28"/>
          <w:szCs w:val="28"/>
        </w:rPr>
      </w:pPr>
      <w:rPr/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-4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the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5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5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</w:rPr>
        <w:t>u</w:t>
      </w:r>
      <w:r>
        <w:rPr>
          <w:rFonts w:ascii="Constantia" w:hAnsi="Constantia" w:cs="Constantia" w:eastAsia="Constantia"/>
          <w:sz w:val="28"/>
          <w:szCs w:val="28"/>
          <w:color w:val="FFFFFF"/>
          <w:spacing w:val="-3"/>
          <w:w w:val="100"/>
        </w:rPr>
        <w:t>g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h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-4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-6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</w:rPr>
        <w:t>v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i-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ns</w:t>
      </w:r>
      <w:r>
        <w:rPr>
          <w:rFonts w:ascii="Constantia" w:hAnsi="Constantia" w:cs="Constantia" w:eastAsia="Constantia"/>
          <w:sz w:val="28"/>
          <w:szCs w:val="28"/>
          <w:color w:val="FFFFFF"/>
          <w:spacing w:val="-9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3"/>
          <w:w w:val="100"/>
        </w:rPr>
        <w:t>f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or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3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-4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-6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ect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2"/>
          <w:w w:val="100"/>
        </w:rPr>
        <w:t>n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the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3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-2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v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2"/>
          <w:w w:val="100"/>
        </w:rPr>
        <w:t>c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y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of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art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ci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1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and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6"/>
          <w:w w:val="100"/>
        </w:rPr>
        <w:t>k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ing</w:t>
      </w:r>
      <w:r>
        <w:rPr>
          <w:rFonts w:ascii="Constantia" w:hAnsi="Constantia" w:cs="Constantia" w:eastAsia="Constantia"/>
          <w:sz w:val="28"/>
          <w:szCs w:val="28"/>
          <w:color w:val="000000"/>
          <w:spacing w:val="0"/>
          <w:w w:val="100"/>
        </w:rPr>
      </w:r>
    </w:p>
    <w:p>
      <w:pPr>
        <w:spacing w:before="1" w:after="0" w:line="240" w:lineRule="auto"/>
        <w:ind w:left="408" w:right="-20"/>
        <w:jc w:val="left"/>
        <w:rPr>
          <w:rFonts w:ascii="Constantia" w:hAnsi="Constantia" w:cs="Constantia" w:eastAsia="Constantia"/>
          <w:sz w:val="28"/>
          <w:szCs w:val="28"/>
        </w:rPr>
      </w:pPr>
      <w:rPr/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the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5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c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n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fi</w:t>
      </w:r>
      <w:r>
        <w:rPr>
          <w:rFonts w:ascii="Constantia" w:hAnsi="Constantia" w:cs="Constantia" w:eastAsia="Constantia"/>
          <w:sz w:val="28"/>
          <w:szCs w:val="28"/>
          <w:color w:val="FFFFFF"/>
          <w:spacing w:val="-2"/>
          <w:w w:val="100"/>
        </w:rPr>
        <w:t>d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iali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y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9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f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d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?</w:t>
      </w:r>
      <w:r>
        <w:rPr>
          <w:rFonts w:ascii="Constantia" w:hAnsi="Constantia" w:cs="Constantia" w:eastAsia="Constantia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8" w:right="58" w:firstLine="-360"/>
        <w:jc w:val="left"/>
        <w:rPr>
          <w:rFonts w:ascii="Constantia" w:hAnsi="Constantia" w:cs="Constantia" w:eastAsia="Constantia"/>
          <w:sz w:val="28"/>
          <w:szCs w:val="28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color w:val="FFFFFF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color w:val="FFFFFF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  <w:b/>
          <w:bCs/>
        </w:rPr>
        <w:t>Pr</w:t>
      </w:r>
      <w:r>
        <w:rPr>
          <w:rFonts w:ascii="Constantia" w:hAnsi="Constantia" w:cs="Constantia" w:eastAsia="Constantia"/>
          <w:sz w:val="28"/>
          <w:szCs w:val="28"/>
          <w:color w:val="FFFFFF"/>
          <w:spacing w:val="-4"/>
          <w:w w:val="100"/>
          <w:b/>
          <w:bCs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  <w:b/>
          <w:bCs/>
        </w:rPr>
        <w:t>v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  <w:b/>
          <w:bCs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  <w:b/>
          <w:bCs/>
        </w:rPr>
        <w:t>y: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  <w:b/>
          <w:bCs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10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16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12"/>
          <w:w w:val="100"/>
        </w:rPr>
        <w:t>l</w:t>
      </w:r>
      <w:r>
        <w:rPr>
          <w:rFonts w:ascii="Constantia" w:hAnsi="Constantia" w:cs="Constantia" w:eastAsia="Constantia"/>
          <w:sz w:val="28"/>
          <w:szCs w:val="28"/>
          <w:color w:val="FFFFFF"/>
          <w:spacing w:val="16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6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14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d</w:t>
      </w:r>
      <w:r>
        <w:rPr>
          <w:rFonts w:ascii="Constantia" w:hAnsi="Constantia" w:cs="Constantia" w:eastAsia="Constantia"/>
          <w:sz w:val="28"/>
          <w:szCs w:val="28"/>
          <w:color w:val="FFFFFF"/>
          <w:spacing w:val="11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6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4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14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11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17"/>
          <w:w w:val="100"/>
        </w:rPr>
        <w:t>h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-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d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3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of</w:t>
      </w:r>
      <w:r>
        <w:rPr>
          <w:rFonts w:ascii="Constantia" w:hAnsi="Constantia" w:cs="Constantia" w:eastAsia="Constantia"/>
          <w:sz w:val="28"/>
          <w:szCs w:val="28"/>
          <w:color w:val="FFFFFF"/>
          <w:spacing w:val="-2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g</w:t>
      </w:r>
      <w:r>
        <w:rPr>
          <w:rFonts w:ascii="Constantia" w:hAnsi="Constantia" w:cs="Constantia" w:eastAsia="Constantia"/>
          <w:sz w:val="28"/>
          <w:szCs w:val="28"/>
          <w:color w:val="FFFFFF"/>
          <w:spacing w:val="2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thering</w:t>
      </w:r>
      <w:r>
        <w:rPr>
          <w:rFonts w:ascii="Constantia" w:hAnsi="Constantia" w:cs="Constantia" w:eastAsia="Constantia"/>
          <w:sz w:val="28"/>
          <w:szCs w:val="28"/>
          <w:color w:val="FFFFFF"/>
          <w:spacing w:val="-2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in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4"/>
          <w:w w:val="100"/>
        </w:rPr>
        <w:t>f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or-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9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f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1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4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2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s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ea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ch</w:t>
      </w:r>
      <w:r>
        <w:rPr>
          <w:rFonts w:ascii="Constantia" w:hAnsi="Constantia" w:cs="Constantia" w:eastAsia="Constantia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8" w:right="-25" w:firstLine="-360"/>
        <w:jc w:val="left"/>
        <w:rPr>
          <w:rFonts w:ascii="Constantia" w:hAnsi="Constantia" w:cs="Constantia" w:eastAsia="Constantia"/>
          <w:sz w:val="28"/>
          <w:szCs w:val="28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color w:val="FFFFFF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color w:val="FFFFFF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3"/>
          <w:w w:val="100"/>
          <w:b/>
          <w:bCs/>
        </w:rPr>
        <w:t>C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  <w:b/>
          <w:bCs/>
        </w:rPr>
        <w:t>onf</w:t>
      </w:r>
      <w:r>
        <w:rPr>
          <w:rFonts w:ascii="Constantia" w:hAnsi="Constantia" w:cs="Constantia" w:eastAsia="Constantia"/>
          <w:sz w:val="28"/>
          <w:szCs w:val="28"/>
          <w:color w:val="FFFFFF"/>
          <w:spacing w:val="-3"/>
          <w:w w:val="100"/>
          <w:b/>
          <w:bCs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  <w:b/>
          <w:bCs/>
        </w:rPr>
        <w:t>d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  <w:b/>
          <w:bCs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2"/>
          <w:w w:val="100"/>
          <w:b/>
          <w:bCs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  <w:b/>
          <w:bCs/>
        </w:rPr>
        <w:t>alit</w:t>
      </w:r>
      <w:r>
        <w:rPr>
          <w:rFonts w:ascii="Constantia" w:hAnsi="Constantia" w:cs="Constantia" w:eastAsia="Constantia"/>
          <w:sz w:val="28"/>
          <w:szCs w:val="28"/>
          <w:color w:val="FFFFFF"/>
          <w:spacing w:val="1"/>
          <w:w w:val="100"/>
          <w:b/>
          <w:bCs/>
        </w:rPr>
        <w:t>y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  <w:b/>
          <w:bCs/>
        </w:rPr>
        <w:t>: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2"/>
          <w:w w:val="100"/>
          <w:b/>
          <w:bCs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5"/>
          <w:w w:val="100"/>
        </w:rPr>
        <w:t>c</w:t>
      </w:r>
      <w:r>
        <w:rPr>
          <w:rFonts w:ascii="Constantia" w:hAnsi="Constantia" w:cs="Constantia" w:eastAsia="Constantia"/>
          <w:sz w:val="28"/>
          <w:szCs w:val="28"/>
          <w:color w:val="FFFFFF"/>
          <w:spacing w:val="7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16"/>
          <w:w w:val="100"/>
        </w:rPr>
        <w:t>e</w:t>
      </w:r>
      <w:r>
        <w:rPr>
          <w:rFonts w:ascii="Constantia" w:hAnsi="Constantia" w:cs="Constantia" w:eastAsia="Constantia"/>
          <w:sz w:val="28"/>
          <w:szCs w:val="28"/>
          <w:color w:val="FFFFFF"/>
          <w:spacing w:val="16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9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14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16"/>
          <w:w w:val="100"/>
        </w:rPr>
        <w:t>n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g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2"/>
          <w:w w:val="100"/>
        </w:rPr>
        <w:t>w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-3"/>
          <w:w w:val="100"/>
        </w:rPr>
        <w:t>y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s</w:t>
      </w:r>
      <w:r>
        <w:rPr>
          <w:rFonts w:ascii="Constantia" w:hAnsi="Constantia" w:cs="Constantia" w:eastAsia="Constantia"/>
          <w:sz w:val="28"/>
          <w:szCs w:val="28"/>
          <w:color w:val="FFFFFF"/>
          <w:spacing w:val="-9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6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3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r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-6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ect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9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he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8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2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4"/>
          <w:w w:val="100"/>
        </w:rPr>
        <w:t>f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o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r-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m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a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on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3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g</w:t>
      </w:r>
      <w:r>
        <w:rPr>
          <w:rFonts w:ascii="Constantia" w:hAnsi="Constantia" w:cs="Constantia" w:eastAsia="Constantia"/>
          <w:sz w:val="28"/>
          <w:szCs w:val="28"/>
          <w:color w:val="FFFFFF"/>
          <w:spacing w:val="-3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-6"/>
          <w:w w:val="100"/>
        </w:rPr>
        <w:t>v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en</w:t>
      </w:r>
      <w:r>
        <w:rPr>
          <w:rFonts w:ascii="Constantia" w:hAnsi="Constantia" w:cs="Constantia" w:eastAsia="Constantia"/>
          <w:sz w:val="28"/>
          <w:szCs w:val="28"/>
          <w:color w:val="FFFFFF"/>
          <w:spacing w:val="-5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3"/>
          <w:w w:val="100"/>
        </w:rPr>
        <w:t>b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y</w:t>
      </w:r>
      <w:r>
        <w:rPr>
          <w:rFonts w:ascii="Constantia" w:hAnsi="Constantia" w:cs="Constantia" w:eastAsia="Constantia"/>
          <w:sz w:val="28"/>
          <w:szCs w:val="28"/>
          <w:color w:val="FFFFFF"/>
          <w:spacing w:val="-8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the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art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i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ci-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 </w:t>
      </w:r>
      <w:r>
        <w:rPr>
          <w:rFonts w:ascii="Constantia" w:hAnsi="Constantia" w:cs="Constantia" w:eastAsia="Constantia"/>
          <w:sz w:val="28"/>
          <w:szCs w:val="28"/>
          <w:color w:val="FFFFFF"/>
          <w:spacing w:val="-1"/>
          <w:w w:val="100"/>
        </w:rPr>
        <w:t>p</w:t>
      </w:r>
      <w:r>
        <w:rPr>
          <w:rFonts w:ascii="Constantia" w:hAnsi="Constantia" w:cs="Constantia" w:eastAsia="Constantia"/>
          <w:sz w:val="28"/>
          <w:szCs w:val="28"/>
          <w:color w:val="FFFFFF"/>
          <w:spacing w:val="0"/>
          <w:w w:val="100"/>
        </w:rPr>
        <w:t>ant</w:t>
      </w:r>
      <w:r>
        <w:rPr>
          <w:rFonts w:ascii="Constantia" w:hAnsi="Constantia" w:cs="Constantia" w:eastAsia="Constantia"/>
          <w:sz w:val="28"/>
          <w:szCs w:val="28"/>
          <w:color w:val="000000"/>
          <w:spacing w:val="0"/>
          <w:w w:val="100"/>
        </w:rPr>
      </w:r>
    </w:p>
    <w:p>
      <w:pPr>
        <w:spacing w:before="16" w:after="0" w:line="240" w:lineRule="auto"/>
        <w:ind w:left="360" w:right="388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/>
        <w:br w:type="column"/>
      </w:r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enough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iali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a?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553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y: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717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Confid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ty: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5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ant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What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In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orm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Prot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informa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404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ording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372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ided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ific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le,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ods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0" w:right="388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Obs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: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roles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710" w:right="453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f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  <w:i/>
        </w:rPr>
        <w:t>i</w:t>
      </w:r>
      <w:r>
        <w:rPr>
          <w:rFonts w:ascii="Constantia" w:hAnsi="Constantia" w:cs="Constantia" w:eastAsia="Constantia"/>
          <w:sz w:val="22"/>
          <w:szCs w:val="22"/>
          <w:spacing w:val="-8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  <w:i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owledge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lear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igh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owed</w:t>
      </w:r>
    </w:p>
    <w:p>
      <w:pPr>
        <w:spacing w:before="0" w:after="0" w:line="390" w:lineRule="atLeast"/>
        <w:ind w:left="710" w:right="527" w:firstLine="-71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Gr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ups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(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)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group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gs</w:t>
      </w:r>
    </w:p>
    <w:p>
      <w:pPr>
        <w:spacing w:before="0" w:after="0" w:line="240" w:lineRule="auto"/>
        <w:ind w:left="71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group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1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ordin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em</w:t>
      </w:r>
    </w:p>
    <w:p>
      <w:pPr>
        <w:spacing w:before="0" w:after="0" w:line="240" w:lineRule="auto"/>
        <w:ind w:left="71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10" w:right="363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legal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agr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informa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4144" w:space="585"/>
            <w:col w:w="70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.5pt;margin-top:36.5pt;width:577pt;height:690.883pt;mso-position-horizontal-relative:page;mso-position-vertical-relative:page;z-index:-1028" coordorigin="350,730" coordsize="11540,13818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  <v:shape style="position:absolute;left:4680;top:737;width:7200;height:13797" type="#_x0000_t75">
                <v:imagedata r:id="rId29" o:title=""/>
              </v:shape>
              <v:shape style="position:absolute;left:360;top:737;width:4320;height:2704" type="#_x0000_t75">
                <v:imagedata r:id="rId30" o:title=""/>
              </v:shape>
            </v:group>
            <w10:wrap type="none"/>
          </v:group>
        </w:pict>
      </w:r>
      <w:r>
        <w:rPr/>
        <w:pict>
          <v:group style="position:absolute;margin-left:17.5pt;margin-top:732.197021pt;width:577pt;height:52.795438pt;mso-position-horizontal-relative:page;mso-position-vertical-relative:page;z-index:-1027" coordorigin="350,14644" coordsize="11540,1056">
            <v:group style="position:absolute;left:360;top:14654;width:11520;height:821" coordorigin="360,14654" coordsize="11520,821">
              <v:shape style="position:absolute;left:360;top:14654;width:11520;height:821" coordorigin="360,14654" coordsize="11520,821" path="m360,15475l11880,15475,11880,14654,360,14654,360,15475xe" filled="t" fillcolor="#B8B8D0" stroked="f">
                <v:path arrowok="t"/>
                <v:fill/>
              </v:shape>
            </v:group>
            <v:group style="position:absolute;left:8640;top:15237;width:3238;height:453" coordorigin="8640,15237" coordsize="3238,453">
              <v:shape style="position:absolute;left:8640;top:15237;width:3238;height:453" coordorigin="8640,15237" coordsize="3238,453" path="m8640,15237l8695,15287,8799,15361,8873,15405,8963,15452,9069,15498,9192,15544,9334,15586,9493,15623,9672,15654,9871,15677,10090,15689,10331,15690,10594,15677,10879,15648,11188,15602,11233,15593,10144,15593,9925,15589,9724,15576,9543,15554,9379,15526,9233,15493,9104,15456,8992,15418,8896,15380,8816,15343,8751,15309,8667,15257,8647,15242,8640,15237e" filled="t" fillcolor="#DCDCED" stroked="f">
                <v:path arrowok="t"/>
                <v:fill/>
              </v:shape>
              <v:shape style="position:absolute;left:8640;top:15237;width:3238;height:453" coordorigin="8640,15237" coordsize="3238,453" path="m11878,15322l11537,15411,11217,15479,10918,15530,10640,15565,10382,15586,10144,15593,11233,15593,11520,15537,11878,15452,11878,15440,11877,15422,11877,15343,11878,15322e" filled="t" fillcolor="#DCDCED" stroked="f">
                <v:path arrowok="t"/>
                <v:fill/>
              </v:shape>
            </v:group>
            <v:group style="position:absolute;left:8976;top:14940;width:2904;height:503" coordorigin="8976,14940" coordsize="2904,503">
              <v:shape style="position:absolute;left:8976;top:14940;width:2904;height:503" coordorigin="8976,14940" coordsize="2904,503" path="m8976,14940l9038,15024,9130,15110,9196,15157,9277,15206,9374,15255,9489,15301,9623,15344,9776,15381,9951,15411,10148,15432,10370,15443,10616,15442,10889,15427,11190,15396,11520,15349,11542,15345,10494,15345,10280,15345,10086,15335,9911,15317,9754,15292,9613,15261,9489,15226,9380,15188,9287,15149,9207,15109,9140,15070,9086,15034,9011,14974,8989,14953,8976,14940e" filled="t" fillcolor="#F9F9FC" stroked="f">
                <v:path arrowok="t"/>
                <v:fill/>
              </v:shape>
              <v:shape style="position:absolute;left:8976;top:14940;width:2904;height:503" coordorigin="8976,14940" coordsize="2904,503" path="m11880,15155l11558,15223,11259,15275,10982,15311,10727,15334,10494,15345,11542,15345,11880,15283,11880,15155e" filled="t" fillcolor="#F9F9FC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exact"/>
        <w:ind w:left="408" w:right="-20"/>
        <w:jc w:val="lef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8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44" w:lineRule="exact"/>
        <w:ind w:left="4729"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Pr</w:t>
      </w:r>
      <w:r>
        <w:rPr>
          <w:rFonts w:ascii="Calibri" w:hAnsi="Calibri" w:cs="Calibri" w:eastAsia="Calibri"/>
          <w:sz w:val="38"/>
          <w:szCs w:val="38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-4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acy</w:t>
      </w:r>
      <w:r>
        <w:rPr>
          <w:rFonts w:ascii="Calibri" w:hAnsi="Calibri" w:cs="Calibri" w:eastAsia="Calibri"/>
          <w:sz w:val="38"/>
          <w:szCs w:val="38"/>
          <w:spacing w:val="1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and</w:t>
      </w:r>
      <w:r>
        <w:rPr>
          <w:rFonts w:ascii="Calibri" w:hAnsi="Calibri" w:cs="Calibri" w:eastAsia="Calibri"/>
          <w:sz w:val="38"/>
          <w:szCs w:val="38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C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o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n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fide</w:t>
      </w:r>
      <w:r>
        <w:rPr>
          <w:rFonts w:ascii="Calibri" w:hAnsi="Calibri" w:cs="Calibri" w:eastAsia="Calibri"/>
          <w:sz w:val="38"/>
          <w:szCs w:val="38"/>
          <w:spacing w:val="-3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tial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-2"/>
          <w:w w:val="101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y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345" w:footer="0" w:top="640" w:bottom="280" w:left="240" w:right="240"/>
          <w:headerReference w:type="default" r:id="rId31"/>
          <w:footerReference w:type="default" r:id="rId3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773" w:right="-60" w:firstLine="-358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Wingdings 2" w:hAnsi="Wingdings 2" w:cs="Wingdings 2" w:eastAsia="Wingdings 2"/>
          <w:sz w:val="18"/>
          <w:szCs w:val="18"/>
          <w:color w:val="E4E4F3"/>
          <w:spacing w:val="0"/>
          <w:w w:val="100"/>
        </w:rPr>
        <w:t></w:t>
      </w:r>
      <w:r>
        <w:rPr>
          <w:rFonts w:ascii="Wingdings 2" w:hAnsi="Wingdings 2" w:cs="Wingdings 2" w:eastAsia="Wingdings 2"/>
          <w:sz w:val="18"/>
          <w:szCs w:val="18"/>
          <w:color w:val="E4E4F3"/>
          <w:spacing w:val="1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Wh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3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ods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?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/>
        <w:br w:type="column"/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06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2" w:right="408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nowb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ll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: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q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99"/>
        </w:rPr>
        <w:t>fi</w:t>
      </w:r>
      <w:r>
        <w:rPr>
          <w:rFonts w:ascii="Constantia" w:hAnsi="Constantia" w:cs="Constantia" w:eastAsia="Constantia"/>
          <w:sz w:val="22"/>
          <w:szCs w:val="22"/>
          <w:spacing w:val="-38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6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3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4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-39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idi</w:t>
      </w:r>
      <w:r>
        <w:rPr>
          <w:rFonts w:ascii="Constantia" w:hAnsi="Constantia" w:cs="Constantia" w:eastAsia="Constantia"/>
          <w:sz w:val="22"/>
          <w:szCs w:val="22"/>
          <w:spacing w:val="3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6" w:right="696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x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tra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ou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k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ticip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v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era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pop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lati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(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.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d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gn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w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men,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p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ison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,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us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d,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)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6" w:right="512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road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nfid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2" w:right="709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ifiable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2" w:right="696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grant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nega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g,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2" w:right="407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egar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2" w:right="586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Allows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ords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6" w:right="6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o:</w:t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3992" w:space="715"/>
            <w:col w:w="7053"/>
          </w:cols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6.639pt;margin-top:36.5pt;width:577.861pt;height:737.732pt;mso-position-horizontal-relative:page;mso-position-vertical-relative:page;z-index:-1026" coordorigin="333,730" coordsize="11557,14755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</v:group>
            <v:group style="position:absolute;left:360;top:14654;width:11520;height:821" coordorigin="360,14654" coordsize="11520,821">
              <v:shape style="position:absolute;left:360;top:14654;width:11520;height:821" coordorigin="360,14654" coordsize="11520,821" path="m360,15475l11880,15475,11880,14654,360,14654,360,15475xe" filled="t" fillcolor="#B8B8D0" stroked="f">
                <v:path arrowok="t"/>
                <v:fill/>
              </v:shape>
              <v:shape style="position:absolute;left:4680;top:813;width:7200;height:13797" type="#_x0000_t75">
                <v:imagedata r:id="rId33" o:title=""/>
              </v:shape>
            </v:group>
            <v:group style="position:absolute;left:360;top:14538;width:11520;height:116" coordorigin="360,14538" coordsize="11520,116">
              <v:shape style="position:absolute;left:360;top:14538;width:11520;height:116" coordorigin="360,14538" coordsize="11520,116" path="m360,14654l11880,14654,11880,14538,360,14538,360,14654e" filled="t" fillcolor="#FFFFFF" stroked="f">
                <v:path arrowok="t"/>
                <v:fill/>
              </v:shape>
              <v:shape style="position:absolute;left:333;top:11896;width:4355;height:2717" type="#_x0000_t75">
                <v:imagedata r:id="rId34" o:title=""/>
              </v:shape>
            </v:group>
            <v:group style="position:absolute;left:360;top:14159;width:3805;height:1074" coordorigin="360,14159" coordsize="3805,1074">
              <v:shape style="position:absolute;left:360;top:14159;width:3805;height:1074" coordorigin="360,14159" coordsize="3805,1074" path="m3313,14388l2398,14388,2655,14398,2891,14430,3104,14481,3297,14549,3468,14627,3620,14714,3752,14805,3864,14896,3958,14983,4034,15063,4092,15132,4133,15186,4165,15234,4158,15219,4100,15115,4048,15034,3978,14939,3891,14835,3786,14725,3661,14614,3516,14506,3350,14406,3313,14388e" filled="t" fillcolor="#D1D1E9" stroked="f">
                <v:path arrowok="t"/>
                <v:fill/>
              </v:shape>
              <v:shape style="position:absolute;left:360;top:14159;width:3805;height:1074" coordorigin="360,14159" coordsize="3805,1074" path="m2178,14159l1869,14190,1534,14259,1171,14367,780,14521,360,14725,360,14767,360,14983,360,15006,360,15031,761,14822,1137,14659,1488,14537,1815,14454,2118,14406,2398,14388,3313,14388,3162,14317,2952,14243,2718,14190,2461,14160,2178,14159e" filled="t" fillcolor="#D1D1E9" stroked="f">
                <v:path arrowok="t"/>
                <v:fill/>
              </v:shape>
            </v:group>
            <v:group style="position:absolute;left:363;top:13948;width:3413;height:1194" coordorigin="363,13948" coordsize="3413,1194">
              <v:shape style="position:absolute;left:363;top:13948;width:3413;height:1194" coordorigin="363,13948" coordsize="3413,1194" path="m3009,14180l1992,14180,2243,14181,2471,14204,2677,14247,2862,14306,3027,14379,3172,14462,3300,14552,3410,14646,3504,14740,3583,14832,3647,14918,3697,14995,3734,15060,3775,15141,3771,15127,3737,15023,3703,14942,3656,14845,3594,14739,3517,14625,3421,14509,3307,14394,3172,14284,3016,14183,3009,14180e" filled="t" fillcolor="#F9F9FC" stroked="f">
                <v:path arrowok="t"/>
                <v:fill/>
              </v:shape>
              <v:shape style="position:absolute;left:363;top:13948;width:3413;height:1194" coordorigin="363,13948" coordsize="3413,1194" path="m2137,13948l1848,13951,1527,13986,1173,14058,786,14170,363,14327,363,14632,741,14470,1093,14347,1418,14260,1717,14206,1992,14180,3009,14180,2835,14095,2630,14024,2398,13973,2137,13948e" filled="t" fillcolor="#F9F9FC" stroked="f">
                <v:path arrowok="t"/>
                <v:fill/>
              </v:shape>
            </v:group>
            <v:group style="position:absolute;left:655;top:4632;width:3741;height:2" coordorigin="655,4632" coordsize="3741,2">
              <v:shape style="position:absolute;left:655;top:4632;width:3741;height:2" coordorigin="655,4632" coordsize="3741,0" path="m655,4632l4397,4632e" filled="f" stroked="t" strokeweight=".48507pt" strokecolor="#E3E3F2">
                <v:path arrowok="t"/>
              </v:shape>
            </v:group>
            <v:group style="position:absolute;left:655;top:5036;width:3741;height:2" coordorigin="655,5036" coordsize="3741,2">
              <v:shape style="position:absolute;left:655;top:5036;width:3741;height:2" coordorigin="655,5036" coordsize="3741,0" path="m655,5036l4397,5036e" filled="f" stroked="t" strokeweight=".48507pt" strokecolor="#E3E3F2">
                <v:path arrowok="t"/>
              </v:shape>
            </v:group>
            <v:group style="position:absolute;left:655;top:5437;width:3741;height:2" coordorigin="655,5437" coordsize="3741,2">
              <v:shape style="position:absolute;left:655;top:5437;width:3741;height:2" coordorigin="655,5437" coordsize="3741,0" path="m655,5437l4397,5437e" filled="f" stroked="t" strokeweight=".48507pt" strokecolor="#E3E3F2">
                <v:path arrowok="t"/>
              </v:shape>
            </v:group>
            <v:group style="position:absolute;left:655;top:5840;width:3741;height:2" coordorigin="655,5840" coordsize="3741,2">
              <v:shape style="position:absolute;left:655;top:5840;width:3741;height:2" coordorigin="655,5840" coordsize="3741,0" path="m655,5840l4397,5840e" filled="f" stroked="t" strokeweight=".48507pt" strokecolor="#E3E3F2">
                <v:path arrowok="t"/>
              </v:shape>
            </v:group>
            <v:group style="position:absolute;left:655;top:6243;width:3741;height:2" coordorigin="655,6243" coordsize="3741,2">
              <v:shape style="position:absolute;left:655;top:6243;width:3741;height:2" coordorigin="655,6243" coordsize="3741,0" path="m655,6243l4397,6243e" filled="f" stroked="t" strokeweight=".48507pt" strokecolor="#E3E3F2">
                <v:path arrowok="t"/>
              </v:shape>
            </v:group>
            <v:group style="position:absolute;left:655;top:6647;width:3741;height:2" coordorigin="655,6647" coordsize="3741,2">
              <v:shape style="position:absolute;left:655;top:6647;width:3741;height:2" coordorigin="655,6647" coordsize="3741,0" path="m655,6647l4397,6647e" filled="f" stroked="t" strokeweight=".48507pt" strokecolor="#E3E3F2">
                <v:path arrowok="t"/>
              </v:shape>
            </v:group>
            <v:group style="position:absolute;left:655;top:7050;width:3741;height:2" coordorigin="655,7050" coordsize="3741,2">
              <v:shape style="position:absolute;left:655;top:7050;width:3741;height:2" coordorigin="655,7050" coordsize="3741,0" path="m655,7050l4397,7050e" filled="f" stroked="t" strokeweight=".48507pt" strokecolor="#E3E3F2">
                <v:path arrowok="t"/>
              </v:shape>
            </v:group>
            <v:group style="position:absolute;left:655;top:7453;width:3741;height:2" coordorigin="655,7453" coordsize="3741,2">
              <v:shape style="position:absolute;left:655;top:7453;width:3741;height:2" coordorigin="655,7453" coordsize="3741,0" path="m655,7453l4397,7453e" filled="f" stroked="t" strokeweight=".48507pt" strokecolor="#E3E3F2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40" w:lineRule="auto"/>
        <w:ind w:left="616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iors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8" w:lineRule="auto"/>
        <w:ind w:left="6169" w:right="3596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Sex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orma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</w:p>
    <w:p>
      <w:pPr>
        <w:spacing w:before="0" w:after="0" w:line="264" w:lineRule="exact"/>
        <w:ind w:left="616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6" w:lineRule="exact"/>
        <w:ind w:right="385"/>
        <w:jc w:val="righ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9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exact"/>
        <w:ind w:left="4729" w:right="-20"/>
        <w:jc w:val="left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8"/>
          <w:szCs w:val="38"/>
          <w:spacing w:val="-6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-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8"/>
          <w:szCs w:val="38"/>
          <w:spacing w:val="-3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8"/>
          <w:szCs w:val="38"/>
          <w:spacing w:val="0"/>
          <w:w w:val="100"/>
          <w:b/>
          <w:bCs/>
          <w:position w:val="1"/>
        </w:rPr>
        <w:t>tional</w:t>
      </w:r>
      <w:r>
        <w:rPr>
          <w:rFonts w:ascii="Calibri" w:hAnsi="Calibri" w:cs="Calibri" w:eastAsia="Calibri"/>
          <w:sz w:val="38"/>
          <w:szCs w:val="38"/>
          <w:spacing w:val="2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8"/>
          <w:szCs w:val="38"/>
          <w:spacing w:val="-8"/>
          <w:w w:val="101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e</w:t>
      </w:r>
      <w:r>
        <w:rPr>
          <w:rFonts w:ascii="Calibri" w:hAnsi="Calibri" w:cs="Calibri" w:eastAsia="Calibri"/>
          <w:sz w:val="38"/>
          <w:szCs w:val="38"/>
          <w:spacing w:val="1"/>
          <w:w w:val="101"/>
          <w:b/>
          <w:bCs/>
          <w:position w:val="1"/>
        </w:rPr>
        <w:t>s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ea</w:t>
      </w:r>
      <w:r>
        <w:rPr>
          <w:rFonts w:ascii="Calibri" w:hAnsi="Calibri" w:cs="Calibri" w:eastAsia="Calibri"/>
          <w:sz w:val="38"/>
          <w:szCs w:val="38"/>
          <w:spacing w:val="-6"/>
          <w:w w:val="101"/>
          <w:b/>
          <w:bCs/>
          <w:position w:val="1"/>
        </w:rPr>
        <w:t>r</w:t>
      </w:r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ch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exact"/>
        <w:ind w:left="4691" w:right="5816"/>
        <w:jc w:val="center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07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345" w:footer="0" w:top="640" w:bottom="280" w:left="240" w:right="240"/>
          <w:headerReference w:type="default" r:id="rId35"/>
          <w:footerReference w:type="default" r:id="rId36"/>
          <w:pgSz w:w="12240" w:h="15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766" w:right="-60" w:firstLine="-358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Wingdings 2" w:hAnsi="Wingdings 2" w:cs="Wingdings 2" w:eastAsia="Wingdings 2"/>
          <w:sz w:val="18"/>
          <w:szCs w:val="18"/>
          <w:color w:val="E4E4F3"/>
          <w:spacing w:val="0"/>
          <w:w w:val="100"/>
        </w:rPr>
        <w:t></w:t>
      </w:r>
      <w:r>
        <w:rPr>
          <w:rFonts w:ascii="Wingdings 2" w:hAnsi="Wingdings 2" w:cs="Wingdings 2" w:eastAsia="Wingdings 2"/>
          <w:sz w:val="18"/>
          <w:szCs w:val="18"/>
          <w:color w:val="E4E4F3"/>
          <w:spacing w:val="17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Wh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ey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eas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Lo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od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3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ow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color w:val="E4E4F3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dge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do</w:t>
      </w:r>
      <w:r>
        <w:rPr>
          <w:rFonts w:ascii="Constantia" w:hAnsi="Constantia" w:cs="Constantia" w:eastAsia="Constantia"/>
          <w:sz w:val="22"/>
          <w:szCs w:val="22"/>
          <w:color w:val="E4E4F3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color w:val="E4E4F3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color w:val="E4E4F3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Re-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color w:val="E4E4F3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color w:val="E4E4F3"/>
          <w:spacing w:val="0"/>
          <w:w w:val="100"/>
        </w:rPr>
        <w:t>?</w:t>
      </w:r>
      <w:r>
        <w:rPr>
          <w:rFonts w:ascii="Constantia" w:hAnsi="Constantia" w:cs="Constantia" w:eastAsia="Constantia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/>
        <w:br w:type="column"/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Loc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xt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60" w:right="488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ould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owle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ext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igh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ext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e: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7" w:lineRule="auto"/>
        <w:ind w:left="720" w:right="1609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,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al,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q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off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Appr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0" w:right="758" w:firstLine="-36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0"/>
          <w:szCs w:val="20"/>
          <w:w w:val="61"/>
        </w:rPr>
        <w:t></w:t>
      </w:r>
      <w:r>
        <w:rPr>
          <w:rFonts w:ascii="MS Reference Specialty" w:hAnsi="MS Reference Specialty" w:cs="MS Reference Specialty" w:eastAsia="MS Reference Specialty"/>
          <w:sz w:val="20"/>
          <w:szCs w:val="20"/>
          <w:spacing w:val="-4194304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eq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Info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ex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: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812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s,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needs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give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0" w:right="522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guage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and?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7" w:lineRule="auto"/>
        <w:ind w:left="720" w:right="2027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e?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s?</w:t>
      </w:r>
    </w:p>
    <w:p>
      <w:pPr>
        <w:spacing w:before="0" w:after="0" w:line="240" w:lineRule="auto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dif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?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4" w:lineRule="exact"/>
        <w:ind w:left="720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Who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?</w:t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  <w:cols w:num="2" w:equalWidth="0">
            <w:col w:w="4115" w:space="614"/>
            <w:col w:w="70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.5pt;margin-top:36.5pt;width:577pt;height:690.883pt;mso-position-horizontal-relative:page;mso-position-vertical-relative:page;z-index:-1025" coordorigin="350,730" coordsize="11540,13818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  <v:shape style="position:absolute;left:4680;top:737;width:7200;height:13797" type="#_x0000_t75">
                <v:imagedata r:id="rId37" o:title=""/>
              </v:shape>
              <v:shape style="position:absolute;left:360;top:745;width:4320;height:2520" type="#_x0000_t75">
                <v:imagedata r:id="rId38" o:title=""/>
              </v:shape>
            </v:group>
            <v:group style="position:absolute;left:648;top:7028;width:3741;height:2" coordorigin="648,7028" coordsize="3741,2">
              <v:shape style="position:absolute;left:648;top:7028;width:3741;height:2" coordorigin="648,7028" coordsize="3741,0" path="m648,7028l4389,7028e" filled="f" stroked="t" strokeweight=".48507pt" strokecolor="#E3E3F2">
                <v:path arrowok="t"/>
              </v:shape>
            </v:group>
            <v:group style="position:absolute;left:648;top:7431;width:3741;height:2" coordorigin="648,7431" coordsize="3741,2">
              <v:shape style="position:absolute;left:648;top:7431;width:3741;height:2" coordorigin="648,7431" coordsize="3741,0" path="m648,7431l4389,7431e" filled="f" stroked="t" strokeweight=".48507pt" strokecolor="#E3E3F2">
                <v:path arrowok="t"/>
              </v:shape>
            </v:group>
            <v:group style="position:absolute;left:648;top:7835;width:3741;height:2" coordorigin="648,7835" coordsize="3741,2">
              <v:shape style="position:absolute;left:648;top:7835;width:3741;height:2" coordorigin="648,7835" coordsize="3741,0" path="m648,7835l4389,7835e" filled="f" stroked="t" strokeweight=".48507pt" strokecolor="#E3E3F2">
                <v:path arrowok="t"/>
              </v:shape>
            </v:group>
            <v:group style="position:absolute;left:648;top:8238;width:3741;height:2" coordorigin="648,8238" coordsize="3741,2">
              <v:shape style="position:absolute;left:648;top:8238;width:3741;height:2" coordorigin="648,8238" coordsize="3741,0" path="m648,8238l4389,8238e" filled="f" stroked="t" strokeweight=".486125pt" strokecolor="#E3E3F2">
                <v:path arrowok="t"/>
              </v:shape>
            </v:group>
            <v:group style="position:absolute;left:648;top:8641;width:3741;height:2" coordorigin="648,8641" coordsize="3741,2">
              <v:shape style="position:absolute;left:648;top:8641;width:3741;height:2" coordorigin="648,8641" coordsize="3741,0" path="m648,8641l4389,8641e" filled="f" stroked="t" strokeweight=".48507pt" strokecolor="#E3E3F2">
                <v:path arrowok="t"/>
              </v:shape>
            </v:group>
            <v:group style="position:absolute;left:648;top:9045;width:3741;height:2" coordorigin="648,9045" coordsize="3741,2">
              <v:shape style="position:absolute;left:648;top:9045;width:3741;height:2" coordorigin="648,9045" coordsize="3741,0" path="m648,9045l4389,9045e" filled="f" stroked="t" strokeweight=".48507pt" strokecolor="#E3E3F2">
                <v:path arrowok="t"/>
              </v:shape>
            </v:group>
            <v:group style="position:absolute;left:648;top:9445;width:3741;height:2" coordorigin="648,9445" coordsize="3741,2">
              <v:shape style="position:absolute;left:648;top:9445;width:3741;height:2" coordorigin="648,9445" coordsize="3741,0" path="m648,9445l4389,9445e" filled="f" stroked="t" strokeweight=".48507pt" strokecolor="#E3E3F2">
                <v:path arrowok="t"/>
              </v:shape>
            </v:group>
            <v:group style="position:absolute;left:648;top:9849;width:3741;height:2" coordorigin="648,9849" coordsize="3741,2">
              <v:shape style="position:absolute;left:648;top:9849;width:3741;height:2" coordorigin="648,9849" coordsize="3741,0" path="m648,9849l4389,9849e" filled="f" stroked="t" strokeweight=".48507pt" strokecolor="#E3E3F2">
                <v:path arrowok="t"/>
              </v:shape>
            </v:group>
            <v:group style="position:absolute;left:648;top:10252;width:3741;height:2" coordorigin="648,10252" coordsize="3741,2">
              <v:shape style="position:absolute;left:648;top:10252;width:3741;height:2" coordorigin="648,10252" coordsize="3741,0" path="m648,10252l4389,10252e" filled="f" stroked="t" strokeweight=".48507pt" strokecolor="#E3E3F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.5pt;margin-top:732.197021pt;width:577pt;height:52.795438pt;mso-position-horizontal-relative:page;mso-position-vertical-relative:page;z-index:-1024" coordorigin="350,14644" coordsize="11540,1056">
            <v:group style="position:absolute;left:360;top:14654;width:11520;height:821" coordorigin="360,14654" coordsize="11520,821">
              <v:shape style="position:absolute;left:360;top:14654;width:11520;height:821" coordorigin="360,14654" coordsize="11520,821" path="m360,15475l11880,15475,11880,14654,360,14654,360,15475xe" filled="t" fillcolor="#B8B8D0" stroked="f">
                <v:path arrowok="t"/>
                <v:fill/>
              </v:shape>
            </v:group>
            <v:group style="position:absolute;left:8640;top:15237;width:3238;height:453" coordorigin="8640,15237" coordsize="3238,453">
              <v:shape style="position:absolute;left:8640;top:15237;width:3238;height:453" coordorigin="8640,15237" coordsize="3238,453" path="m8640,15237l8695,15287,8799,15361,8873,15405,8963,15452,9069,15498,9192,15544,9334,15586,9493,15623,9672,15654,9871,15677,10090,15689,10331,15690,10594,15677,10879,15648,11188,15602,11233,15593,10144,15593,9925,15589,9724,15576,9543,15554,9379,15526,9233,15493,9104,15456,8992,15418,8896,15380,8816,15343,8751,15309,8667,15257,8647,15242,8640,15237e" filled="t" fillcolor="#DCDCED" stroked="f">
                <v:path arrowok="t"/>
                <v:fill/>
              </v:shape>
              <v:shape style="position:absolute;left:8640;top:15237;width:3238;height:453" coordorigin="8640,15237" coordsize="3238,453" path="m11878,15322l11537,15411,11217,15479,10918,15530,10640,15565,10382,15586,10144,15593,11233,15593,11520,15537,11878,15452,11878,15440,11877,15422,11877,15343,11878,15322e" filled="t" fillcolor="#DCDCED" stroked="f">
                <v:path arrowok="t"/>
                <v:fill/>
              </v:shape>
            </v:group>
            <v:group style="position:absolute;left:8976;top:14940;width:2904;height:503" coordorigin="8976,14940" coordsize="2904,503">
              <v:shape style="position:absolute;left:8976;top:14940;width:2904;height:503" coordorigin="8976,14940" coordsize="2904,503" path="m8976,14940l9038,15024,9130,15110,9196,15157,9277,15206,9374,15255,9489,15301,9623,15344,9776,15381,9951,15411,10148,15432,10370,15443,10616,15442,10889,15427,11190,15396,11520,15349,11542,15345,10494,15345,10280,15345,10086,15335,9911,15317,9754,15292,9613,15261,9489,15226,9380,15188,9287,15149,9207,15109,9140,15070,9086,15034,9011,14974,8989,14953,8976,14940e" filled="t" fillcolor="#F9F9FC" stroked="f">
                <v:path arrowok="t"/>
                <v:fill/>
              </v:shape>
              <v:shape style="position:absolute;left:8976;top:14940;width:2904;height:503" coordorigin="8976,14940" coordsize="2904,503" path="m11880,15155l11558,15223,11259,15275,10982,15311,10727,15334,10494,15345,11542,15345,11880,15283,11880,15155e" filled="t" fillcolor="#F9F9FC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6" w:lineRule="exact"/>
        <w:ind w:left="408" w:right="-20"/>
        <w:jc w:val="lef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1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240" w:right="2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7.5pt;margin-top:36.5pt;width:577pt;height:737.732pt;mso-position-horizontal-relative:page;mso-position-vertical-relative:page;z-index:-1023" coordorigin="350,730" coordsize="11540,14755">
            <v:group style="position:absolute;left:360;top:740;width:11520;height:13798" coordorigin="360,740" coordsize="11520,13798">
              <v:shape style="position:absolute;left:360;top:740;width:11520;height:13798" coordorigin="360,740" coordsize="11520,13798" path="m360,14538l11880,14538,11880,740,360,740,360,14538xe" filled="t" fillcolor="#B8B8D0" stroked="f">
                <v:path arrowok="t"/>
                <v:fill/>
              </v:shape>
            </v:group>
            <v:group style="position:absolute;left:360;top:14654;width:11520;height:821" coordorigin="360,14654" coordsize="11520,821">
              <v:shape style="position:absolute;left:360;top:14654;width:11520;height:821" coordorigin="360,14654" coordsize="11520,821" path="m360,15475l11880,15475,11880,14654,360,14654,360,15475xe" filled="t" fillcolor="#B8B8D0" stroked="f">
                <v:path arrowok="t"/>
                <v:fill/>
              </v:shape>
              <v:shape style="position:absolute;left:4680;top:813;width:7200;height:13797" type="#_x0000_t75">
                <v:imagedata r:id="rId41" o:title=""/>
              </v:shape>
            </v:group>
            <v:group style="position:absolute;left:360;top:14538;width:11520;height:116" coordorigin="360,14538" coordsize="11520,116">
              <v:shape style="position:absolute;left:360;top:14538;width:11520;height:116" coordorigin="360,14538" coordsize="11520,116" path="m360,14654l11880,14654,11880,14538,360,14538,360,14654e" filled="t" fillcolor="#FFFFFF" stroked="f">
                <v:path arrowok="t"/>
                <v:fill/>
              </v:shape>
              <v:shape style="position:absolute;left:360;top:8924;width:4328;height:5695" type="#_x0000_t75">
                <v:imagedata r:id="rId42" o:title=""/>
              </v:shape>
            </v:group>
            <v:group style="position:absolute;left:360;top:14159;width:3805;height:1074" coordorigin="360,14159" coordsize="3805,1074">
              <v:shape style="position:absolute;left:360;top:14159;width:3805;height:1074" coordorigin="360,14159" coordsize="3805,1074" path="m3313,14388l2398,14388,2655,14398,2891,14430,3104,14481,3297,14549,3468,14627,3620,14714,3752,14805,3864,14896,3958,14983,4034,15063,4092,15132,4133,15186,4165,15234,4158,15219,4100,15115,4048,15034,3978,14939,3891,14835,3786,14725,3661,14614,3516,14506,3350,14406,3313,14388e" filled="t" fillcolor="#D1D1E9" stroked="f">
                <v:path arrowok="t"/>
                <v:fill/>
              </v:shape>
              <v:shape style="position:absolute;left:360;top:14159;width:3805;height:1074" coordorigin="360,14159" coordsize="3805,1074" path="m2178,14159l1869,14190,1534,14259,1171,14367,780,14521,360,14725,360,14767,360,14983,360,15006,360,15031,761,14822,1137,14659,1488,14537,1815,14454,2118,14406,2398,14388,3313,14388,3162,14317,2952,14243,2718,14190,2461,14160,2178,14159e" filled="t" fillcolor="#D1D1E9" stroked="f">
                <v:path arrowok="t"/>
                <v:fill/>
              </v:shape>
            </v:group>
            <v:group style="position:absolute;left:363;top:13948;width:3413;height:1194" coordorigin="363,13948" coordsize="3413,1194">
              <v:shape style="position:absolute;left:363;top:13948;width:3413;height:1194" coordorigin="363,13948" coordsize="3413,1194" path="m3009,14180l1992,14180,2243,14181,2471,14204,2677,14247,2862,14306,3027,14379,3172,14462,3300,14552,3410,14646,3504,14740,3583,14832,3647,14918,3697,14995,3734,15060,3775,15141,3771,15127,3737,15023,3703,14942,3656,14845,3594,14739,3517,14625,3421,14509,3307,14394,3172,14284,3016,14183,3009,14180e" filled="t" fillcolor="#F9F9FC" stroked="f">
                <v:path arrowok="t"/>
                <v:fill/>
              </v:shape>
              <v:shape style="position:absolute;left:363;top:13948;width:3413;height:1194" coordorigin="363,13948" coordsize="3413,1194" path="m2137,13948l1848,13951,1527,13986,1173,14058,786,14170,363,14327,363,14632,741,14470,1093,14347,1418,14260,1717,14206,1992,14180,3009,14180,2835,14095,2630,14024,2398,13973,2137,13948e" filled="t" fillcolor="#F9F9FC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0" w:lineRule="exact"/>
        <w:ind w:left="4680" w:right="6245"/>
        <w:jc w:val="center"/>
        <w:rPr>
          <w:rFonts w:ascii="Calibri" w:hAnsi="Calibri" w:cs="Calibri" w:eastAsia="Calibri"/>
          <w:sz w:val="38"/>
          <w:szCs w:val="38"/>
        </w:rPr>
      </w:pPr>
      <w:rPr/>
      <w:r>
        <w:rPr>
          <w:rFonts w:ascii="Calibri" w:hAnsi="Calibri" w:cs="Calibri" w:eastAsia="Calibri"/>
          <w:sz w:val="38"/>
          <w:szCs w:val="38"/>
          <w:spacing w:val="0"/>
          <w:w w:val="101"/>
          <w:b/>
          <w:bCs/>
          <w:position w:val="1"/>
        </w:rPr>
        <w:t>Quiz</w:t>
      </w:r>
      <w:r>
        <w:rPr>
          <w:rFonts w:ascii="Calibri" w:hAnsi="Calibri" w:cs="Calibri" w:eastAsia="Calibri"/>
          <w:sz w:val="38"/>
          <w:szCs w:val="38"/>
          <w:spacing w:val="0"/>
          <w:w w:val="100"/>
          <w:position w:val="0"/>
        </w:rPr>
      </w:r>
    </w:p>
    <w:p>
      <w:pPr>
        <w:spacing w:before="1" w:after="0" w:line="240" w:lineRule="auto"/>
        <w:ind w:left="472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ust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670" w:right="5837"/>
        <w:jc w:val="center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MODU</w:t>
      </w:r>
      <w:r>
        <w:rPr>
          <w:rFonts w:ascii="Calibri" w:hAnsi="Calibri" w:cs="Calibri" w:eastAsia="Calibri"/>
          <w:sz w:val="23"/>
          <w:szCs w:val="23"/>
          <w:color w:val="FFFFFF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FFFFFF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FFFFFF"/>
          <w:spacing w:val="0"/>
          <w:w w:val="102"/>
        </w:rPr>
        <w:t>08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What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?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92" w:right="5210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Answer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(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oose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3):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12" w:right="4125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ell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D.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J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ic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What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sks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?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92" w:right="4788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Answer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(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oose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i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):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12" w:right="4195"/>
        <w:jc w:val="center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fid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ial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y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4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ig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'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ing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j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9" w:right="508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type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orm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be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pro-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d.</w:t>
      </w:r>
      <w:r>
        <w:rPr>
          <w:rFonts w:ascii="Constantia" w:hAnsi="Constantia" w:cs="Constantia" w:eastAsia="Constantia"/>
          <w:sz w:val="22"/>
          <w:szCs w:val="22"/>
          <w:spacing w:val="5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An</w:t>
      </w:r>
      <w:r>
        <w:rPr>
          <w:rFonts w:ascii="Constantia" w:hAnsi="Constantia" w:cs="Constantia" w:eastAsia="Constantia"/>
          <w:sz w:val="22"/>
          <w:szCs w:val="22"/>
          <w:spacing w:val="-33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8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w</w:t>
      </w:r>
      <w:r>
        <w:rPr>
          <w:rFonts w:ascii="Constantia" w:hAnsi="Constantia" w:cs="Constantia" w:eastAsia="Constantia"/>
          <w:sz w:val="22"/>
          <w:szCs w:val="22"/>
          <w:spacing w:val="-37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-33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r</w:t>
      </w:r>
      <w:r>
        <w:rPr>
          <w:rFonts w:ascii="Constantia" w:hAnsi="Constantia" w:cs="Constantia" w:eastAsia="Constantia"/>
          <w:sz w:val="22"/>
          <w:szCs w:val="22"/>
          <w:spacing w:val="11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3"/>
          <w:w w:val="100"/>
          <w:i/>
        </w:rPr>
        <w:t>(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i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h</w:t>
      </w:r>
      <w:r>
        <w:rPr>
          <w:rFonts w:ascii="Constantia" w:hAnsi="Constantia" w:cs="Constantia" w:eastAsia="Constantia"/>
          <w:sz w:val="22"/>
          <w:szCs w:val="22"/>
          <w:spacing w:val="-32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-35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-35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5"/>
          <w:w w:val="100"/>
          <w:i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20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o</w:t>
      </w:r>
      <w:r>
        <w:rPr>
          <w:rFonts w:ascii="Constantia" w:hAnsi="Constantia" w:cs="Constantia" w:eastAsia="Constantia"/>
          <w:sz w:val="22"/>
          <w:szCs w:val="22"/>
          <w:spacing w:val="-35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n</w:t>
      </w:r>
      <w:r>
        <w:rPr>
          <w:rFonts w:ascii="Constantia" w:hAnsi="Constantia" w:cs="Constantia" w:eastAsia="Constantia"/>
          <w:sz w:val="22"/>
          <w:szCs w:val="22"/>
          <w:spacing w:val="-34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e</w:t>
      </w:r>
      <w:r>
        <w:rPr>
          <w:rFonts w:ascii="Constantia" w:hAnsi="Constantia" w:cs="Constantia" w:eastAsia="Constantia"/>
          <w:sz w:val="22"/>
          <w:szCs w:val="22"/>
          <w:spacing w:val="-33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)</w:t>
      </w:r>
      <w:r>
        <w:rPr>
          <w:rFonts w:ascii="Constantia" w:hAnsi="Constantia" w:cs="Constantia" w:eastAsia="Constantia"/>
          <w:sz w:val="22"/>
          <w:szCs w:val="22"/>
          <w:spacing w:val="3"/>
          <w:w w:val="100"/>
          <w:i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i/>
        </w:rPr>
        <w:t>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39" w:right="-2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A.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ion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oken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blic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39" w:right="404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out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ording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k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39" w:right="41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C.</w:t>
      </w:r>
      <w:r>
        <w:rPr>
          <w:rFonts w:ascii="Constantia" w:hAnsi="Constantia" w:cs="Constantia" w:eastAsia="Constantia"/>
          <w:sz w:val="22"/>
          <w:szCs w:val="22"/>
          <w:spacing w:val="2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ided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ific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oses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v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x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ill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be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made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lic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9" w:right="361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or</w:t>
      </w:r>
      <w:r>
        <w:rPr>
          <w:rFonts w:ascii="Constantia" w:hAnsi="Constantia" w:cs="Constantia" w:eastAsia="Constantia"/>
          <w:sz w:val="22"/>
          <w:szCs w:val="22"/>
          <w:spacing w:val="-4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gn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rna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w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of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f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wi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y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o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d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w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v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lua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ng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t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-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s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  <w:b/>
          <w:bCs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r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c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  <w:b/>
          <w:bCs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  <w:b/>
          <w:bCs/>
        </w:rPr>
        <w:t>: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39" w:right="531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la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guage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b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ei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g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ed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u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der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and?</w:t>
      </w:r>
    </w:p>
    <w:p>
      <w:pPr>
        <w:spacing w:before="19" w:after="0" w:line="388" w:lineRule="exact"/>
        <w:ind w:left="5449" w:right="2037" w:firstLine="-10"/>
        <w:jc w:val="left"/>
        <w:rPr>
          <w:rFonts w:ascii="Constantia" w:hAnsi="Constantia" w:cs="Constantia" w:eastAsia="Constantia"/>
          <w:sz w:val="22"/>
          <w:szCs w:val="22"/>
        </w:rPr>
      </w:pPr>
      <w:rPr/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I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w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en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or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</w:t>
      </w:r>
      <w:r>
        <w:rPr>
          <w:rFonts w:ascii="Constantia" w:hAnsi="Constantia" w:cs="Constantia" w:eastAsia="Constantia"/>
          <w:sz w:val="22"/>
          <w:szCs w:val="22"/>
          <w:spacing w:val="-3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m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ro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ri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e?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Who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is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h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loc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l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a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c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t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 </w:t>
      </w:r>
      <w:r>
        <w:rPr>
          <w:rFonts w:ascii="Constantia" w:hAnsi="Constantia" w:cs="Constantia" w:eastAsia="Constantia"/>
          <w:sz w:val="22"/>
          <w:szCs w:val="22"/>
          <w:spacing w:val="-2"/>
          <w:w w:val="100"/>
        </w:rPr>
        <w:t>p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e</w:t>
      </w:r>
      <w:r>
        <w:rPr>
          <w:rFonts w:ascii="Constantia" w:hAnsi="Constantia" w:cs="Constantia" w:eastAsia="Constantia"/>
          <w:sz w:val="22"/>
          <w:szCs w:val="22"/>
          <w:spacing w:val="-1"/>
          <w:w w:val="100"/>
        </w:rPr>
        <w:t>r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so</w:t>
      </w:r>
      <w:r>
        <w:rPr>
          <w:rFonts w:ascii="Constantia" w:hAnsi="Constantia" w:cs="Constantia" w:eastAsia="Constantia"/>
          <w:sz w:val="22"/>
          <w:szCs w:val="22"/>
          <w:spacing w:val="1"/>
          <w:w w:val="100"/>
        </w:rPr>
        <w:t>n</w:t>
      </w:r>
      <w:r>
        <w:rPr>
          <w:rFonts w:ascii="Constantia" w:hAnsi="Constantia" w:cs="Constantia" w:eastAsia="Constantia"/>
          <w:sz w:val="22"/>
          <w:szCs w:val="22"/>
          <w:spacing w:val="0"/>
          <w:w w:val="100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6" w:lineRule="exact"/>
        <w:ind w:right="387"/>
        <w:jc w:val="right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FFFFFF"/>
          <w:spacing w:val="-6"/>
          <w:w w:val="100"/>
          <w:position w:val="1"/>
        </w:rPr>
        <w:t>P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0"/>
          <w:szCs w:val="30"/>
          <w:color w:val="FFFFFF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0"/>
          <w:szCs w:val="30"/>
          <w:color w:val="FFFFFF"/>
          <w:spacing w:val="-1"/>
          <w:w w:val="100"/>
          <w:position w:val="1"/>
        </w:rPr>
        <w:t>1</w:t>
      </w:r>
      <w:r>
        <w:rPr>
          <w:rFonts w:ascii="Calibri" w:hAnsi="Calibri" w:cs="Calibri" w:eastAsia="Calibri"/>
          <w:sz w:val="30"/>
          <w:szCs w:val="30"/>
          <w:color w:val="FFFFFF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pgMar w:header="345" w:footer="0" w:top="640" w:bottom="280" w:left="240" w:right="240"/>
          <w:headerReference w:type="default" r:id="rId39"/>
          <w:footerReference w:type="default" r:id="rId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.5pt;margin-top:36.5pt;width:577pt;height:382.94pt;mso-position-horizontal-relative:page;mso-position-vertical-relative:page;z-index:-1022" coordorigin="350,730" coordsize="11540,7659">
            <v:group style="position:absolute;left:360;top:740;width:11520;height:7630" coordorigin="360,740" coordsize="11520,7630">
              <v:shape style="position:absolute;left:360;top:740;width:11520;height:7630" coordorigin="360,740" coordsize="11520,7630" path="m360,8370l11880,8370,11880,740,360,740,360,8370xe" filled="t" fillcolor="#B8B8D0" stroked="f">
                <v:path arrowok="t"/>
                <v:fill/>
              </v:shape>
              <v:shape style="position:absolute;left:360;top:739;width:11520;height:7650" type="#_x0000_t75">
                <v:imagedata r:id="rId45" o:title=""/>
              </v:shape>
              <v:shape style="position:absolute;left:399;top:825;width:11481;height:7436" type="#_x0000_t75">
                <v:imagedata r:id="rId46" o:title=""/>
              </v:shape>
            </v:group>
            <w10:wrap type="none"/>
          </v:group>
        </w:pict>
      </w:r>
      <w:r>
        <w:rPr/>
        <w:pict>
          <v:group style="position:absolute;margin-left:17.5pt;margin-top:423.5pt;width:578.080pt;height:350.732pt;mso-position-horizontal-relative:page;mso-position-vertical-relative:page;z-index:-1021" coordorigin="350,8470" coordsize="11562,7015">
            <v:group style="position:absolute;left:360;top:8480;width:11520;height:6995" coordorigin="360,8480" coordsize="11520,6995">
              <v:shape style="position:absolute;left:360;top:8480;width:11520;height:6995" coordorigin="360,8480" coordsize="11520,6995" path="m360,15475l11880,15475,11880,8480,360,8480,360,15475xe" filled="t" fillcolor="#B8B8D0" stroked="f">
                <v:path arrowok="t"/>
                <v:fill/>
              </v:shape>
            </v:group>
            <v:group style="position:absolute;left:6141;top:9976;width:5760;height:1621" coordorigin="6141,9976" coordsize="5760,1621">
              <v:shape style="position:absolute;left:6141;top:9976;width:5760;height:1621" coordorigin="6141,9976" coordsize="5760,1621" path="m6141,9976l6184,10060,6239,10155,6319,10277,6424,10420,6556,10578,6716,10743,6905,10911,7124,11073,7375,11225,7660,11359,7978,11470,8331,11551,8722,11595,9150,11597,9617,11549,10124,11447,10674,11283,10754,11251,8817,11251,8427,11237,8071,11188,7747,11111,7456,11009,7196,10891,6967,10760,6767,10623,6597,10486,6454,10354,6340,10233,6252,10129,6190,10048,6153,9995,6141,9976e" filled="t" fillcolor="#DCDCED" stroked="f">
                <v:path arrowok="t"/>
                <v:fill/>
              </v:shape>
              <v:shape style="position:absolute;left:6141;top:9976;width:5760;height:1621" coordorigin="6141,9976" coordsize="5760,1621" path="m11901,10281l11295,10597,10726,10843,10194,11026,9700,11151,9240,11224,8817,11251,10754,11251,11265,11050,11901,10744,11901,10718,11901,10685,11901,10641,11900,10405,11901,10342,11901,10311,11901,10281e" filled="t" fillcolor="#DCDCED" stroked="f">
                <v:path arrowok="t"/>
                <v:fill/>
              </v:shape>
            </v:group>
            <v:group style="position:absolute;left:6735;top:8910;width:5166;height:1800" coordorigin="6735,8910" coordsize="5166,1800">
              <v:shape style="position:absolute;left:6735;top:8910;width:5166;height:1800" coordorigin="6735,8910" coordsize="5166,1800" path="m6735,8910l6760,8993,6794,9088,6845,9212,6916,9357,7009,9518,7127,9689,7271,9864,7444,10037,7648,10203,7885,10355,8158,10488,8470,10595,8821,10672,9215,10710,9654,10706,10139,10653,10674,10544,11261,10375,11301,10360,9435,10360,9056,10359,8710,10324,8398,10259,8118,10169,7869,10060,7648,9934,7455,9799,7288,9657,7145,9515,7027,9376,6930,9247,6854,9130,6797,9032,6758,8957,6735,8910e" filled="t" fillcolor="#F9F9FC" stroked="f">
                <v:path arrowok="t"/>
                <v:fill/>
              </v:shape>
              <v:shape style="position:absolute;left:6735;top:8910;width:5166;height:1800" coordorigin="6735,8910" coordsize="5166,1800" path="m11902,9679l11328,9923,10796,10108,10304,10239,9851,10322,9435,10360,11301,10360,11902,10139,11902,9679e" filled="t" fillcolor="#F9F9FC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pgMar w:header="345" w:footer="0" w:top="640" w:bottom="280" w:left="240" w:right="240"/>
      <w:headerReference w:type="default" r:id="rId43"/>
      <w:footerReference w:type="default" r:id="rId44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Constantia">
    <w:altName w:val="Constantia"/>
    <w:charset w:val="0"/>
    <w:family w:val="roman"/>
    <w:pitch w:val="variable"/>
  </w:font>
  <w:font w:name="Wingdings 2">
    <w:altName w:val="Wingdings 2"/>
    <w:charset w:val="0"/>
    <w:family w:val="auto"/>
    <w:pitch w:val="default"/>
  </w:font>
  <w:font w:name="MS Reference Specialty">
    <w:altName w:val="MS Reference Specialty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7.5pt;margin-top:732.197021pt;width:577pt;height:52.795438pt;mso-position-horizontal-relative:page;mso-position-vertical-relative:page;z-index:-1035" coordorigin="350,14644" coordsize="11540,1056">
          <v:group style="position:absolute;left:360;top:14654;width:11520;height:821" coordorigin="360,14654" coordsize="11520,821">
            <v:shape style="position:absolute;left:360;top:14654;width:11520;height:821" coordorigin="360,14654" coordsize="11520,821" path="m360,15475l11880,15475,11880,14654,360,14654,360,15475xe" filled="t" fillcolor="#B8B8D0" stroked="f">
              <v:path arrowok="t"/>
              <v:fill/>
            </v:shape>
          </v:group>
          <v:group style="position:absolute;left:8640;top:15237;width:3238;height:453" coordorigin="8640,15237" coordsize="3238,453">
            <v:shape style="position:absolute;left:8640;top:15237;width:3238;height:453" coordorigin="8640,15237" coordsize="3238,453" path="m8640,15237l8695,15287,8799,15361,8873,15405,8963,15452,9069,15498,9192,15544,9334,15586,9493,15623,9672,15654,9871,15677,10090,15689,10331,15690,10594,15677,10879,15648,11188,15602,11233,15593,10144,15593,9925,15589,9724,15576,9543,15554,9379,15526,9233,15493,9104,15456,8992,15418,8896,15380,8816,15343,8751,15309,8667,15257,8647,15242,8640,15237e" filled="t" fillcolor="#DCDCED" stroked="f">
              <v:path arrowok="t"/>
              <v:fill/>
            </v:shape>
            <v:shape style="position:absolute;left:8640;top:15237;width:3238;height:453" coordorigin="8640,15237" coordsize="3238,453" path="m11878,15322l11537,15411,11217,15479,10918,15530,10640,15565,10382,15586,10144,15593,11233,15593,11520,15537,11878,15452,11878,15440,11877,15422,11877,15343,11878,15322e" filled="t" fillcolor="#DCDCED" stroked="f">
              <v:path arrowok="t"/>
              <v:fill/>
            </v:shape>
          </v:group>
          <v:group style="position:absolute;left:8976;top:14940;width:2904;height:503" coordorigin="8976,14940" coordsize="2904,503">
            <v:shape style="position:absolute;left:8976;top:14940;width:2904;height:503" coordorigin="8976,14940" coordsize="2904,503" path="m8976,14940l9038,15024,9130,15110,9196,15157,9277,15206,9374,15255,9489,15301,9623,15344,9776,15381,9951,15411,10148,15432,10370,15443,10616,15442,10889,15427,11190,15396,11520,15349,11542,15345,10494,15345,10280,15345,10086,15335,9911,15317,9754,15292,9613,15261,9489,15226,9380,15188,9287,15149,9207,15109,9140,15070,9086,15034,9011,14974,8989,14953,8976,14940e" filled="t" fillcolor="#F9F9FC" stroked="f">
              <v:path arrowok="t"/>
              <v:fill/>
            </v:shape>
            <v:shape style="position:absolute;left:8976;top:14940;width:2904;height:503" coordorigin="8976,14940" coordsize="2904,503" path="m11880,15155l11558,15223,11259,15275,10982,15311,10727,15334,10494,15345,11542,15345,11880,15283,11880,15155e" filled="t" fillcolor="#F9F9FC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.4pt;margin-top:749.51001pt;width:42.005002pt;height:17.0pt;mso-position-horizontal-relative:page;mso-position-vertical-relative:page;z-index:-1034" type="#_x0000_t202" filled="f" stroked="f">
          <v:textbox inset="0,0,0,0">
            <w:txbxContent>
              <w:p>
                <w:pPr>
                  <w:spacing w:before="0" w:after="0" w:line="326" w:lineRule="exact"/>
                  <w:ind w:left="20" w:right="-65"/>
                  <w:jc w:val="left"/>
                  <w:rPr>
                    <w:rFonts w:ascii="Calibri" w:hAnsi="Calibri" w:cs="Calibri" w:eastAsia="Calibri"/>
                    <w:sz w:val="30"/>
                    <w:szCs w:val="30"/>
                  </w:rPr>
                </w:pPr>
                <w:rPr/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-6"/>
                    <w:w w:val="100"/>
                    <w:position w:val="2"/>
                  </w:rPr>
                  <w:t>P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-2"/>
                    <w:w w:val="100"/>
                    <w:position w:val="2"/>
                  </w:rPr>
                  <w:t>g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0"/>
                    <w:w w:val="100"/>
                    <w:position w:val="2"/>
                  </w:rPr>
                  <w:t>2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7.5pt;margin-top:732.197021pt;width:577pt;height:52.795438pt;mso-position-horizontal-relative:page;mso-position-vertical-relative:page;z-index:-1033" coordorigin="350,14644" coordsize="11540,1056">
          <v:group style="position:absolute;left:360;top:14654;width:11520;height:821" coordorigin="360,14654" coordsize="11520,821">
            <v:shape style="position:absolute;left:360;top:14654;width:11520;height:821" coordorigin="360,14654" coordsize="11520,821" path="m360,15475l11880,15475,11880,14654,360,14654,360,15475xe" filled="t" fillcolor="#B8B8D0" stroked="f">
              <v:path arrowok="t"/>
              <v:fill/>
            </v:shape>
          </v:group>
          <v:group style="position:absolute;left:8640;top:15237;width:3238;height:453" coordorigin="8640,15237" coordsize="3238,453">
            <v:shape style="position:absolute;left:8640;top:15237;width:3238;height:453" coordorigin="8640,15237" coordsize="3238,453" path="m8640,15237l8695,15287,8799,15361,8873,15405,8963,15452,9069,15498,9192,15544,9334,15586,9493,15623,9672,15654,9871,15677,10090,15689,10331,15690,10594,15677,10879,15648,11188,15602,11233,15593,10144,15593,9925,15589,9724,15576,9543,15554,9379,15526,9233,15493,9104,15456,8992,15418,8896,15380,8816,15343,8751,15309,8667,15257,8647,15242,8640,15237e" filled="t" fillcolor="#DCDCED" stroked="f">
              <v:path arrowok="t"/>
              <v:fill/>
            </v:shape>
            <v:shape style="position:absolute;left:8640;top:15237;width:3238;height:453" coordorigin="8640,15237" coordsize="3238,453" path="m11878,15322l11537,15411,11217,15479,10918,15530,10640,15565,10382,15586,10144,15593,11233,15593,11520,15537,11878,15452,11878,15440,11877,15422,11877,15343,11878,15322e" filled="t" fillcolor="#DCDCED" stroked="f">
              <v:path arrowok="t"/>
              <v:fill/>
            </v:shape>
          </v:group>
          <v:group style="position:absolute;left:8976;top:14940;width:2904;height:503" coordorigin="8976,14940" coordsize="2904,503">
            <v:shape style="position:absolute;left:8976;top:14940;width:2904;height:503" coordorigin="8976,14940" coordsize="2904,503" path="m8976,14940l9038,15024,9130,15110,9196,15157,9277,15206,9374,15255,9489,15301,9623,15344,9776,15381,9951,15411,10148,15432,10370,15443,10616,15442,10889,15427,11190,15396,11520,15349,11542,15345,10494,15345,10280,15345,10086,15335,9911,15317,9754,15292,9613,15261,9489,15226,9380,15188,9287,15149,9207,15109,9140,15070,9086,15034,9011,14974,8989,14953,8976,14940e" filled="t" fillcolor="#F9F9FC" stroked="f">
              <v:path arrowok="t"/>
              <v:fill/>
            </v:shape>
            <v:shape style="position:absolute;left:8976;top:14940;width:2904;height:503" coordorigin="8976,14940" coordsize="2904,503" path="m11880,15155l11558,15223,11259,15275,10982,15311,10727,15334,10494,15345,11542,15345,11880,15283,11880,15155e" filled="t" fillcolor="#F9F9FC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.4pt;margin-top:749.51001pt;width:42.005002pt;height:17.0pt;mso-position-horizontal-relative:page;mso-position-vertical-relative:page;z-index:-1032" type="#_x0000_t202" filled="f" stroked="f">
          <v:textbox inset="0,0,0,0">
            <w:txbxContent>
              <w:p>
                <w:pPr>
                  <w:spacing w:before="0" w:after="0" w:line="326" w:lineRule="exact"/>
                  <w:ind w:left="20" w:right="-65"/>
                  <w:jc w:val="left"/>
                  <w:rPr>
                    <w:rFonts w:ascii="Calibri" w:hAnsi="Calibri" w:cs="Calibri" w:eastAsia="Calibri"/>
                    <w:sz w:val="30"/>
                    <w:szCs w:val="30"/>
                  </w:rPr>
                </w:pPr>
                <w:rPr/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-6"/>
                    <w:w w:val="100"/>
                    <w:position w:val="2"/>
                  </w:rPr>
                  <w:t>P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-2"/>
                    <w:w w:val="100"/>
                    <w:position w:val="2"/>
                  </w:rPr>
                  <w:t>g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FFFFFF"/>
                    <w:spacing w:val="0"/>
                    <w:w w:val="100"/>
                    <w:position w:val="2"/>
                  </w:rPr>
                  <w:t>4</w:t>
                </w:r>
                <w:r>
                  <w:rPr>
                    <w:rFonts w:ascii="Calibri" w:hAnsi="Calibri" w:cs="Calibri" w:eastAsia="Calibri"/>
                    <w:sz w:val="30"/>
                    <w:szCs w:val="3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36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31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30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29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28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27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26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8pt;margin-top:17.732pt;width:576pt;height:13.768pt;mso-position-horizontal-relative:page;mso-position-vertical-relative:page;z-index:-1025" coordorigin="360,355" coordsize="11520,275">
          <v:shape style="position:absolute;left:360;top:355;width:11520;height:275" coordorigin="360,355" coordsize="11520,275" path="m360,630l11880,630,11880,355,360,355,360,630xe" filled="t" fillcolor="#B8B8D0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footer" Target="footer3.xml"/><Relationship Id="rId14" Type="http://schemas.openxmlformats.org/officeDocument/2006/relationships/image" Target="media/image6.png"/><Relationship Id="rId15" Type="http://schemas.openxmlformats.org/officeDocument/2006/relationships/image" Target="media/image7.jpg"/><Relationship Id="rId16" Type="http://schemas.openxmlformats.org/officeDocument/2006/relationships/footer" Target="footer4.xml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2.xml"/><Relationship Id="rId20" Type="http://schemas.openxmlformats.org/officeDocument/2006/relationships/footer" Target="footer5.xml"/><Relationship Id="rId21" Type="http://schemas.openxmlformats.org/officeDocument/2006/relationships/image" Target="media/image10.png"/><Relationship Id="rId22" Type="http://schemas.openxmlformats.org/officeDocument/2006/relationships/image" Target="media/image11.jpg"/><Relationship Id="rId23" Type="http://schemas.openxmlformats.org/officeDocument/2006/relationships/header" Target="header3.xml"/><Relationship Id="rId24" Type="http://schemas.openxmlformats.org/officeDocument/2006/relationships/footer" Target="footer6.xml"/><Relationship Id="rId25" Type="http://schemas.openxmlformats.org/officeDocument/2006/relationships/image" Target="media/image12.png"/><Relationship Id="rId26" Type="http://schemas.openxmlformats.org/officeDocument/2006/relationships/image" Target="media/image13.jpg"/><Relationship Id="rId27" Type="http://schemas.openxmlformats.org/officeDocument/2006/relationships/header" Target="header4.xml"/><Relationship Id="rId28" Type="http://schemas.openxmlformats.org/officeDocument/2006/relationships/footer" Target="footer7.xml"/><Relationship Id="rId29" Type="http://schemas.openxmlformats.org/officeDocument/2006/relationships/image" Target="media/image14.png"/><Relationship Id="rId30" Type="http://schemas.openxmlformats.org/officeDocument/2006/relationships/image" Target="media/image15.jpg"/><Relationship Id="rId31" Type="http://schemas.openxmlformats.org/officeDocument/2006/relationships/header" Target="header5.xml"/><Relationship Id="rId32" Type="http://schemas.openxmlformats.org/officeDocument/2006/relationships/footer" Target="footer8.xml"/><Relationship Id="rId33" Type="http://schemas.openxmlformats.org/officeDocument/2006/relationships/image" Target="media/image16.png"/><Relationship Id="rId34" Type="http://schemas.openxmlformats.org/officeDocument/2006/relationships/image" Target="media/image17.jpg"/><Relationship Id="rId35" Type="http://schemas.openxmlformats.org/officeDocument/2006/relationships/header" Target="header6.xml"/><Relationship Id="rId36" Type="http://schemas.openxmlformats.org/officeDocument/2006/relationships/footer" Target="footer9.xml"/><Relationship Id="rId37" Type="http://schemas.openxmlformats.org/officeDocument/2006/relationships/image" Target="media/image18.png"/><Relationship Id="rId38" Type="http://schemas.openxmlformats.org/officeDocument/2006/relationships/image" Target="media/image19.jpg"/><Relationship Id="rId39" Type="http://schemas.openxmlformats.org/officeDocument/2006/relationships/header" Target="header7.xml"/><Relationship Id="rId40" Type="http://schemas.openxmlformats.org/officeDocument/2006/relationships/footer" Target="footer10.xml"/><Relationship Id="rId41" Type="http://schemas.openxmlformats.org/officeDocument/2006/relationships/image" Target="media/image20.png"/><Relationship Id="rId42" Type="http://schemas.openxmlformats.org/officeDocument/2006/relationships/image" Target="media/image21.jpg"/><Relationship Id="rId43" Type="http://schemas.openxmlformats.org/officeDocument/2006/relationships/header" Target="header8.xml"/><Relationship Id="rId44" Type="http://schemas.openxmlformats.org/officeDocument/2006/relationships/footer" Target="footer11.xml"/><Relationship Id="rId45" Type="http://schemas.openxmlformats.org/officeDocument/2006/relationships/image" Target="media/image22.png"/><Relationship Id="rId46" Type="http://schemas.openxmlformats.org/officeDocument/2006/relationships/image" Target="media/image23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cova</dc:creator>
  <dcterms:created xsi:type="dcterms:W3CDTF">2016-02-17T17:08:11Z</dcterms:created>
  <dcterms:modified xsi:type="dcterms:W3CDTF">2016-02-17T17:08:11Z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2015-03-29T00:00:00Z</vt:filetime>
  </property>
  <property fmtid="{D5CDD505-2E9C-101B-9397-08002B2CF9AE}" pid="3" name="LastSaved">
    <vt:filetime>2016-02-18T00:00:00Z</vt:filetime>
  </property>
</Properties>
</file>